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341F" w14:textId="77777777" w:rsidR="00D25FF7" w:rsidRPr="00DB27BB" w:rsidRDefault="00D25FF7">
      <w:pPr>
        <w:pStyle w:val="Sidehoved"/>
        <w:tabs>
          <w:tab w:val="clear" w:pos="4819"/>
          <w:tab w:val="clear" w:pos="9638"/>
        </w:tabs>
        <w:rPr>
          <w:rFonts w:ascii="Times New Roman" w:hAnsi="Times New Roman"/>
        </w:rPr>
      </w:pPr>
    </w:p>
    <w:p w14:paraId="28073998" w14:textId="77777777" w:rsidR="00604317" w:rsidRPr="00DB27BB" w:rsidRDefault="00604317" w:rsidP="00604317">
      <w:pPr>
        <w:rPr>
          <w:rFonts w:ascii="Times New Roman" w:hAnsi="Times New Roman"/>
          <w:b/>
          <w:szCs w:val="20"/>
        </w:rPr>
      </w:pPr>
      <w:bookmarkStart w:id="0" w:name="AJSTART"/>
      <w:bookmarkEnd w:id="0"/>
    </w:p>
    <w:p w14:paraId="383935C4" w14:textId="77777777" w:rsidR="00604317" w:rsidRPr="00DB27BB" w:rsidRDefault="00604317" w:rsidP="00604317">
      <w:pPr>
        <w:rPr>
          <w:rFonts w:ascii="Times New Roman" w:hAnsi="Times New Roman"/>
          <w:b/>
          <w:szCs w:val="20"/>
        </w:rPr>
      </w:pPr>
    </w:p>
    <w:p w14:paraId="05D066DD" w14:textId="77777777" w:rsidR="00604317" w:rsidRPr="00DB27BB" w:rsidRDefault="00604317" w:rsidP="00604317">
      <w:pPr>
        <w:rPr>
          <w:rFonts w:ascii="Times New Roman" w:hAnsi="Times New Roman"/>
          <w:b/>
          <w:szCs w:val="20"/>
        </w:rPr>
      </w:pPr>
    </w:p>
    <w:p w14:paraId="2706EAC7" w14:textId="77777777" w:rsidR="00604317" w:rsidRPr="00DB27BB" w:rsidRDefault="00604317" w:rsidP="00604317">
      <w:pPr>
        <w:rPr>
          <w:rFonts w:ascii="Times New Roman" w:hAnsi="Times New Roman"/>
          <w:b/>
          <w:szCs w:val="20"/>
        </w:rPr>
      </w:pPr>
    </w:p>
    <w:p w14:paraId="4F699A80" w14:textId="77777777" w:rsidR="00B83AF5" w:rsidRPr="00DB27BB" w:rsidRDefault="00B83AF5" w:rsidP="00604317">
      <w:pPr>
        <w:rPr>
          <w:rFonts w:ascii="Times New Roman" w:hAnsi="Times New Roman"/>
          <w:b/>
          <w:szCs w:val="20"/>
        </w:rPr>
      </w:pPr>
    </w:p>
    <w:p w14:paraId="215901E9" w14:textId="77777777" w:rsidR="00B83AF5" w:rsidRPr="00DB27BB" w:rsidRDefault="00B83AF5" w:rsidP="00604317">
      <w:pPr>
        <w:rPr>
          <w:rFonts w:ascii="Times New Roman" w:hAnsi="Times New Roman"/>
          <w:b/>
          <w:szCs w:val="20"/>
        </w:rPr>
      </w:pPr>
    </w:p>
    <w:p w14:paraId="6EAB0036" w14:textId="77777777" w:rsidR="00B83AF5" w:rsidRPr="00DB27BB" w:rsidRDefault="00B83AF5" w:rsidP="00604317">
      <w:pPr>
        <w:rPr>
          <w:rFonts w:ascii="Times New Roman" w:hAnsi="Times New Roman"/>
          <w:b/>
          <w:szCs w:val="20"/>
        </w:rPr>
      </w:pPr>
    </w:p>
    <w:p w14:paraId="31341D24" w14:textId="77777777" w:rsidR="00604317" w:rsidRPr="00DB27BB" w:rsidRDefault="00604317" w:rsidP="00604317">
      <w:pPr>
        <w:rPr>
          <w:rFonts w:ascii="Times New Roman" w:hAnsi="Times New Roman"/>
          <w:b/>
          <w:szCs w:val="20"/>
        </w:rPr>
      </w:pPr>
    </w:p>
    <w:p w14:paraId="374EBBEE" w14:textId="77777777" w:rsidR="00604317" w:rsidRPr="00DB27BB" w:rsidRDefault="00604317" w:rsidP="00B8258B">
      <w:pPr>
        <w:jc w:val="center"/>
        <w:rPr>
          <w:rFonts w:ascii="Times New Roman" w:hAnsi="Times New Roman"/>
          <w:b/>
          <w:sz w:val="44"/>
          <w:szCs w:val="20"/>
        </w:rPr>
      </w:pPr>
      <w:r w:rsidRPr="00DB27BB">
        <w:rPr>
          <w:rFonts w:ascii="Times New Roman" w:hAnsi="Times New Roman"/>
          <w:b/>
          <w:sz w:val="44"/>
          <w:szCs w:val="20"/>
        </w:rPr>
        <w:t>STUDIEORDNING</w:t>
      </w:r>
    </w:p>
    <w:p w14:paraId="628C68BC" w14:textId="77777777" w:rsidR="00254A90" w:rsidRDefault="00BC173B" w:rsidP="00254A90">
      <w:pPr>
        <w:jc w:val="center"/>
        <w:rPr>
          <w:rFonts w:ascii="Times New Roman" w:hAnsi="Times New Roman"/>
          <w:b/>
          <w:sz w:val="44"/>
          <w:szCs w:val="20"/>
        </w:rPr>
      </w:pPr>
      <w:r w:rsidRPr="00DB27BB">
        <w:rPr>
          <w:rFonts w:ascii="Times New Roman" w:hAnsi="Times New Roman"/>
          <w:b/>
          <w:sz w:val="44"/>
          <w:szCs w:val="20"/>
        </w:rPr>
        <w:t>D</w:t>
      </w:r>
      <w:r w:rsidR="00D25FF7" w:rsidRPr="00DB27BB">
        <w:rPr>
          <w:rFonts w:ascii="Times New Roman" w:hAnsi="Times New Roman"/>
          <w:b/>
          <w:sz w:val="44"/>
          <w:szCs w:val="20"/>
        </w:rPr>
        <w:t>iplomuddannelse</w:t>
      </w:r>
      <w:r w:rsidRPr="00DB27BB">
        <w:rPr>
          <w:rFonts w:ascii="Times New Roman" w:hAnsi="Times New Roman"/>
          <w:b/>
          <w:sz w:val="44"/>
          <w:szCs w:val="20"/>
        </w:rPr>
        <w:t xml:space="preserve"> i </w:t>
      </w:r>
      <w:r w:rsidR="00CE56A1" w:rsidRPr="00DB27BB">
        <w:rPr>
          <w:rFonts w:ascii="Times New Roman" w:hAnsi="Times New Roman"/>
          <w:b/>
          <w:sz w:val="44"/>
          <w:szCs w:val="20"/>
        </w:rPr>
        <w:t>u</w:t>
      </w:r>
      <w:r w:rsidRPr="00DB27BB">
        <w:rPr>
          <w:rFonts w:ascii="Times New Roman" w:hAnsi="Times New Roman"/>
          <w:b/>
          <w:sz w:val="44"/>
          <w:szCs w:val="20"/>
        </w:rPr>
        <w:t>ddannelses</w:t>
      </w:r>
      <w:r w:rsidR="005F5A0A" w:rsidRPr="00DB27BB">
        <w:rPr>
          <w:rFonts w:ascii="Times New Roman" w:hAnsi="Times New Roman"/>
          <w:b/>
          <w:sz w:val="44"/>
          <w:szCs w:val="20"/>
        </w:rPr>
        <w:t>-</w:t>
      </w:r>
      <w:r w:rsidR="00CE56A1" w:rsidRPr="00DB27BB">
        <w:rPr>
          <w:rFonts w:ascii="Times New Roman" w:hAnsi="Times New Roman"/>
          <w:b/>
          <w:sz w:val="44"/>
          <w:szCs w:val="20"/>
        </w:rPr>
        <w:t xml:space="preserve">, </w:t>
      </w:r>
      <w:r w:rsidRPr="00DB27BB">
        <w:rPr>
          <w:rFonts w:ascii="Times New Roman" w:hAnsi="Times New Roman"/>
          <w:b/>
          <w:sz w:val="44"/>
          <w:szCs w:val="20"/>
        </w:rPr>
        <w:t>erhvervs- og karrierevejledning</w:t>
      </w:r>
    </w:p>
    <w:p w14:paraId="3F9AD4E1" w14:textId="7AA5F878" w:rsidR="00000AFB" w:rsidRPr="00E72820" w:rsidRDefault="00E72820" w:rsidP="00254A90">
      <w:pPr>
        <w:jc w:val="center"/>
        <w:rPr>
          <w:rFonts w:ascii="Times New Roman" w:hAnsi="Times New Roman"/>
          <w:b/>
          <w:color w:val="00B050"/>
          <w:sz w:val="44"/>
          <w:szCs w:val="20"/>
        </w:rPr>
      </w:pPr>
      <w:r w:rsidRPr="00FD5E25">
        <w:rPr>
          <w:rFonts w:ascii="Times New Roman" w:hAnsi="Times New Roman"/>
          <w:b/>
          <w:sz w:val="32"/>
          <w:szCs w:val="20"/>
        </w:rPr>
        <w:t>August 202</w:t>
      </w:r>
      <w:r w:rsidR="00B972FD" w:rsidRPr="00FD5E25">
        <w:rPr>
          <w:rFonts w:ascii="Times New Roman" w:hAnsi="Times New Roman"/>
          <w:b/>
          <w:sz w:val="32"/>
          <w:szCs w:val="20"/>
        </w:rPr>
        <w:t>5</w:t>
      </w:r>
    </w:p>
    <w:p w14:paraId="31E59AC0" w14:textId="77777777" w:rsidR="00604317" w:rsidRPr="00DB27BB" w:rsidRDefault="00604317" w:rsidP="00604317">
      <w:pPr>
        <w:jc w:val="center"/>
        <w:rPr>
          <w:rFonts w:ascii="Times New Roman" w:hAnsi="Times New Roman"/>
          <w:b/>
          <w:sz w:val="32"/>
          <w:szCs w:val="20"/>
        </w:rPr>
      </w:pPr>
    </w:p>
    <w:p w14:paraId="506E7783" w14:textId="77777777" w:rsidR="00604317" w:rsidRPr="00DB27BB" w:rsidRDefault="00604317" w:rsidP="00604317">
      <w:pPr>
        <w:rPr>
          <w:rFonts w:ascii="Times New Roman" w:hAnsi="Times New Roman"/>
          <w:b/>
          <w:sz w:val="32"/>
          <w:szCs w:val="20"/>
        </w:rPr>
      </w:pPr>
    </w:p>
    <w:p w14:paraId="38EBCC89" w14:textId="77777777" w:rsidR="00604317" w:rsidRPr="00DB27BB" w:rsidRDefault="00604317" w:rsidP="00604317">
      <w:pPr>
        <w:rPr>
          <w:rFonts w:ascii="Times New Roman" w:hAnsi="Times New Roman"/>
          <w:b/>
          <w:szCs w:val="20"/>
        </w:rPr>
      </w:pPr>
    </w:p>
    <w:p w14:paraId="4912657B" w14:textId="77777777" w:rsidR="00604317" w:rsidRPr="00DB27BB" w:rsidRDefault="00604317" w:rsidP="00604317">
      <w:pPr>
        <w:rPr>
          <w:rFonts w:ascii="Times New Roman" w:hAnsi="Times New Roman"/>
          <w:b/>
          <w:szCs w:val="20"/>
        </w:rPr>
      </w:pPr>
    </w:p>
    <w:p w14:paraId="61CC04FC" w14:textId="77777777" w:rsidR="00604317" w:rsidRPr="00DB27BB" w:rsidRDefault="00604317" w:rsidP="00604317">
      <w:pPr>
        <w:rPr>
          <w:rFonts w:ascii="Times New Roman" w:hAnsi="Times New Roman"/>
          <w:b/>
          <w:szCs w:val="20"/>
        </w:rPr>
      </w:pPr>
    </w:p>
    <w:p w14:paraId="6AE82790" w14:textId="77777777" w:rsidR="00604317" w:rsidRPr="00DB27BB" w:rsidRDefault="00604317" w:rsidP="00604317">
      <w:pPr>
        <w:rPr>
          <w:rFonts w:ascii="Times New Roman" w:hAnsi="Times New Roman"/>
          <w:b/>
          <w:szCs w:val="20"/>
        </w:rPr>
      </w:pPr>
    </w:p>
    <w:p w14:paraId="6742AE5B" w14:textId="77777777" w:rsidR="00604317" w:rsidRPr="00DB27BB" w:rsidRDefault="00604317" w:rsidP="00604317">
      <w:pPr>
        <w:rPr>
          <w:rFonts w:ascii="Times New Roman" w:hAnsi="Times New Roman"/>
          <w:b/>
          <w:szCs w:val="20"/>
        </w:rPr>
      </w:pPr>
    </w:p>
    <w:p w14:paraId="0549F29B" w14:textId="77777777" w:rsidR="00604317" w:rsidRPr="00DB27BB" w:rsidRDefault="00604317" w:rsidP="00604317">
      <w:pPr>
        <w:jc w:val="right"/>
        <w:rPr>
          <w:rFonts w:ascii="Times New Roman" w:hAnsi="Times New Roman"/>
          <w:b/>
          <w:color w:val="FF0000"/>
          <w:sz w:val="28"/>
          <w:szCs w:val="20"/>
        </w:rPr>
        <w:sectPr w:rsidR="00604317" w:rsidRPr="00DB27BB">
          <w:headerReference w:type="default" r:id="rId11"/>
          <w:footerReference w:type="even" r:id="rId12"/>
          <w:footerReference w:type="default" r:id="rId13"/>
          <w:pgSz w:w="11906" w:h="16838"/>
          <w:pgMar w:top="1701" w:right="1134" w:bottom="1418" w:left="1701" w:header="737" w:footer="708" w:gutter="0"/>
          <w:pgNumType w:start="1"/>
          <w:cols w:space="708"/>
          <w:titlePg/>
        </w:sectPr>
      </w:pPr>
    </w:p>
    <w:p w14:paraId="3B58AC6D" w14:textId="2056BF77" w:rsidR="00996547" w:rsidRDefault="004C5DCB">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r w:rsidRPr="00141C62">
        <w:rPr>
          <w:rFonts w:ascii="Times New Roman" w:hAnsi="Times New Roman"/>
          <w:sz w:val="20"/>
          <w:szCs w:val="20"/>
        </w:rPr>
        <w:lastRenderedPageBreak/>
        <w:fldChar w:fldCharType="begin"/>
      </w:r>
      <w:r w:rsidRPr="00141C62">
        <w:rPr>
          <w:rFonts w:ascii="Times New Roman" w:hAnsi="Times New Roman"/>
          <w:sz w:val="20"/>
          <w:szCs w:val="20"/>
        </w:rPr>
        <w:instrText xml:space="preserve"> TOC \o "1-3" \h \z \u </w:instrText>
      </w:r>
      <w:r w:rsidRPr="00141C62">
        <w:rPr>
          <w:rFonts w:ascii="Times New Roman" w:hAnsi="Times New Roman"/>
          <w:sz w:val="20"/>
          <w:szCs w:val="20"/>
        </w:rPr>
        <w:fldChar w:fldCharType="separate"/>
      </w:r>
      <w:hyperlink w:anchor="_Toc207886249" w:history="1">
        <w:r w:rsidR="00996547" w:rsidRPr="00EE5864">
          <w:rPr>
            <w:rStyle w:val="Hyperlink"/>
            <w:noProof/>
          </w:rPr>
          <w:t>1. Indledning</w:t>
        </w:r>
        <w:r w:rsidR="00996547">
          <w:rPr>
            <w:noProof/>
            <w:webHidden/>
          </w:rPr>
          <w:tab/>
        </w:r>
        <w:r w:rsidR="00996547">
          <w:rPr>
            <w:noProof/>
            <w:webHidden/>
          </w:rPr>
          <w:fldChar w:fldCharType="begin"/>
        </w:r>
        <w:r w:rsidR="00996547">
          <w:rPr>
            <w:noProof/>
            <w:webHidden/>
          </w:rPr>
          <w:instrText xml:space="preserve"> PAGEREF _Toc207886249 \h </w:instrText>
        </w:r>
        <w:r w:rsidR="00996547">
          <w:rPr>
            <w:noProof/>
            <w:webHidden/>
          </w:rPr>
        </w:r>
        <w:r w:rsidR="00996547">
          <w:rPr>
            <w:noProof/>
            <w:webHidden/>
          </w:rPr>
          <w:fldChar w:fldCharType="separate"/>
        </w:r>
        <w:r w:rsidR="00996547">
          <w:rPr>
            <w:noProof/>
            <w:webHidden/>
          </w:rPr>
          <w:t>3</w:t>
        </w:r>
        <w:r w:rsidR="00996547">
          <w:rPr>
            <w:noProof/>
            <w:webHidden/>
          </w:rPr>
          <w:fldChar w:fldCharType="end"/>
        </w:r>
      </w:hyperlink>
    </w:p>
    <w:p w14:paraId="53DBB208" w14:textId="48273C97"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50" w:history="1">
        <w:r w:rsidRPr="00EE5864">
          <w:rPr>
            <w:rStyle w:val="Hyperlink"/>
            <w:noProof/>
          </w:rPr>
          <w:t>2. Uddannelsens formål</w:t>
        </w:r>
        <w:r>
          <w:rPr>
            <w:noProof/>
            <w:webHidden/>
          </w:rPr>
          <w:tab/>
        </w:r>
        <w:r>
          <w:rPr>
            <w:noProof/>
            <w:webHidden/>
          </w:rPr>
          <w:fldChar w:fldCharType="begin"/>
        </w:r>
        <w:r>
          <w:rPr>
            <w:noProof/>
            <w:webHidden/>
          </w:rPr>
          <w:instrText xml:space="preserve"> PAGEREF _Toc207886250 \h </w:instrText>
        </w:r>
        <w:r>
          <w:rPr>
            <w:noProof/>
            <w:webHidden/>
          </w:rPr>
        </w:r>
        <w:r>
          <w:rPr>
            <w:noProof/>
            <w:webHidden/>
          </w:rPr>
          <w:fldChar w:fldCharType="separate"/>
        </w:r>
        <w:r>
          <w:rPr>
            <w:noProof/>
            <w:webHidden/>
          </w:rPr>
          <w:t>3</w:t>
        </w:r>
        <w:r>
          <w:rPr>
            <w:noProof/>
            <w:webHidden/>
          </w:rPr>
          <w:fldChar w:fldCharType="end"/>
        </w:r>
      </w:hyperlink>
    </w:p>
    <w:p w14:paraId="2E49ADFB" w14:textId="31072974"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51" w:history="1">
        <w:r w:rsidRPr="00EE5864">
          <w:rPr>
            <w:rStyle w:val="Hyperlink"/>
            <w:noProof/>
          </w:rPr>
          <w:t>3. Uddannelses varighed</w:t>
        </w:r>
        <w:r>
          <w:rPr>
            <w:noProof/>
            <w:webHidden/>
          </w:rPr>
          <w:tab/>
        </w:r>
        <w:r>
          <w:rPr>
            <w:noProof/>
            <w:webHidden/>
          </w:rPr>
          <w:fldChar w:fldCharType="begin"/>
        </w:r>
        <w:r>
          <w:rPr>
            <w:noProof/>
            <w:webHidden/>
          </w:rPr>
          <w:instrText xml:space="preserve"> PAGEREF _Toc207886251 \h </w:instrText>
        </w:r>
        <w:r>
          <w:rPr>
            <w:noProof/>
            <w:webHidden/>
          </w:rPr>
        </w:r>
        <w:r>
          <w:rPr>
            <w:noProof/>
            <w:webHidden/>
          </w:rPr>
          <w:fldChar w:fldCharType="separate"/>
        </w:r>
        <w:r>
          <w:rPr>
            <w:noProof/>
            <w:webHidden/>
          </w:rPr>
          <w:t>3</w:t>
        </w:r>
        <w:r>
          <w:rPr>
            <w:noProof/>
            <w:webHidden/>
          </w:rPr>
          <w:fldChar w:fldCharType="end"/>
        </w:r>
      </w:hyperlink>
    </w:p>
    <w:p w14:paraId="5BA43E30" w14:textId="2F8F8809"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52" w:history="1">
        <w:r w:rsidRPr="00EE5864">
          <w:rPr>
            <w:rStyle w:val="Hyperlink"/>
            <w:noProof/>
          </w:rPr>
          <w:t>4. Uddannelsens titel</w:t>
        </w:r>
        <w:r>
          <w:rPr>
            <w:noProof/>
            <w:webHidden/>
          </w:rPr>
          <w:tab/>
        </w:r>
        <w:r>
          <w:rPr>
            <w:noProof/>
            <w:webHidden/>
          </w:rPr>
          <w:fldChar w:fldCharType="begin"/>
        </w:r>
        <w:r>
          <w:rPr>
            <w:noProof/>
            <w:webHidden/>
          </w:rPr>
          <w:instrText xml:space="preserve"> PAGEREF _Toc207886252 \h </w:instrText>
        </w:r>
        <w:r>
          <w:rPr>
            <w:noProof/>
            <w:webHidden/>
          </w:rPr>
        </w:r>
        <w:r>
          <w:rPr>
            <w:noProof/>
            <w:webHidden/>
          </w:rPr>
          <w:fldChar w:fldCharType="separate"/>
        </w:r>
        <w:r>
          <w:rPr>
            <w:noProof/>
            <w:webHidden/>
          </w:rPr>
          <w:t>4</w:t>
        </w:r>
        <w:r>
          <w:rPr>
            <w:noProof/>
            <w:webHidden/>
          </w:rPr>
          <w:fldChar w:fldCharType="end"/>
        </w:r>
      </w:hyperlink>
    </w:p>
    <w:p w14:paraId="46F2A6A2" w14:textId="6FC607B6"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53" w:history="1">
        <w:r w:rsidRPr="00EE5864">
          <w:rPr>
            <w:rStyle w:val="Hyperlink"/>
            <w:noProof/>
          </w:rPr>
          <w:t>5. Adgangskrav</w:t>
        </w:r>
        <w:r>
          <w:rPr>
            <w:noProof/>
            <w:webHidden/>
          </w:rPr>
          <w:tab/>
        </w:r>
        <w:r>
          <w:rPr>
            <w:noProof/>
            <w:webHidden/>
          </w:rPr>
          <w:fldChar w:fldCharType="begin"/>
        </w:r>
        <w:r>
          <w:rPr>
            <w:noProof/>
            <w:webHidden/>
          </w:rPr>
          <w:instrText xml:space="preserve"> PAGEREF _Toc207886253 \h </w:instrText>
        </w:r>
        <w:r>
          <w:rPr>
            <w:noProof/>
            <w:webHidden/>
          </w:rPr>
        </w:r>
        <w:r>
          <w:rPr>
            <w:noProof/>
            <w:webHidden/>
          </w:rPr>
          <w:fldChar w:fldCharType="separate"/>
        </w:r>
        <w:r>
          <w:rPr>
            <w:noProof/>
            <w:webHidden/>
          </w:rPr>
          <w:t>4</w:t>
        </w:r>
        <w:r>
          <w:rPr>
            <w:noProof/>
            <w:webHidden/>
          </w:rPr>
          <w:fldChar w:fldCharType="end"/>
        </w:r>
      </w:hyperlink>
    </w:p>
    <w:p w14:paraId="65EF5D9B" w14:textId="19AD185E"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54" w:history="1">
        <w:r w:rsidRPr="00EE5864">
          <w:rPr>
            <w:rStyle w:val="Hyperlink"/>
            <w:noProof/>
          </w:rPr>
          <w:t>6. Uddannelsens mål for læringsudbytte, struktur og indhold</w:t>
        </w:r>
        <w:r>
          <w:rPr>
            <w:noProof/>
            <w:webHidden/>
          </w:rPr>
          <w:tab/>
        </w:r>
        <w:r>
          <w:rPr>
            <w:noProof/>
            <w:webHidden/>
          </w:rPr>
          <w:fldChar w:fldCharType="begin"/>
        </w:r>
        <w:r>
          <w:rPr>
            <w:noProof/>
            <w:webHidden/>
          </w:rPr>
          <w:instrText xml:space="preserve"> PAGEREF _Toc207886254 \h </w:instrText>
        </w:r>
        <w:r>
          <w:rPr>
            <w:noProof/>
            <w:webHidden/>
          </w:rPr>
        </w:r>
        <w:r>
          <w:rPr>
            <w:noProof/>
            <w:webHidden/>
          </w:rPr>
          <w:fldChar w:fldCharType="separate"/>
        </w:r>
        <w:r>
          <w:rPr>
            <w:noProof/>
            <w:webHidden/>
          </w:rPr>
          <w:t>4</w:t>
        </w:r>
        <w:r>
          <w:rPr>
            <w:noProof/>
            <w:webHidden/>
          </w:rPr>
          <w:fldChar w:fldCharType="end"/>
        </w:r>
      </w:hyperlink>
    </w:p>
    <w:p w14:paraId="2AE6EB76" w14:textId="19AC9FB8"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55" w:history="1">
        <w:r w:rsidRPr="00EE5864">
          <w:rPr>
            <w:rStyle w:val="Hyperlink"/>
            <w:noProof/>
          </w:rPr>
          <w:t>6.1 Uddannelsens mål for læringsudbytte</w:t>
        </w:r>
        <w:r>
          <w:rPr>
            <w:noProof/>
            <w:webHidden/>
          </w:rPr>
          <w:tab/>
        </w:r>
        <w:r>
          <w:rPr>
            <w:noProof/>
            <w:webHidden/>
          </w:rPr>
          <w:fldChar w:fldCharType="begin"/>
        </w:r>
        <w:r>
          <w:rPr>
            <w:noProof/>
            <w:webHidden/>
          </w:rPr>
          <w:instrText xml:space="preserve"> PAGEREF _Toc207886255 \h </w:instrText>
        </w:r>
        <w:r>
          <w:rPr>
            <w:noProof/>
            <w:webHidden/>
          </w:rPr>
        </w:r>
        <w:r>
          <w:rPr>
            <w:noProof/>
            <w:webHidden/>
          </w:rPr>
          <w:fldChar w:fldCharType="separate"/>
        </w:r>
        <w:r>
          <w:rPr>
            <w:noProof/>
            <w:webHidden/>
          </w:rPr>
          <w:t>4</w:t>
        </w:r>
        <w:r>
          <w:rPr>
            <w:noProof/>
            <w:webHidden/>
          </w:rPr>
          <w:fldChar w:fldCharType="end"/>
        </w:r>
      </w:hyperlink>
    </w:p>
    <w:p w14:paraId="77E3D3C6" w14:textId="5894F051"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56" w:history="1">
        <w:r w:rsidRPr="00EE5864">
          <w:rPr>
            <w:rStyle w:val="Hyperlink"/>
            <w:noProof/>
          </w:rPr>
          <w:t>6.2 Uddannelsens struktur</w:t>
        </w:r>
        <w:r>
          <w:rPr>
            <w:noProof/>
            <w:webHidden/>
          </w:rPr>
          <w:tab/>
        </w:r>
        <w:r>
          <w:rPr>
            <w:noProof/>
            <w:webHidden/>
          </w:rPr>
          <w:fldChar w:fldCharType="begin"/>
        </w:r>
        <w:r>
          <w:rPr>
            <w:noProof/>
            <w:webHidden/>
          </w:rPr>
          <w:instrText xml:space="preserve"> PAGEREF _Toc207886256 \h </w:instrText>
        </w:r>
        <w:r>
          <w:rPr>
            <w:noProof/>
            <w:webHidden/>
          </w:rPr>
        </w:r>
        <w:r>
          <w:rPr>
            <w:noProof/>
            <w:webHidden/>
          </w:rPr>
          <w:fldChar w:fldCharType="separate"/>
        </w:r>
        <w:r>
          <w:rPr>
            <w:noProof/>
            <w:webHidden/>
          </w:rPr>
          <w:t>5</w:t>
        </w:r>
        <w:r>
          <w:rPr>
            <w:noProof/>
            <w:webHidden/>
          </w:rPr>
          <w:fldChar w:fldCharType="end"/>
        </w:r>
      </w:hyperlink>
    </w:p>
    <w:p w14:paraId="7A403ED3" w14:textId="33AD7E74"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57" w:history="1">
        <w:r w:rsidRPr="00EE5864">
          <w:rPr>
            <w:rStyle w:val="Hyperlink"/>
            <w:noProof/>
          </w:rPr>
          <w:t>7. Afgangsprojekt</w:t>
        </w:r>
        <w:r>
          <w:rPr>
            <w:noProof/>
            <w:webHidden/>
          </w:rPr>
          <w:tab/>
        </w:r>
        <w:r>
          <w:rPr>
            <w:noProof/>
            <w:webHidden/>
          </w:rPr>
          <w:fldChar w:fldCharType="begin"/>
        </w:r>
        <w:r>
          <w:rPr>
            <w:noProof/>
            <w:webHidden/>
          </w:rPr>
          <w:instrText xml:space="preserve"> PAGEREF _Toc207886257 \h </w:instrText>
        </w:r>
        <w:r>
          <w:rPr>
            <w:noProof/>
            <w:webHidden/>
          </w:rPr>
        </w:r>
        <w:r>
          <w:rPr>
            <w:noProof/>
            <w:webHidden/>
          </w:rPr>
          <w:fldChar w:fldCharType="separate"/>
        </w:r>
        <w:r>
          <w:rPr>
            <w:noProof/>
            <w:webHidden/>
          </w:rPr>
          <w:t>6</w:t>
        </w:r>
        <w:r>
          <w:rPr>
            <w:noProof/>
            <w:webHidden/>
          </w:rPr>
          <w:fldChar w:fldCharType="end"/>
        </w:r>
      </w:hyperlink>
    </w:p>
    <w:p w14:paraId="0DB71413" w14:textId="00D34CD8"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58" w:history="1">
        <w:r w:rsidRPr="00EE5864">
          <w:rPr>
            <w:rStyle w:val="Hyperlink"/>
            <w:noProof/>
          </w:rPr>
          <w:t>7.1 Læringsmål for afgangsprojektet:</w:t>
        </w:r>
        <w:r>
          <w:rPr>
            <w:noProof/>
            <w:webHidden/>
          </w:rPr>
          <w:tab/>
        </w:r>
        <w:r>
          <w:rPr>
            <w:noProof/>
            <w:webHidden/>
          </w:rPr>
          <w:fldChar w:fldCharType="begin"/>
        </w:r>
        <w:r>
          <w:rPr>
            <w:noProof/>
            <w:webHidden/>
          </w:rPr>
          <w:instrText xml:space="preserve"> PAGEREF _Toc207886258 \h </w:instrText>
        </w:r>
        <w:r>
          <w:rPr>
            <w:noProof/>
            <w:webHidden/>
          </w:rPr>
        </w:r>
        <w:r>
          <w:rPr>
            <w:noProof/>
            <w:webHidden/>
          </w:rPr>
          <w:fldChar w:fldCharType="separate"/>
        </w:r>
        <w:r>
          <w:rPr>
            <w:noProof/>
            <w:webHidden/>
          </w:rPr>
          <w:t>6</w:t>
        </w:r>
        <w:r>
          <w:rPr>
            <w:noProof/>
            <w:webHidden/>
          </w:rPr>
          <w:fldChar w:fldCharType="end"/>
        </w:r>
      </w:hyperlink>
    </w:p>
    <w:p w14:paraId="4389D446" w14:textId="064826C3"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59" w:history="1">
        <w:r w:rsidRPr="00EE5864">
          <w:rPr>
            <w:rStyle w:val="Hyperlink"/>
            <w:noProof/>
          </w:rPr>
          <w:t>8. Uddannelsens pædagogiske tilrettelæggelse</w:t>
        </w:r>
        <w:r>
          <w:rPr>
            <w:noProof/>
            <w:webHidden/>
          </w:rPr>
          <w:tab/>
        </w:r>
        <w:r>
          <w:rPr>
            <w:noProof/>
            <w:webHidden/>
          </w:rPr>
          <w:fldChar w:fldCharType="begin"/>
        </w:r>
        <w:r>
          <w:rPr>
            <w:noProof/>
            <w:webHidden/>
          </w:rPr>
          <w:instrText xml:space="preserve"> PAGEREF _Toc207886259 \h </w:instrText>
        </w:r>
        <w:r>
          <w:rPr>
            <w:noProof/>
            <w:webHidden/>
          </w:rPr>
        </w:r>
        <w:r>
          <w:rPr>
            <w:noProof/>
            <w:webHidden/>
          </w:rPr>
          <w:fldChar w:fldCharType="separate"/>
        </w:r>
        <w:r>
          <w:rPr>
            <w:noProof/>
            <w:webHidden/>
          </w:rPr>
          <w:t>7</w:t>
        </w:r>
        <w:r>
          <w:rPr>
            <w:noProof/>
            <w:webHidden/>
          </w:rPr>
          <w:fldChar w:fldCharType="end"/>
        </w:r>
      </w:hyperlink>
    </w:p>
    <w:p w14:paraId="19A16430" w14:textId="0EA6132A"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60" w:history="1">
        <w:r w:rsidRPr="00EE5864">
          <w:rPr>
            <w:rStyle w:val="Hyperlink"/>
            <w:noProof/>
          </w:rPr>
          <w:t>8.1 Undervisnings- og arbejdsformer</w:t>
        </w:r>
        <w:r>
          <w:rPr>
            <w:noProof/>
            <w:webHidden/>
          </w:rPr>
          <w:tab/>
        </w:r>
        <w:r>
          <w:rPr>
            <w:noProof/>
            <w:webHidden/>
          </w:rPr>
          <w:fldChar w:fldCharType="begin"/>
        </w:r>
        <w:r>
          <w:rPr>
            <w:noProof/>
            <w:webHidden/>
          </w:rPr>
          <w:instrText xml:space="preserve"> PAGEREF _Toc207886260 \h </w:instrText>
        </w:r>
        <w:r>
          <w:rPr>
            <w:noProof/>
            <w:webHidden/>
          </w:rPr>
        </w:r>
        <w:r>
          <w:rPr>
            <w:noProof/>
            <w:webHidden/>
          </w:rPr>
          <w:fldChar w:fldCharType="separate"/>
        </w:r>
        <w:r>
          <w:rPr>
            <w:noProof/>
            <w:webHidden/>
          </w:rPr>
          <w:t>7</w:t>
        </w:r>
        <w:r>
          <w:rPr>
            <w:noProof/>
            <w:webHidden/>
          </w:rPr>
          <w:fldChar w:fldCharType="end"/>
        </w:r>
      </w:hyperlink>
    </w:p>
    <w:p w14:paraId="5F8D4859" w14:textId="750CCAE1"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61" w:history="1">
        <w:r w:rsidRPr="00EE5864">
          <w:rPr>
            <w:rStyle w:val="Hyperlink"/>
            <w:noProof/>
          </w:rPr>
          <w:t>8.2 Evaluering</w:t>
        </w:r>
        <w:r>
          <w:rPr>
            <w:noProof/>
            <w:webHidden/>
          </w:rPr>
          <w:tab/>
        </w:r>
        <w:r>
          <w:rPr>
            <w:noProof/>
            <w:webHidden/>
          </w:rPr>
          <w:fldChar w:fldCharType="begin"/>
        </w:r>
        <w:r>
          <w:rPr>
            <w:noProof/>
            <w:webHidden/>
          </w:rPr>
          <w:instrText xml:space="preserve"> PAGEREF _Toc207886261 \h </w:instrText>
        </w:r>
        <w:r>
          <w:rPr>
            <w:noProof/>
            <w:webHidden/>
          </w:rPr>
        </w:r>
        <w:r>
          <w:rPr>
            <w:noProof/>
            <w:webHidden/>
          </w:rPr>
          <w:fldChar w:fldCharType="separate"/>
        </w:r>
        <w:r>
          <w:rPr>
            <w:noProof/>
            <w:webHidden/>
          </w:rPr>
          <w:t>8</w:t>
        </w:r>
        <w:r>
          <w:rPr>
            <w:noProof/>
            <w:webHidden/>
          </w:rPr>
          <w:fldChar w:fldCharType="end"/>
        </w:r>
      </w:hyperlink>
    </w:p>
    <w:p w14:paraId="4A1D600A" w14:textId="1F5761E0"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62" w:history="1">
        <w:r w:rsidRPr="00EE5864">
          <w:rPr>
            <w:rStyle w:val="Hyperlink"/>
            <w:noProof/>
          </w:rPr>
          <w:t>9. Prøver og bedømmelse</w:t>
        </w:r>
        <w:r>
          <w:rPr>
            <w:noProof/>
            <w:webHidden/>
          </w:rPr>
          <w:tab/>
        </w:r>
        <w:r>
          <w:rPr>
            <w:noProof/>
            <w:webHidden/>
          </w:rPr>
          <w:fldChar w:fldCharType="begin"/>
        </w:r>
        <w:r>
          <w:rPr>
            <w:noProof/>
            <w:webHidden/>
          </w:rPr>
          <w:instrText xml:space="preserve"> PAGEREF _Toc207886262 \h </w:instrText>
        </w:r>
        <w:r>
          <w:rPr>
            <w:noProof/>
            <w:webHidden/>
          </w:rPr>
        </w:r>
        <w:r>
          <w:rPr>
            <w:noProof/>
            <w:webHidden/>
          </w:rPr>
          <w:fldChar w:fldCharType="separate"/>
        </w:r>
        <w:r>
          <w:rPr>
            <w:noProof/>
            <w:webHidden/>
          </w:rPr>
          <w:t>8</w:t>
        </w:r>
        <w:r>
          <w:rPr>
            <w:noProof/>
            <w:webHidden/>
          </w:rPr>
          <w:fldChar w:fldCharType="end"/>
        </w:r>
      </w:hyperlink>
    </w:p>
    <w:p w14:paraId="63FA3413" w14:textId="12EDAFB1"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63" w:history="1">
        <w:r w:rsidRPr="00EE5864">
          <w:rPr>
            <w:rStyle w:val="Hyperlink"/>
            <w:noProof/>
          </w:rPr>
          <w:t>10. Merit og realkompetencevurdering</w:t>
        </w:r>
        <w:r>
          <w:rPr>
            <w:noProof/>
            <w:webHidden/>
          </w:rPr>
          <w:tab/>
        </w:r>
        <w:r>
          <w:rPr>
            <w:noProof/>
            <w:webHidden/>
          </w:rPr>
          <w:fldChar w:fldCharType="begin"/>
        </w:r>
        <w:r>
          <w:rPr>
            <w:noProof/>
            <w:webHidden/>
          </w:rPr>
          <w:instrText xml:space="preserve"> PAGEREF _Toc207886263 \h </w:instrText>
        </w:r>
        <w:r>
          <w:rPr>
            <w:noProof/>
            <w:webHidden/>
          </w:rPr>
        </w:r>
        <w:r>
          <w:rPr>
            <w:noProof/>
            <w:webHidden/>
          </w:rPr>
          <w:fldChar w:fldCharType="separate"/>
        </w:r>
        <w:r>
          <w:rPr>
            <w:noProof/>
            <w:webHidden/>
          </w:rPr>
          <w:t>8</w:t>
        </w:r>
        <w:r>
          <w:rPr>
            <w:noProof/>
            <w:webHidden/>
          </w:rPr>
          <w:fldChar w:fldCharType="end"/>
        </w:r>
      </w:hyperlink>
    </w:p>
    <w:p w14:paraId="10ACB1F2" w14:textId="2EA7413D"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64" w:history="1">
        <w:r w:rsidRPr="00EE5864">
          <w:rPr>
            <w:rStyle w:val="Hyperlink"/>
            <w:noProof/>
          </w:rPr>
          <w:t>11. Censorkorps</w:t>
        </w:r>
        <w:r>
          <w:rPr>
            <w:noProof/>
            <w:webHidden/>
          </w:rPr>
          <w:tab/>
        </w:r>
        <w:r>
          <w:rPr>
            <w:noProof/>
            <w:webHidden/>
          </w:rPr>
          <w:fldChar w:fldCharType="begin"/>
        </w:r>
        <w:r>
          <w:rPr>
            <w:noProof/>
            <w:webHidden/>
          </w:rPr>
          <w:instrText xml:space="preserve"> PAGEREF _Toc207886264 \h </w:instrText>
        </w:r>
        <w:r>
          <w:rPr>
            <w:noProof/>
            <w:webHidden/>
          </w:rPr>
        </w:r>
        <w:r>
          <w:rPr>
            <w:noProof/>
            <w:webHidden/>
          </w:rPr>
          <w:fldChar w:fldCharType="separate"/>
        </w:r>
        <w:r>
          <w:rPr>
            <w:noProof/>
            <w:webHidden/>
          </w:rPr>
          <w:t>8</w:t>
        </w:r>
        <w:r>
          <w:rPr>
            <w:noProof/>
            <w:webHidden/>
          </w:rPr>
          <w:fldChar w:fldCharType="end"/>
        </w:r>
      </w:hyperlink>
    </w:p>
    <w:p w14:paraId="4C3339C0" w14:textId="020E985F"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65" w:history="1">
        <w:r w:rsidRPr="00EE5864">
          <w:rPr>
            <w:rStyle w:val="Hyperlink"/>
            <w:noProof/>
          </w:rPr>
          <w:t>12. Studievejledning</w:t>
        </w:r>
        <w:r>
          <w:rPr>
            <w:noProof/>
            <w:webHidden/>
          </w:rPr>
          <w:tab/>
        </w:r>
        <w:r>
          <w:rPr>
            <w:noProof/>
            <w:webHidden/>
          </w:rPr>
          <w:fldChar w:fldCharType="begin"/>
        </w:r>
        <w:r>
          <w:rPr>
            <w:noProof/>
            <w:webHidden/>
          </w:rPr>
          <w:instrText xml:space="preserve"> PAGEREF _Toc207886265 \h </w:instrText>
        </w:r>
        <w:r>
          <w:rPr>
            <w:noProof/>
            <w:webHidden/>
          </w:rPr>
        </w:r>
        <w:r>
          <w:rPr>
            <w:noProof/>
            <w:webHidden/>
          </w:rPr>
          <w:fldChar w:fldCharType="separate"/>
        </w:r>
        <w:r>
          <w:rPr>
            <w:noProof/>
            <w:webHidden/>
          </w:rPr>
          <w:t>8</w:t>
        </w:r>
        <w:r>
          <w:rPr>
            <w:noProof/>
            <w:webHidden/>
          </w:rPr>
          <w:fldChar w:fldCharType="end"/>
        </w:r>
      </w:hyperlink>
    </w:p>
    <w:p w14:paraId="643B545D" w14:textId="19EAFFF5"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66" w:history="1">
        <w:r w:rsidRPr="00EE5864">
          <w:rPr>
            <w:rStyle w:val="Hyperlink"/>
            <w:noProof/>
          </w:rPr>
          <w:t>13. Klager og dispensation</w:t>
        </w:r>
        <w:r>
          <w:rPr>
            <w:noProof/>
            <w:webHidden/>
          </w:rPr>
          <w:tab/>
        </w:r>
        <w:r>
          <w:rPr>
            <w:noProof/>
            <w:webHidden/>
          </w:rPr>
          <w:fldChar w:fldCharType="begin"/>
        </w:r>
        <w:r>
          <w:rPr>
            <w:noProof/>
            <w:webHidden/>
          </w:rPr>
          <w:instrText xml:space="preserve"> PAGEREF _Toc207886266 \h </w:instrText>
        </w:r>
        <w:r>
          <w:rPr>
            <w:noProof/>
            <w:webHidden/>
          </w:rPr>
        </w:r>
        <w:r>
          <w:rPr>
            <w:noProof/>
            <w:webHidden/>
          </w:rPr>
          <w:fldChar w:fldCharType="separate"/>
        </w:r>
        <w:r>
          <w:rPr>
            <w:noProof/>
            <w:webHidden/>
          </w:rPr>
          <w:t>9</w:t>
        </w:r>
        <w:r>
          <w:rPr>
            <w:noProof/>
            <w:webHidden/>
          </w:rPr>
          <w:fldChar w:fldCharType="end"/>
        </w:r>
      </w:hyperlink>
    </w:p>
    <w:p w14:paraId="532056EA" w14:textId="1DE9693A"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67" w:history="1">
        <w:r w:rsidRPr="00EE5864">
          <w:rPr>
            <w:rStyle w:val="Hyperlink"/>
            <w:noProof/>
          </w:rPr>
          <w:t>14. Overgangsordninger</w:t>
        </w:r>
        <w:r>
          <w:rPr>
            <w:noProof/>
            <w:webHidden/>
          </w:rPr>
          <w:tab/>
        </w:r>
        <w:r>
          <w:rPr>
            <w:noProof/>
            <w:webHidden/>
          </w:rPr>
          <w:fldChar w:fldCharType="begin"/>
        </w:r>
        <w:r>
          <w:rPr>
            <w:noProof/>
            <w:webHidden/>
          </w:rPr>
          <w:instrText xml:space="preserve"> PAGEREF _Toc207886267 \h </w:instrText>
        </w:r>
        <w:r>
          <w:rPr>
            <w:noProof/>
            <w:webHidden/>
          </w:rPr>
        </w:r>
        <w:r>
          <w:rPr>
            <w:noProof/>
            <w:webHidden/>
          </w:rPr>
          <w:fldChar w:fldCharType="separate"/>
        </w:r>
        <w:r>
          <w:rPr>
            <w:noProof/>
            <w:webHidden/>
          </w:rPr>
          <w:t>9</w:t>
        </w:r>
        <w:r>
          <w:rPr>
            <w:noProof/>
            <w:webHidden/>
          </w:rPr>
          <w:fldChar w:fldCharType="end"/>
        </w:r>
      </w:hyperlink>
    </w:p>
    <w:p w14:paraId="1AB334C3" w14:textId="429F6560"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68" w:history="1">
        <w:r w:rsidRPr="00EE5864">
          <w:rPr>
            <w:rStyle w:val="Hyperlink"/>
            <w:noProof/>
          </w:rPr>
          <w:t>15. Retsgrundlag</w:t>
        </w:r>
        <w:r>
          <w:rPr>
            <w:noProof/>
            <w:webHidden/>
          </w:rPr>
          <w:tab/>
        </w:r>
        <w:r>
          <w:rPr>
            <w:noProof/>
            <w:webHidden/>
          </w:rPr>
          <w:fldChar w:fldCharType="begin"/>
        </w:r>
        <w:r>
          <w:rPr>
            <w:noProof/>
            <w:webHidden/>
          </w:rPr>
          <w:instrText xml:space="preserve"> PAGEREF _Toc207886268 \h </w:instrText>
        </w:r>
        <w:r>
          <w:rPr>
            <w:noProof/>
            <w:webHidden/>
          </w:rPr>
        </w:r>
        <w:r>
          <w:rPr>
            <w:noProof/>
            <w:webHidden/>
          </w:rPr>
          <w:fldChar w:fldCharType="separate"/>
        </w:r>
        <w:r>
          <w:rPr>
            <w:noProof/>
            <w:webHidden/>
          </w:rPr>
          <w:t>9</w:t>
        </w:r>
        <w:r>
          <w:rPr>
            <w:noProof/>
            <w:webHidden/>
          </w:rPr>
          <w:fldChar w:fldCharType="end"/>
        </w:r>
      </w:hyperlink>
    </w:p>
    <w:p w14:paraId="67FBE9F0" w14:textId="62418363"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69" w:history="1">
        <w:r w:rsidRPr="00EE5864">
          <w:rPr>
            <w:rStyle w:val="Hyperlink"/>
            <w:noProof/>
          </w:rPr>
          <w:t>Bilag 1 ”Obligatoriske moduler”</w:t>
        </w:r>
        <w:r>
          <w:rPr>
            <w:noProof/>
            <w:webHidden/>
          </w:rPr>
          <w:tab/>
        </w:r>
        <w:r>
          <w:rPr>
            <w:noProof/>
            <w:webHidden/>
          </w:rPr>
          <w:fldChar w:fldCharType="begin"/>
        </w:r>
        <w:r>
          <w:rPr>
            <w:noProof/>
            <w:webHidden/>
          </w:rPr>
          <w:instrText xml:space="preserve"> PAGEREF _Toc207886269 \h </w:instrText>
        </w:r>
        <w:r>
          <w:rPr>
            <w:noProof/>
            <w:webHidden/>
          </w:rPr>
        </w:r>
        <w:r>
          <w:rPr>
            <w:noProof/>
            <w:webHidden/>
          </w:rPr>
          <w:fldChar w:fldCharType="separate"/>
        </w:r>
        <w:r>
          <w:rPr>
            <w:noProof/>
            <w:webHidden/>
          </w:rPr>
          <w:t>10</w:t>
        </w:r>
        <w:r>
          <w:rPr>
            <w:noProof/>
            <w:webHidden/>
          </w:rPr>
          <w:fldChar w:fldCharType="end"/>
        </w:r>
      </w:hyperlink>
    </w:p>
    <w:p w14:paraId="464A98DE" w14:textId="5069FF3B"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70" w:history="1">
        <w:r w:rsidRPr="00EE5864">
          <w:rPr>
            <w:rStyle w:val="Hyperlink"/>
            <w:noProof/>
          </w:rPr>
          <w:t>Modul Ob1: Vejledning og vejleder</w:t>
        </w:r>
        <w:r>
          <w:rPr>
            <w:noProof/>
            <w:webHidden/>
          </w:rPr>
          <w:tab/>
        </w:r>
        <w:r>
          <w:rPr>
            <w:noProof/>
            <w:webHidden/>
          </w:rPr>
          <w:fldChar w:fldCharType="begin"/>
        </w:r>
        <w:r>
          <w:rPr>
            <w:noProof/>
            <w:webHidden/>
          </w:rPr>
          <w:instrText xml:space="preserve"> PAGEREF _Toc207886270 \h </w:instrText>
        </w:r>
        <w:r>
          <w:rPr>
            <w:noProof/>
            <w:webHidden/>
          </w:rPr>
        </w:r>
        <w:r>
          <w:rPr>
            <w:noProof/>
            <w:webHidden/>
          </w:rPr>
          <w:fldChar w:fldCharType="separate"/>
        </w:r>
        <w:r>
          <w:rPr>
            <w:noProof/>
            <w:webHidden/>
          </w:rPr>
          <w:t>10</w:t>
        </w:r>
        <w:r>
          <w:rPr>
            <w:noProof/>
            <w:webHidden/>
          </w:rPr>
          <w:fldChar w:fldCharType="end"/>
        </w:r>
      </w:hyperlink>
    </w:p>
    <w:p w14:paraId="36D76014" w14:textId="707657D6"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71" w:history="1">
        <w:r w:rsidRPr="00EE5864">
          <w:rPr>
            <w:rStyle w:val="Hyperlink"/>
            <w:noProof/>
          </w:rPr>
          <w:t>Modul Ob2: Vejledning og individ</w:t>
        </w:r>
        <w:r>
          <w:rPr>
            <w:noProof/>
            <w:webHidden/>
          </w:rPr>
          <w:tab/>
        </w:r>
        <w:r>
          <w:rPr>
            <w:noProof/>
            <w:webHidden/>
          </w:rPr>
          <w:fldChar w:fldCharType="begin"/>
        </w:r>
        <w:r>
          <w:rPr>
            <w:noProof/>
            <w:webHidden/>
          </w:rPr>
          <w:instrText xml:space="preserve"> PAGEREF _Toc207886271 \h </w:instrText>
        </w:r>
        <w:r>
          <w:rPr>
            <w:noProof/>
            <w:webHidden/>
          </w:rPr>
        </w:r>
        <w:r>
          <w:rPr>
            <w:noProof/>
            <w:webHidden/>
          </w:rPr>
          <w:fldChar w:fldCharType="separate"/>
        </w:r>
        <w:r>
          <w:rPr>
            <w:noProof/>
            <w:webHidden/>
          </w:rPr>
          <w:t>11</w:t>
        </w:r>
        <w:r>
          <w:rPr>
            <w:noProof/>
            <w:webHidden/>
          </w:rPr>
          <w:fldChar w:fldCharType="end"/>
        </w:r>
      </w:hyperlink>
    </w:p>
    <w:p w14:paraId="7F8DBA86" w14:textId="49DFD5D5"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72" w:history="1">
        <w:r w:rsidRPr="00EE5864">
          <w:rPr>
            <w:rStyle w:val="Hyperlink"/>
            <w:noProof/>
          </w:rPr>
          <w:t>Modul Ob3: Vejledning og samfund</w:t>
        </w:r>
        <w:r>
          <w:rPr>
            <w:noProof/>
            <w:webHidden/>
          </w:rPr>
          <w:tab/>
        </w:r>
        <w:r>
          <w:rPr>
            <w:noProof/>
            <w:webHidden/>
          </w:rPr>
          <w:fldChar w:fldCharType="begin"/>
        </w:r>
        <w:r>
          <w:rPr>
            <w:noProof/>
            <w:webHidden/>
          </w:rPr>
          <w:instrText xml:space="preserve"> PAGEREF _Toc207886272 \h </w:instrText>
        </w:r>
        <w:r>
          <w:rPr>
            <w:noProof/>
            <w:webHidden/>
          </w:rPr>
        </w:r>
        <w:r>
          <w:rPr>
            <w:noProof/>
            <w:webHidden/>
          </w:rPr>
          <w:fldChar w:fldCharType="separate"/>
        </w:r>
        <w:r>
          <w:rPr>
            <w:noProof/>
            <w:webHidden/>
          </w:rPr>
          <w:t>12</w:t>
        </w:r>
        <w:r>
          <w:rPr>
            <w:noProof/>
            <w:webHidden/>
          </w:rPr>
          <w:fldChar w:fldCharType="end"/>
        </w:r>
      </w:hyperlink>
    </w:p>
    <w:p w14:paraId="7B39B005" w14:textId="7634BA91"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73" w:history="1">
        <w:r w:rsidRPr="00EE5864">
          <w:rPr>
            <w:rStyle w:val="Hyperlink"/>
            <w:noProof/>
          </w:rPr>
          <w:t>Bilag 2 ”Valgfrie moduler inden for uddannelsens faglige område”</w:t>
        </w:r>
        <w:r>
          <w:rPr>
            <w:noProof/>
            <w:webHidden/>
          </w:rPr>
          <w:tab/>
        </w:r>
        <w:r>
          <w:rPr>
            <w:noProof/>
            <w:webHidden/>
          </w:rPr>
          <w:fldChar w:fldCharType="begin"/>
        </w:r>
        <w:r>
          <w:rPr>
            <w:noProof/>
            <w:webHidden/>
          </w:rPr>
          <w:instrText xml:space="preserve"> PAGEREF _Toc207886273 \h </w:instrText>
        </w:r>
        <w:r>
          <w:rPr>
            <w:noProof/>
            <w:webHidden/>
          </w:rPr>
        </w:r>
        <w:r>
          <w:rPr>
            <w:noProof/>
            <w:webHidden/>
          </w:rPr>
          <w:fldChar w:fldCharType="separate"/>
        </w:r>
        <w:r>
          <w:rPr>
            <w:noProof/>
            <w:webHidden/>
          </w:rPr>
          <w:t>13</w:t>
        </w:r>
        <w:r>
          <w:rPr>
            <w:noProof/>
            <w:webHidden/>
          </w:rPr>
          <w:fldChar w:fldCharType="end"/>
        </w:r>
      </w:hyperlink>
    </w:p>
    <w:p w14:paraId="6F22AE11" w14:textId="30533BD2"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74" w:history="1">
        <w:r w:rsidRPr="00EE5864">
          <w:rPr>
            <w:rStyle w:val="Hyperlink"/>
            <w:noProof/>
          </w:rPr>
          <w:t>Modul Vf1: Valg og valgprocesser – teorier og praksisformer</w:t>
        </w:r>
        <w:r>
          <w:rPr>
            <w:noProof/>
            <w:webHidden/>
          </w:rPr>
          <w:tab/>
        </w:r>
        <w:r>
          <w:rPr>
            <w:noProof/>
            <w:webHidden/>
          </w:rPr>
          <w:fldChar w:fldCharType="begin"/>
        </w:r>
        <w:r>
          <w:rPr>
            <w:noProof/>
            <w:webHidden/>
          </w:rPr>
          <w:instrText xml:space="preserve"> PAGEREF _Toc207886274 \h </w:instrText>
        </w:r>
        <w:r>
          <w:rPr>
            <w:noProof/>
            <w:webHidden/>
          </w:rPr>
        </w:r>
        <w:r>
          <w:rPr>
            <w:noProof/>
            <w:webHidden/>
          </w:rPr>
          <w:fldChar w:fldCharType="separate"/>
        </w:r>
        <w:r>
          <w:rPr>
            <w:noProof/>
            <w:webHidden/>
          </w:rPr>
          <w:t>13</w:t>
        </w:r>
        <w:r>
          <w:rPr>
            <w:noProof/>
            <w:webHidden/>
          </w:rPr>
          <w:fldChar w:fldCharType="end"/>
        </w:r>
      </w:hyperlink>
    </w:p>
    <w:p w14:paraId="207CC4EE" w14:textId="31A60380"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75" w:history="1">
        <w:r w:rsidRPr="00EE5864">
          <w:rPr>
            <w:rStyle w:val="Hyperlink"/>
            <w:noProof/>
          </w:rPr>
          <w:t>Modul Vf2: Professionel vejledning i institutioner</w:t>
        </w:r>
        <w:r>
          <w:rPr>
            <w:noProof/>
            <w:webHidden/>
          </w:rPr>
          <w:tab/>
        </w:r>
        <w:r>
          <w:rPr>
            <w:noProof/>
            <w:webHidden/>
          </w:rPr>
          <w:fldChar w:fldCharType="begin"/>
        </w:r>
        <w:r>
          <w:rPr>
            <w:noProof/>
            <w:webHidden/>
          </w:rPr>
          <w:instrText xml:space="preserve"> PAGEREF _Toc207886275 \h </w:instrText>
        </w:r>
        <w:r>
          <w:rPr>
            <w:noProof/>
            <w:webHidden/>
          </w:rPr>
        </w:r>
        <w:r>
          <w:rPr>
            <w:noProof/>
            <w:webHidden/>
          </w:rPr>
          <w:fldChar w:fldCharType="separate"/>
        </w:r>
        <w:r>
          <w:rPr>
            <w:noProof/>
            <w:webHidden/>
          </w:rPr>
          <w:t>14</w:t>
        </w:r>
        <w:r>
          <w:rPr>
            <w:noProof/>
            <w:webHidden/>
          </w:rPr>
          <w:fldChar w:fldCharType="end"/>
        </w:r>
      </w:hyperlink>
    </w:p>
    <w:p w14:paraId="6D9B9096" w14:textId="7B53C99D"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76" w:history="1">
        <w:r w:rsidRPr="00EE5864">
          <w:rPr>
            <w:rStyle w:val="Hyperlink"/>
            <w:noProof/>
          </w:rPr>
          <w:t>Modul Vf3: Særlige vejledningsbehov</w:t>
        </w:r>
        <w:r>
          <w:rPr>
            <w:noProof/>
            <w:webHidden/>
          </w:rPr>
          <w:tab/>
        </w:r>
        <w:r>
          <w:rPr>
            <w:noProof/>
            <w:webHidden/>
          </w:rPr>
          <w:fldChar w:fldCharType="begin"/>
        </w:r>
        <w:r>
          <w:rPr>
            <w:noProof/>
            <w:webHidden/>
          </w:rPr>
          <w:instrText xml:space="preserve"> PAGEREF _Toc207886276 \h </w:instrText>
        </w:r>
        <w:r>
          <w:rPr>
            <w:noProof/>
            <w:webHidden/>
          </w:rPr>
        </w:r>
        <w:r>
          <w:rPr>
            <w:noProof/>
            <w:webHidden/>
          </w:rPr>
          <w:fldChar w:fldCharType="separate"/>
        </w:r>
        <w:r>
          <w:rPr>
            <w:noProof/>
            <w:webHidden/>
          </w:rPr>
          <w:t>15</w:t>
        </w:r>
        <w:r>
          <w:rPr>
            <w:noProof/>
            <w:webHidden/>
          </w:rPr>
          <w:fldChar w:fldCharType="end"/>
        </w:r>
      </w:hyperlink>
    </w:p>
    <w:p w14:paraId="0406B831" w14:textId="267AA6A9"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77" w:history="1">
        <w:r w:rsidRPr="00EE5864">
          <w:rPr>
            <w:rStyle w:val="Hyperlink"/>
            <w:noProof/>
          </w:rPr>
          <w:t>Modul Vf4: Karrierevejledning af voksne</w:t>
        </w:r>
        <w:r>
          <w:rPr>
            <w:noProof/>
            <w:webHidden/>
          </w:rPr>
          <w:tab/>
        </w:r>
        <w:r>
          <w:rPr>
            <w:noProof/>
            <w:webHidden/>
          </w:rPr>
          <w:fldChar w:fldCharType="begin"/>
        </w:r>
        <w:r>
          <w:rPr>
            <w:noProof/>
            <w:webHidden/>
          </w:rPr>
          <w:instrText xml:space="preserve"> PAGEREF _Toc207886277 \h </w:instrText>
        </w:r>
        <w:r>
          <w:rPr>
            <w:noProof/>
            <w:webHidden/>
          </w:rPr>
        </w:r>
        <w:r>
          <w:rPr>
            <w:noProof/>
            <w:webHidden/>
          </w:rPr>
          <w:fldChar w:fldCharType="separate"/>
        </w:r>
        <w:r>
          <w:rPr>
            <w:noProof/>
            <w:webHidden/>
          </w:rPr>
          <w:t>16</w:t>
        </w:r>
        <w:r>
          <w:rPr>
            <w:noProof/>
            <w:webHidden/>
          </w:rPr>
          <w:fldChar w:fldCharType="end"/>
        </w:r>
      </w:hyperlink>
    </w:p>
    <w:p w14:paraId="10D4E048" w14:textId="63707F19"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78" w:history="1">
        <w:r w:rsidRPr="00EE5864">
          <w:rPr>
            <w:rStyle w:val="Hyperlink"/>
            <w:noProof/>
          </w:rPr>
          <w:t>Modul Vf5: Karrierelæring</w:t>
        </w:r>
        <w:r>
          <w:rPr>
            <w:noProof/>
            <w:webHidden/>
          </w:rPr>
          <w:tab/>
        </w:r>
        <w:r>
          <w:rPr>
            <w:noProof/>
            <w:webHidden/>
          </w:rPr>
          <w:fldChar w:fldCharType="begin"/>
        </w:r>
        <w:r>
          <w:rPr>
            <w:noProof/>
            <w:webHidden/>
          </w:rPr>
          <w:instrText xml:space="preserve"> PAGEREF _Toc207886278 \h </w:instrText>
        </w:r>
        <w:r>
          <w:rPr>
            <w:noProof/>
            <w:webHidden/>
          </w:rPr>
        </w:r>
        <w:r>
          <w:rPr>
            <w:noProof/>
            <w:webHidden/>
          </w:rPr>
          <w:fldChar w:fldCharType="separate"/>
        </w:r>
        <w:r>
          <w:rPr>
            <w:noProof/>
            <w:webHidden/>
          </w:rPr>
          <w:t>17</w:t>
        </w:r>
        <w:r>
          <w:rPr>
            <w:noProof/>
            <w:webHidden/>
          </w:rPr>
          <w:fldChar w:fldCharType="end"/>
        </w:r>
      </w:hyperlink>
    </w:p>
    <w:p w14:paraId="51ACF1A3" w14:textId="210E04D8"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79" w:history="1">
        <w:r w:rsidRPr="00EE5864">
          <w:rPr>
            <w:rStyle w:val="Hyperlink"/>
            <w:noProof/>
          </w:rPr>
          <w:t>Modul Vf6: Karrierevejledning og kulturbevidsthed</w:t>
        </w:r>
        <w:r>
          <w:rPr>
            <w:noProof/>
            <w:webHidden/>
          </w:rPr>
          <w:tab/>
        </w:r>
        <w:r>
          <w:rPr>
            <w:noProof/>
            <w:webHidden/>
          </w:rPr>
          <w:fldChar w:fldCharType="begin"/>
        </w:r>
        <w:r>
          <w:rPr>
            <w:noProof/>
            <w:webHidden/>
          </w:rPr>
          <w:instrText xml:space="preserve"> PAGEREF _Toc207886279 \h </w:instrText>
        </w:r>
        <w:r>
          <w:rPr>
            <w:noProof/>
            <w:webHidden/>
          </w:rPr>
        </w:r>
        <w:r>
          <w:rPr>
            <w:noProof/>
            <w:webHidden/>
          </w:rPr>
          <w:fldChar w:fldCharType="separate"/>
        </w:r>
        <w:r>
          <w:rPr>
            <w:noProof/>
            <w:webHidden/>
          </w:rPr>
          <w:t>18</w:t>
        </w:r>
        <w:r>
          <w:rPr>
            <w:noProof/>
            <w:webHidden/>
          </w:rPr>
          <w:fldChar w:fldCharType="end"/>
        </w:r>
      </w:hyperlink>
    </w:p>
    <w:p w14:paraId="72BEDEFE" w14:textId="740E0A8F"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80" w:history="1">
        <w:r w:rsidRPr="00EE5864">
          <w:rPr>
            <w:rStyle w:val="Hyperlink"/>
            <w:noProof/>
          </w:rPr>
          <w:t>Modul Vf7: Mentorskaber og mentorordninger</w:t>
        </w:r>
        <w:r>
          <w:rPr>
            <w:noProof/>
            <w:webHidden/>
          </w:rPr>
          <w:tab/>
        </w:r>
        <w:r>
          <w:rPr>
            <w:noProof/>
            <w:webHidden/>
          </w:rPr>
          <w:fldChar w:fldCharType="begin"/>
        </w:r>
        <w:r>
          <w:rPr>
            <w:noProof/>
            <w:webHidden/>
          </w:rPr>
          <w:instrText xml:space="preserve"> PAGEREF _Toc207886280 \h </w:instrText>
        </w:r>
        <w:r>
          <w:rPr>
            <w:noProof/>
            <w:webHidden/>
          </w:rPr>
        </w:r>
        <w:r>
          <w:rPr>
            <w:noProof/>
            <w:webHidden/>
          </w:rPr>
          <w:fldChar w:fldCharType="separate"/>
        </w:r>
        <w:r>
          <w:rPr>
            <w:noProof/>
            <w:webHidden/>
          </w:rPr>
          <w:t>19</w:t>
        </w:r>
        <w:r>
          <w:rPr>
            <w:noProof/>
            <w:webHidden/>
          </w:rPr>
          <w:fldChar w:fldCharType="end"/>
        </w:r>
      </w:hyperlink>
    </w:p>
    <w:p w14:paraId="1F7D9BE1" w14:textId="1B4584AC"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81" w:history="1">
        <w:r w:rsidRPr="00EE5864">
          <w:rPr>
            <w:rStyle w:val="Hyperlink"/>
            <w:noProof/>
          </w:rPr>
          <w:t>Modul Vf8: Kollektive vejledningsformer</w:t>
        </w:r>
        <w:r>
          <w:rPr>
            <w:noProof/>
            <w:webHidden/>
          </w:rPr>
          <w:tab/>
        </w:r>
        <w:r>
          <w:rPr>
            <w:noProof/>
            <w:webHidden/>
          </w:rPr>
          <w:fldChar w:fldCharType="begin"/>
        </w:r>
        <w:r>
          <w:rPr>
            <w:noProof/>
            <w:webHidden/>
          </w:rPr>
          <w:instrText xml:space="preserve"> PAGEREF _Toc207886281 \h </w:instrText>
        </w:r>
        <w:r>
          <w:rPr>
            <w:noProof/>
            <w:webHidden/>
          </w:rPr>
        </w:r>
        <w:r>
          <w:rPr>
            <w:noProof/>
            <w:webHidden/>
          </w:rPr>
          <w:fldChar w:fldCharType="separate"/>
        </w:r>
        <w:r>
          <w:rPr>
            <w:noProof/>
            <w:webHidden/>
          </w:rPr>
          <w:t>20</w:t>
        </w:r>
        <w:r>
          <w:rPr>
            <w:noProof/>
            <w:webHidden/>
          </w:rPr>
          <w:fldChar w:fldCharType="end"/>
        </w:r>
      </w:hyperlink>
    </w:p>
    <w:p w14:paraId="30D1C5E7" w14:textId="52B78BDD"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82" w:history="1">
        <w:r w:rsidRPr="00EE5864">
          <w:rPr>
            <w:rStyle w:val="Hyperlink"/>
            <w:noProof/>
          </w:rPr>
          <w:t>Modul Vf9: Vejledning og digitale medier</w:t>
        </w:r>
        <w:r>
          <w:rPr>
            <w:noProof/>
            <w:webHidden/>
          </w:rPr>
          <w:tab/>
        </w:r>
        <w:r>
          <w:rPr>
            <w:noProof/>
            <w:webHidden/>
          </w:rPr>
          <w:fldChar w:fldCharType="begin"/>
        </w:r>
        <w:r>
          <w:rPr>
            <w:noProof/>
            <w:webHidden/>
          </w:rPr>
          <w:instrText xml:space="preserve"> PAGEREF _Toc207886282 \h </w:instrText>
        </w:r>
        <w:r>
          <w:rPr>
            <w:noProof/>
            <w:webHidden/>
          </w:rPr>
        </w:r>
        <w:r>
          <w:rPr>
            <w:noProof/>
            <w:webHidden/>
          </w:rPr>
          <w:fldChar w:fldCharType="separate"/>
        </w:r>
        <w:r>
          <w:rPr>
            <w:noProof/>
            <w:webHidden/>
          </w:rPr>
          <w:t>21</w:t>
        </w:r>
        <w:r>
          <w:rPr>
            <w:noProof/>
            <w:webHidden/>
          </w:rPr>
          <w:fldChar w:fldCharType="end"/>
        </w:r>
      </w:hyperlink>
    </w:p>
    <w:p w14:paraId="7AA20D79" w14:textId="52E7A966"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83" w:history="1">
        <w:r w:rsidRPr="00EE5864">
          <w:rPr>
            <w:rStyle w:val="Hyperlink"/>
            <w:noProof/>
          </w:rPr>
          <w:t>Modul Vf10: Koordinerende funktion i professionel vejledning</w:t>
        </w:r>
        <w:r>
          <w:rPr>
            <w:noProof/>
            <w:webHidden/>
          </w:rPr>
          <w:tab/>
        </w:r>
        <w:r>
          <w:rPr>
            <w:noProof/>
            <w:webHidden/>
          </w:rPr>
          <w:fldChar w:fldCharType="begin"/>
        </w:r>
        <w:r>
          <w:rPr>
            <w:noProof/>
            <w:webHidden/>
          </w:rPr>
          <w:instrText xml:space="preserve"> PAGEREF _Toc207886283 \h </w:instrText>
        </w:r>
        <w:r>
          <w:rPr>
            <w:noProof/>
            <w:webHidden/>
          </w:rPr>
        </w:r>
        <w:r>
          <w:rPr>
            <w:noProof/>
            <w:webHidden/>
          </w:rPr>
          <w:fldChar w:fldCharType="separate"/>
        </w:r>
        <w:r>
          <w:rPr>
            <w:noProof/>
            <w:webHidden/>
          </w:rPr>
          <w:t>22</w:t>
        </w:r>
        <w:r>
          <w:rPr>
            <w:noProof/>
            <w:webHidden/>
          </w:rPr>
          <w:fldChar w:fldCharType="end"/>
        </w:r>
      </w:hyperlink>
    </w:p>
    <w:p w14:paraId="35EBE400" w14:textId="7D19F38D"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84" w:history="1">
        <w:r w:rsidRPr="00EE5864">
          <w:rPr>
            <w:rStyle w:val="Hyperlink"/>
            <w:noProof/>
          </w:rPr>
          <w:t>Modul Vf11:  Karrierevejledning og bæredygtighed</w:t>
        </w:r>
        <w:r>
          <w:rPr>
            <w:noProof/>
            <w:webHidden/>
          </w:rPr>
          <w:tab/>
        </w:r>
        <w:r>
          <w:rPr>
            <w:noProof/>
            <w:webHidden/>
          </w:rPr>
          <w:fldChar w:fldCharType="begin"/>
        </w:r>
        <w:r>
          <w:rPr>
            <w:noProof/>
            <w:webHidden/>
          </w:rPr>
          <w:instrText xml:space="preserve"> PAGEREF _Toc207886284 \h </w:instrText>
        </w:r>
        <w:r>
          <w:rPr>
            <w:noProof/>
            <w:webHidden/>
          </w:rPr>
        </w:r>
        <w:r>
          <w:rPr>
            <w:noProof/>
            <w:webHidden/>
          </w:rPr>
          <w:fldChar w:fldCharType="separate"/>
        </w:r>
        <w:r>
          <w:rPr>
            <w:noProof/>
            <w:webHidden/>
          </w:rPr>
          <w:t>23</w:t>
        </w:r>
        <w:r>
          <w:rPr>
            <w:noProof/>
            <w:webHidden/>
          </w:rPr>
          <w:fldChar w:fldCharType="end"/>
        </w:r>
      </w:hyperlink>
    </w:p>
    <w:p w14:paraId="3596B662" w14:textId="0B8D4CC9"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85" w:history="1">
        <w:r w:rsidRPr="00EE5864">
          <w:rPr>
            <w:rStyle w:val="Hyperlink"/>
            <w:noProof/>
          </w:rPr>
          <w:t>Bilag 3 ”Prøveformer og prøvers tilrettelæggelse”</w:t>
        </w:r>
        <w:r>
          <w:rPr>
            <w:noProof/>
            <w:webHidden/>
          </w:rPr>
          <w:tab/>
        </w:r>
        <w:r>
          <w:rPr>
            <w:noProof/>
            <w:webHidden/>
          </w:rPr>
          <w:fldChar w:fldCharType="begin"/>
        </w:r>
        <w:r>
          <w:rPr>
            <w:noProof/>
            <w:webHidden/>
          </w:rPr>
          <w:instrText xml:space="preserve"> PAGEREF _Toc207886285 \h </w:instrText>
        </w:r>
        <w:r>
          <w:rPr>
            <w:noProof/>
            <w:webHidden/>
          </w:rPr>
        </w:r>
        <w:r>
          <w:rPr>
            <w:noProof/>
            <w:webHidden/>
          </w:rPr>
          <w:fldChar w:fldCharType="separate"/>
        </w:r>
        <w:r>
          <w:rPr>
            <w:noProof/>
            <w:webHidden/>
          </w:rPr>
          <w:t>24</w:t>
        </w:r>
        <w:r>
          <w:rPr>
            <w:noProof/>
            <w:webHidden/>
          </w:rPr>
          <w:fldChar w:fldCharType="end"/>
        </w:r>
      </w:hyperlink>
    </w:p>
    <w:p w14:paraId="71DF9408" w14:textId="0ACC2B30"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86" w:history="1">
        <w:r w:rsidRPr="00EE5864">
          <w:rPr>
            <w:rStyle w:val="Hyperlink"/>
            <w:noProof/>
          </w:rPr>
          <w:t>Generelle bestemmelser</w:t>
        </w:r>
        <w:r>
          <w:rPr>
            <w:noProof/>
            <w:webHidden/>
          </w:rPr>
          <w:tab/>
        </w:r>
        <w:r>
          <w:rPr>
            <w:noProof/>
            <w:webHidden/>
          </w:rPr>
          <w:fldChar w:fldCharType="begin"/>
        </w:r>
        <w:r>
          <w:rPr>
            <w:noProof/>
            <w:webHidden/>
          </w:rPr>
          <w:instrText xml:space="preserve"> PAGEREF _Toc207886286 \h </w:instrText>
        </w:r>
        <w:r>
          <w:rPr>
            <w:noProof/>
            <w:webHidden/>
          </w:rPr>
        </w:r>
        <w:r>
          <w:rPr>
            <w:noProof/>
            <w:webHidden/>
          </w:rPr>
          <w:fldChar w:fldCharType="separate"/>
        </w:r>
        <w:r>
          <w:rPr>
            <w:noProof/>
            <w:webHidden/>
          </w:rPr>
          <w:t>24</w:t>
        </w:r>
        <w:r>
          <w:rPr>
            <w:noProof/>
            <w:webHidden/>
          </w:rPr>
          <w:fldChar w:fldCharType="end"/>
        </w:r>
      </w:hyperlink>
    </w:p>
    <w:p w14:paraId="293EED38" w14:textId="5984AE69"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87" w:history="1">
        <w:r w:rsidRPr="00EE5864">
          <w:rPr>
            <w:rStyle w:val="Hyperlink"/>
            <w:noProof/>
          </w:rPr>
          <w:t>Formålet med prøverne</w:t>
        </w:r>
        <w:r>
          <w:rPr>
            <w:noProof/>
            <w:webHidden/>
          </w:rPr>
          <w:tab/>
        </w:r>
        <w:r>
          <w:rPr>
            <w:noProof/>
            <w:webHidden/>
          </w:rPr>
          <w:fldChar w:fldCharType="begin"/>
        </w:r>
        <w:r>
          <w:rPr>
            <w:noProof/>
            <w:webHidden/>
          </w:rPr>
          <w:instrText xml:space="preserve"> PAGEREF _Toc207886287 \h </w:instrText>
        </w:r>
        <w:r>
          <w:rPr>
            <w:noProof/>
            <w:webHidden/>
          </w:rPr>
        </w:r>
        <w:r>
          <w:rPr>
            <w:noProof/>
            <w:webHidden/>
          </w:rPr>
          <w:fldChar w:fldCharType="separate"/>
        </w:r>
        <w:r>
          <w:rPr>
            <w:noProof/>
            <w:webHidden/>
          </w:rPr>
          <w:t>24</w:t>
        </w:r>
        <w:r>
          <w:rPr>
            <w:noProof/>
            <w:webHidden/>
          </w:rPr>
          <w:fldChar w:fldCharType="end"/>
        </w:r>
      </w:hyperlink>
    </w:p>
    <w:p w14:paraId="6E1F4FFD" w14:textId="623B6CC1"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88" w:history="1">
        <w:r w:rsidRPr="00EE5864">
          <w:rPr>
            <w:rStyle w:val="Hyperlink"/>
            <w:noProof/>
          </w:rPr>
          <w:t>Tilmelding til prøver samt afholdelse af syge- og omprøve</w:t>
        </w:r>
        <w:r>
          <w:rPr>
            <w:noProof/>
            <w:webHidden/>
          </w:rPr>
          <w:tab/>
        </w:r>
        <w:r>
          <w:rPr>
            <w:noProof/>
            <w:webHidden/>
          </w:rPr>
          <w:fldChar w:fldCharType="begin"/>
        </w:r>
        <w:r>
          <w:rPr>
            <w:noProof/>
            <w:webHidden/>
          </w:rPr>
          <w:instrText xml:space="preserve"> PAGEREF _Toc207886288 \h </w:instrText>
        </w:r>
        <w:r>
          <w:rPr>
            <w:noProof/>
            <w:webHidden/>
          </w:rPr>
        </w:r>
        <w:r>
          <w:rPr>
            <w:noProof/>
            <w:webHidden/>
          </w:rPr>
          <w:fldChar w:fldCharType="separate"/>
        </w:r>
        <w:r>
          <w:rPr>
            <w:noProof/>
            <w:webHidden/>
          </w:rPr>
          <w:t>24</w:t>
        </w:r>
        <w:r>
          <w:rPr>
            <w:noProof/>
            <w:webHidden/>
          </w:rPr>
          <w:fldChar w:fldCharType="end"/>
        </w:r>
      </w:hyperlink>
    </w:p>
    <w:p w14:paraId="424C8429" w14:textId="124EAB7D"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89" w:history="1">
        <w:r w:rsidRPr="00EE5864">
          <w:rPr>
            <w:rStyle w:val="Hyperlink"/>
            <w:noProof/>
          </w:rPr>
          <w:t>Tilmelding</w:t>
        </w:r>
        <w:r>
          <w:rPr>
            <w:noProof/>
            <w:webHidden/>
          </w:rPr>
          <w:tab/>
        </w:r>
        <w:r>
          <w:rPr>
            <w:noProof/>
            <w:webHidden/>
          </w:rPr>
          <w:fldChar w:fldCharType="begin"/>
        </w:r>
        <w:r>
          <w:rPr>
            <w:noProof/>
            <w:webHidden/>
          </w:rPr>
          <w:instrText xml:space="preserve"> PAGEREF _Toc207886289 \h </w:instrText>
        </w:r>
        <w:r>
          <w:rPr>
            <w:noProof/>
            <w:webHidden/>
          </w:rPr>
        </w:r>
        <w:r>
          <w:rPr>
            <w:noProof/>
            <w:webHidden/>
          </w:rPr>
          <w:fldChar w:fldCharType="separate"/>
        </w:r>
        <w:r>
          <w:rPr>
            <w:noProof/>
            <w:webHidden/>
          </w:rPr>
          <w:t>24</w:t>
        </w:r>
        <w:r>
          <w:rPr>
            <w:noProof/>
            <w:webHidden/>
          </w:rPr>
          <w:fldChar w:fldCharType="end"/>
        </w:r>
      </w:hyperlink>
    </w:p>
    <w:p w14:paraId="0C76FE6D" w14:textId="42FDA849"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90" w:history="1">
        <w:r w:rsidRPr="00EE5864">
          <w:rPr>
            <w:rStyle w:val="Hyperlink"/>
            <w:noProof/>
          </w:rPr>
          <w:t>Omprøve og sygeprøve</w:t>
        </w:r>
        <w:r>
          <w:rPr>
            <w:noProof/>
            <w:webHidden/>
          </w:rPr>
          <w:tab/>
        </w:r>
        <w:r>
          <w:rPr>
            <w:noProof/>
            <w:webHidden/>
          </w:rPr>
          <w:fldChar w:fldCharType="begin"/>
        </w:r>
        <w:r>
          <w:rPr>
            <w:noProof/>
            <w:webHidden/>
          </w:rPr>
          <w:instrText xml:space="preserve"> PAGEREF _Toc207886290 \h </w:instrText>
        </w:r>
        <w:r>
          <w:rPr>
            <w:noProof/>
            <w:webHidden/>
          </w:rPr>
        </w:r>
        <w:r>
          <w:rPr>
            <w:noProof/>
            <w:webHidden/>
          </w:rPr>
          <w:fldChar w:fldCharType="separate"/>
        </w:r>
        <w:r>
          <w:rPr>
            <w:noProof/>
            <w:webHidden/>
          </w:rPr>
          <w:t>24</w:t>
        </w:r>
        <w:r>
          <w:rPr>
            <w:noProof/>
            <w:webHidden/>
          </w:rPr>
          <w:fldChar w:fldCharType="end"/>
        </w:r>
      </w:hyperlink>
    </w:p>
    <w:p w14:paraId="4C0B53CB" w14:textId="3D225771"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91" w:history="1">
        <w:r w:rsidRPr="00EE5864">
          <w:rPr>
            <w:rStyle w:val="Hyperlink"/>
            <w:noProof/>
          </w:rPr>
          <w:t>Prøveformer</w:t>
        </w:r>
        <w:r>
          <w:rPr>
            <w:noProof/>
            <w:webHidden/>
          </w:rPr>
          <w:tab/>
        </w:r>
        <w:r>
          <w:rPr>
            <w:noProof/>
            <w:webHidden/>
          </w:rPr>
          <w:fldChar w:fldCharType="begin"/>
        </w:r>
        <w:r>
          <w:rPr>
            <w:noProof/>
            <w:webHidden/>
          </w:rPr>
          <w:instrText xml:space="preserve"> PAGEREF _Toc207886291 \h </w:instrText>
        </w:r>
        <w:r>
          <w:rPr>
            <w:noProof/>
            <w:webHidden/>
          </w:rPr>
        </w:r>
        <w:r>
          <w:rPr>
            <w:noProof/>
            <w:webHidden/>
          </w:rPr>
          <w:fldChar w:fldCharType="separate"/>
        </w:r>
        <w:r>
          <w:rPr>
            <w:noProof/>
            <w:webHidden/>
          </w:rPr>
          <w:t>24</w:t>
        </w:r>
        <w:r>
          <w:rPr>
            <w:noProof/>
            <w:webHidden/>
          </w:rPr>
          <w:fldChar w:fldCharType="end"/>
        </w:r>
      </w:hyperlink>
    </w:p>
    <w:p w14:paraId="699A756D" w14:textId="16B9EF7C"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92" w:history="1">
        <w:r w:rsidRPr="00EE5864">
          <w:rPr>
            <w:rStyle w:val="Hyperlink"/>
            <w:noProof/>
          </w:rPr>
          <w:t>Skriftlige prøver</w:t>
        </w:r>
        <w:r>
          <w:rPr>
            <w:noProof/>
            <w:webHidden/>
          </w:rPr>
          <w:tab/>
        </w:r>
        <w:r>
          <w:rPr>
            <w:noProof/>
            <w:webHidden/>
          </w:rPr>
          <w:fldChar w:fldCharType="begin"/>
        </w:r>
        <w:r>
          <w:rPr>
            <w:noProof/>
            <w:webHidden/>
          </w:rPr>
          <w:instrText xml:space="preserve"> PAGEREF _Toc207886292 \h </w:instrText>
        </w:r>
        <w:r>
          <w:rPr>
            <w:noProof/>
            <w:webHidden/>
          </w:rPr>
        </w:r>
        <w:r>
          <w:rPr>
            <w:noProof/>
            <w:webHidden/>
          </w:rPr>
          <w:fldChar w:fldCharType="separate"/>
        </w:r>
        <w:r>
          <w:rPr>
            <w:noProof/>
            <w:webHidden/>
          </w:rPr>
          <w:t>24</w:t>
        </w:r>
        <w:r>
          <w:rPr>
            <w:noProof/>
            <w:webHidden/>
          </w:rPr>
          <w:fldChar w:fldCharType="end"/>
        </w:r>
      </w:hyperlink>
    </w:p>
    <w:p w14:paraId="6597B8E7" w14:textId="77B1E516"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93" w:history="1">
        <w:r w:rsidRPr="00EE5864">
          <w:rPr>
            <w:rStyle w:val="Hyperlink"/>
            <w:noProof/>
          </w:rPr>
          <w:t>Mundtlige prøver</w:t>
        </w:r>
        <w:r>
          <w:rPr>
            <w:noProof/>
            <w:webHidden/>
          </w:rPr>
          <w:tab/>
        </w:r>
        <w:r>
          <w:rPr>
            <w:noProof/>
            <w:webHidden/>
          </w:rPr>
          <w:fldChar w:fldCharType="begin"/>
        </w:r>
        <w:r>
          <w:rPr>
            <w:noProof/>
            <w:webHidden/>
          </w:rPr>
          <w:instrText xml:space="preserve"> PAGEREF _Toc207886293 \h </w:instrText>
        </w:r>
        <w:r>
          <w:rPr>
            <w:noProof/>
            <w:webHidden/>
          </w:rPr>
        </w:r>
        <w:r>
          <w:rPr>
            <w:noProof/>
            <w:webHidden/>
          </w:rPr>
          <w:fldChar w:fldCharType="separate"/>
        </w:r>
        <w:r>
          <w:rPr>
            <w:noProof/>
            <w:webHidden/>
          </w:rPr>
          <w:t>25</w:t>
        </w:r>
        <w:r>
          <w:rPr>
            <w:noProof/>
            <w:webHidden/>
          </w:rPr>
          <w:fldChar w:fldCharType="end"/>
        </w:r>
      </w:hyperlink>
    </w:p>
    <w:p w14:paraId="089D5BC0" w14:textId="4F059395"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94" w:history="1">
        <w:r w:rsidRPr="00EE5864">
          <w:rPr>
            <w:rStyle w:val="Hyperlink"/>
            <w:noProof/>
          </w:rPr>
          <w:t>Kombinationsprøver</w:t>
        </w:r>
        <w:r>
          <w:rPr>
            <w:noProof/>
            <w:webHidden/>
          </w:rPr>
          <w:tab/>
        </w:r>
        <w:r>
          <w:rPr>
            <w:noProof/>
            <w:webHidden/>
          </w:rPr>
          <w:fldChar w:fldCharType="begin"/>
        </w:r>
        <w:r>
          <w:rPr>
            <w:noProof/>
            <w:webHidden/>
          </w:rPr>
          <w:instrText xml:space="preserve"> PAGEREF _Toc207886294 \h </w:instrText>
        </w:r>
        <w:r>
          <w:rPr>
            <w:noProof/>
            <w:webHidden/>
          </w:rPr>
        </w:r>
        <w:r>
          <w:rPr>
            <w:noProof/>
            <w:webHidden/>
          </w:rPr>
          <w:fldChar w:fldCharType="separate"/>
        </w:r>
        <w:r>
          <w:rPr>
            <w:noProof/>
            <w:webHidden/>
          </w:rPr>
          <w:t>26</w:t>
        </w:r>
        <w:r>
          <w:rPr>
            <w:noProof/>
            <w:webHidden/>
          </w:rPr>
          <w:fldChar w:fldCharType="end"/>
        </w:r>
      </w:hyperlink>
    </w:p>
    <w:p w14:paraId="17D58276" w14:textId="555BA0A2" w:rsidR="00996547" w:rsidRDefault="00996547">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7886295" w:history="1">
        <w:r w:rsidRPr="00EE5864">
          <w:rPr>
            <w:rStyle w:val="Hyperlink"/>
            <w:noProof/>
          </w:rPr>
          <w:t>Særlige forhold</w:t>
        </w:r>
        <w:r>
          <w:rPr>
            <w:noProof/>
            <w:webHidden/>
          </w:rPr>
          <w:tab/>
        </w:r>
        <w:r>
          <w:rPr>
            <w:noProof/>
            <w:webHidden/>
          </w:rPr>
          <w:fldChar w:fldCharType="begin"/>
        </w:r>
        <w:r>
          <w:rPr>
            <w:noProof/>
            <w:webHidden/>
          </w:rPr>
          <w:instrText xml:space="preserve"> PAGEREF _Toc207886295 \h </w:instrText>
        </w:r>
        <w:r>
          <w:rPr>
            <w:noProof/>
            <w:webHidden/>
          </w:rPr>
        </w:r>
        <w:r>
          <w:rPr>
            <w:noProof/>
            <w:webHidden/>
          </w:rPr>
          <w:fldChar w:fldCharType="separate"/>
        </w:r>
        <w:r>
          <w:rPr>
            <w:noProof/>
            <w:webHidden/>
          </w:rPr>
          <w:t>28</w:t>
        </w:r>
        <w:r>
          <w:rPr>
            <w:noProof/>
            <w:webHidden/>
          </w:rPr>
          <w:fldChar w:fldCharType="end"/>
        </w:r>
      </w:hyperlink>
    </w:p>
    <w:p w14:paraId="74FA94B3" w14:textId="6E63A444"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96" w:history="1">
        <w:r w:rsidRPr="00EE5864">
          <w:rPr>
            <w:rStyle w:val="Hyperlink"/>
            <w:noProof/>
          </w:rPr>
          <w:t>Anvendelse af hjælpemidler</w:t>
        </w:r>
        <w:r>
          <w:rPr>
            <w:noProof/>
            <w:webHidden/>
          </w:rPr>
          <w:tab/>
        </w:r>
        <w:r>
          <w:rPr>
            <w:noProof/>
            <w:webHidden/>
          </w:rPr>
          <w:fldChar w:fldCharType="begin"/>
        </w:r>
        <w:r>
          <w:rPr>
            <w:noProof/>
            <w:webHidden/>
          </w:rPr>
          <w:instrText xml:space="preserve"> PAGEREF _Toc207886296 \h </w:instrText>
        </w:r>
        <w:r>
          <w:rPr>
            <w:noProof/>
            <w:webHidden/>
          </w:rPr>
        </w:r>
        <w:r>
          <w:rPr>
            <w:noProof/>
            <w:webHidden/>
          </w:rPr>
          <w:fldChar w:fldCharType="separate"/>
        </w:r>
        <w:r>
          <w:rPr>
            <w:noProof/>
            <w:webHidden/>
          </w:rPr>
          <w:t>28</w:t>
        </w:r>
        <w:r>
          <w:rPr>
            <w:noProof/>
            <w:webHidden/>
          </w:rPr>
          <w:fldChar w:fldCharType="end"/>
        </w:r>
      </w:hyperlink>
    </w:p>
    <w:p w14:paraId="4C277AD5" w14:textId="26CF4F08"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97" w:history="1">
        <w:r w:rsidRPr="00EE5864">
          <w:rPr>
            <w:rStyle w:val="Hyperlink"/>
            <w:noProof/>
          </w:rPr>
          <w:t>Det anvendte sprog ved prøven</w:t>
        </w:r>
        <w:r>
          <w:rPr>
            <w:noProof/>
            <w:webHidden/>
          </w:rPr>
          <w:tab/>
        </w:r>
        <w:r>
          <w:rPr>
            <w:noProof/>
            <w:webHidden/>
          </w:rPr>
          <w:fldChar w:fldCharType="begin"/>
        </w:r>
        <w:r>
          <w:rPr>
            <w:noProof/>
            <w:webHidden/>
          </w:rPr>
          <w:instrText xml:space="preserve"> PAGEREF _Toc207886297 \h </w:instrText>
        </w:r>
        <w:r>
          <w:rPr>
            <w:noProof/>
            <w:webHidden/>
          </w:rPr>
        </w:r>
        <w:r>
          <w:rPr>
            <w:noProof/>
            <w:webHidden/>
          </w:rPr>
          <w:fldChar w:fldCharType="separate"/>
        </w:r>
        <w:r>
          <w:rPr>
            <w:noProof/>
            <w:webHidden/>
          </w:rPr>
          <w:t>28</w:t>
        </w:r>
        <w:r>
          <w:rPr>
            <w:noProof/>
            <w:webHidden/>
          </w:rPr>
          <w:fldChar w:fldCharType="end"/>
        </w:r>
      </w:hyperlink>
    </w:p>
    <w:p w14:paraId="21A0151F" w14:textId="50BBB1FB"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98" w:history="1">
        <w:r w:rsidRPr="00EE5864">
          <w:rPr>
            <w:rStyle w:val="Hyperlink"/>
            <w:noProof/>
          </w:rPr>
          <w:t>Særlige prøvevilkår</w:t>
        </w:r>
        <w:r>
          <w:rPr>
            <w:noProof/>
            <w:webHidden/>
          </w:rPr>
          <w:tab/>
        </w:r>
        <w:r>
          <w:rPr>
            <w:noProof/>
            <w:webHidden/>
          </w:rPr>
          <w:fldChar w:fldCharType="begin"/>
        </w:r>
        <w:r>
          <w:rPr>
            <w:noProof/>
            <w:webHidden/>
          </w:rPr>
          <w:instrText xml:space="preserve"> PAGEREF _Toc207886298 \h </w:instrText>
        </w:r>
        <w:r>
          <w:rPr>
            <w:noProof/>
            <w:webHidden/>
          </w:rPr>
        </w:r>
        <w:r>
          <w:rPr>
            <w:noProof/>
            <w:webHidden/>
          </w:rPr>
          <w:fldChar w:fldCharType="separate"/>
        </w:r>
        <w:r>
          <w:rPr>
            <w:noProof/>
            <w:webHidden/>
          </w:rPr>
          <w:t>28</w:t>
        </w:r>
        <w:r>
          <w:rPr>
            <w:noProof/>
            <w:webHidden/>
          </w:rPr>
          <w:fldChar w:fldCharType="end"/>
        </w:r>
      </w:hyperlink>
    </w:p>
    <w:p w14:paraId="155714A4" w14:textId="51279916"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299" w:history="1">
        <w:r w:rsidRPr="00EE5864">
          <w:rPr>
            <w:rStyle w:val="Hyperlink"/>
            <w:noProof/>
          </w:rPr>
          <w:t>Brug af egne og andres arbejder</w:t>
        </w:r>
        <w:r>
          <w:rPr>
            <w:noProof/>
            <w:webHidden/>
          </w:rPr>
          <w:tab/>
        </w:r>
        <w:r>
          <w:rPr>
            <w:noProof/>
            <w:webHidden/>
          </w:rPr>
          <w:fldChar w:fldCharType="begin"/>
        </w:r>
        <w:r>
          <w:rPr>
            <w:noProof/>
            <w:webHidden/>
          </w:rPr>
          <w:instrText xml:space="preserve"> PAGEREF _Toc207886299 \h </w:instrText>
        </w:r>
        <w:r>
          <w:rPr>
            <w:noProof/>
            <w:webHidden/>
          </w:rPr>
        </w:r>
        <w:r>
          <w:rPr>
            <w:noProof/>
            <w:webHidden/>
          </w:rPr>
          <w:fldChar w:fldCharType="separate"/>
        </w:r>
        <w:r>
          <w:rPr>
            <w:noProof/>
            <w:webHidden/>
          </w:rPr>
          <w:t>29</w:t>
        </w:r>
        <w:r>
          <w:rPr>
            <w:noProof/>
            <w:webHidden/>
          </w:rPr>
          <w:fldChar w:fldCharType="end"/>
        </w:r>
      </w:hyperlink>
    </w:p>
    <w:p w14:paraId="48BF8AE7" w14:textId="72545777"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300" w:history="1">
        <w:r w:rsidRPr="00EE5864">
          <w:rPr>
            <w:rStyle w:val="Hyperlink"/>
            <w:noProof/>
          </w:rPr>
          <w:t>Bedømmelse</w:t>
        </w:r>
        <w:r>
          <w:rPr>
            <w:noProof/>
            <w:webHidden/>
          </w:rPr>
          <w:tab/>
        </w:r>
        <w:r>
          <w:rPr>
            <w:noProof/>
            <w:webHidden/>
          </w:rPr>
          <w:fldChar w:fldCharType="begin"/>
        </w:r>
        <w:r>
          <w:rPr>
            <w:noProof/>
            <w:webHidden/>
          </w:rPr>
          <w:instrText xml:space="preserve"> PAGEREF _Toc207886300 \h </w:instrText>
        </w:r>
        <w:r>
          <w:rPr>
            <w:noProof/>
            <w:webHidden/>
          </w:rPr>
        </w:r>
        <w:r>
          <w:rPr>
            <w:noProof/>
            <w:webHidden/>
          </w:rPr>
          <w:fldChar w:fldCharType="separate"/>
        </w:r>
        <w:r>
          <w:rPr>
            <w:noProof/>
            <w:webHidden/>
          </w:rPr>
          <w:t>29</w:t>
        </w:r>
        <w:r>
          <w:rPr>
            <w:noProof/>
            <w:webHidden/>
          </w:rPr>
          <w:fldChar w:fldCharType="end"/>
        </w:r>
      </w:hyperlink>
    </w:p>
    <w:p w14:paraId="7740AA03" w14:textId="498DD575"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301" w:history="1">
        <w:r w:rsidRPr="00EE5864">
          <w:rPr>
            <w:rStyle w:val="Hyperlink"/>
            <w:noProof/>
          </w:rPr>
          <w:t>Bedømmelse af den studerendes formulerings - og staveevne</w:t>
        </w:r>
        <w:r>
          <w:rPr>
            <w:noProof/>
            <w:webHidden/>
          </w:rPr>
          <w:tab/>
        </w:r>
        <w:r>
          <w:rPr>
            <w:noProof/>
            <w:webHidden/>
          </w:rPr>
          <w:fldChar w:fldCharType="begin"/>
        </w:r>
        <w:r>
          <w:rPr>
            <w:noProof/>
            <w:webHidden/>
          </w:rPr>
          <w:instrText xml:space="preserve"> PAGEREF _Toc207886301 \h </w:instrText>
        </w:r>
        <w:r>
          <w:rPr>
            <w:noProof/>
            <w:webHidden/>
          </w:rPr>
        </w:r>
        <w:r>
          <w:rPr>
            <w:noProof/>
            <w:webHidden/>
          </w:rPr>
          <w:fldChar w:fldCharType="separate"/>
        </w:r>
        <w:r>
          <w:rPr>
            <w:noProof/>
            <w:webHidden/>
          </w:rPr>
          <w:t>29</w:t>
        </w:r>
        <w:r>
          <w:rPr>
            <w:noProof/>
            <w:webHidden/>
          </w:rPr>
          <w:fldChar w:fldCharType="end"/>
        </w:r>
      </w:hyperlink>
    </w:p>
    <w:p w14:paraId="06C73D17" w14:textId="2D398C88" w:rsidR="00996547" w:rsidRDefault="00996547">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7886302" w:history="1">
        <w:r w:rsidRPr="00EE5864">
          <w:rPr>
            <w:rStyle w:val="Hyperlink"/>
            <w:noProof/>
          </w:rPr>
          <w:t>Klage og anke</w:t>
        </w:r>
        <w:r>
          <w:rPr>
            <w:noProof/>
            <w:webHidden/>
          </w:rPr>
          <w:tab/>
        </w:r>
        <w:r>
          <w:rPr>
            <w:noProof/>
            <w:webHidden/>
          </w:rPr>
          <w:fldChar w:fldCharType="begin"/>
        </w:r>
        <w:r>
          <w:rPr>
            <w:noProof/>
            <w:webHidden/>
          </w:rPr>
          <w:instrText xml:space="preserve"> PAGEREF _Toc207886302 \h </w:instrText>
        </w:r>
        <w:r>
          <w:rPr>
            <w:noProof/>
            <w:webHidden/>
          </w:rPr>
        </w:r>
        <w:r>
          <w:rPr>
            <w:noProof/>
            <w:webHidden/>
          </w:rPr>
          <w:fldChar w:fldCharType="separate"/>
        </w:r>
        <w:r>
          <w:rPr>
            <w:noProof/>
            <w:webHidden/>
          </w:rPr>
          <w:t>29</w:t>
        </w:r>
        <w:r>
          <w:rPr>
            <w:noProof/>
            <w:webHidden/>
          </w:rPr>
          <w:fldChar w:fldCharType="end"/>
        </w:r>
      </w:hyperlink>
    </w:p>
    <w:p w14:paraId="68AECA8B" w14:textId="247F428C" w:rsidR="00604317" w:rsidRPr="00DB27BB" w:rsidRDefault="004C5DCB" w:rsidP="00DB27BB">
      <w:pPr>
        <w:pStyle w:val="Overskrift1"/>
      </w:pPr>
      <w:r w:rsidRPr="00141C62">
        <w:rPr>
          <w:bCs/>
          <w:sz w:val="20"/>
          <w:szCs w:val="20"/>
        </w:rPr>
        <w:fldChar w:fldCharType="end"/>
      </w:r>
      <w:r w:rsidR="00B662CB" w:rsidRPr="00DB27BB">
        <w:rPr>
          <w:sz w:val="20"/>
        </w:rPr>
        <w:br w:type="page"/>
      </w:r>
      <w:r w:rsidR="00A10C61" w:rsidRPr="00DB27BB">
        <w:lastRenderedPageBreak/>
        <w:t xml:space="preserve"> </w:t>
      </w:r>
      <w:bookmarkStart w:id="1" w:name="_Toc207886249"/>
      <w:r w:rsidR="00604317" w:rsidRPr="00DB27BB">
        <w:t>1. Indledning</w:t>
      </w:r>
      <w:bookmarkEnd w:id="1"/>
    </w:p>
    <w:p w14:paraId="149D288A" w14:textId="77777777" w:rsidR="00793928" w:rsidRPr="00DB27BB" w:rsidRDefault="00CE56A1" w:rsidP="00604317">
      <w:pPr>
        <w:rPr>
          <w:rFonts w:ascii="Times New Roman" w:hAnsi="Times New Roman"/>
        </w:rPr>
      </w:pPr>
      <w:r w:rsidRPr="00DB27BB">
        <w:rPr>
          <w:rFonts w:ascii="Times New Roman" w:hAnsi="Times New Roman"/>
        </w:rPr>
        <w:t xml:space="preserve">Diplomuddannelse i uddannelses, - erhvervs- og karrierevejledning </w:t>
      </w:r>
      <w:r w:rsidR="00604317" w:rsidRPr="00DB27BB">
        <w:rPr>
          <w:rFonts w:ascii="Times New Roman" w:hAnsi="Times New Roman"/>
        </w:rPr>
        <w:t>er en erhvervsrettet videregående uddannelse</w:t>
      </w:r>
      <w:r w:rsidR="00E76A37" w:rsidRPr="00DB27BB">
        <w:rPr>
          <w:rFonts w:ascii="Times New Roman" w:hAnsi="Times New Roman"/>
        </w:rPr>
        <w:t xml:space="preserve"> udbudt </w:t>
      </w:r>
      <w:r w:rsidR="00050D64" w:rsidRPr="00DB27BB">
        <w:rPr>
          <w:rFonts w:ascii="Times New Roman" w:hAnsi="Times New Roman"/>
        </w:rPr>
        <w:t xml:space="preserve">efter </w:t>
      </w:r>
      <w:r w:rsidR="00793928" w:rsidRPr="00DB27BB">
        <w:rPr>
          <w:rFonts w:ascii="Times New Roman" w:hAnsi="Times New Roman"/>
        </w:rPr>
        <w:t>lov om erhvervsrettede grunduddannelse</w:t>
      </w:r>
      <w:r w:rsidR="00894A38" w:rsidRPr="00DB27BB">
        <w:rPr>
          <w:rFonts w:ascii="Times New Roman" w:hAnsi="Times New Roman"/>
        </w:rPr>
        <w:t>r</w:t>
      </w:r>
      <w:r w:rsidR="00793928" w:rsidRPr="00DB27BB">
        <w:rPr>
          <w:rFonts w:ascii="Times New Roman" w:hAnsi="Times New Roman"/>
        </w:rPr>
        <w:t xml:space="preserve"> og videregående uddan</w:t>
      </w:r>
      <w:r w:rsidR="00894A38" w:rsidRPr="00DB27BB">
        <w:rPr>
          <w:rFonts w:ascii="Times New Roman" w:hAnsi="Times New Roman"/>
        </w:rPr>
        <w:t xml:space="preserve">nelser </w:t>
      </w:r>
      <w:r w:rsidR="00793928" w:rsidRPr="00DB27BB">
        <w:rPr>
          <w:rFonts w:ascii="Times New Roman" w:hAnsi="Times New Roman"/>
        </w:rPr>
        <w:t>(videreuddannelsessystemet) for voks</w:t>
      </w:r>
      <w:r w:rsidR="00050D64" w:rsidRPr="00DB27BB">
        <w:rPr>
          <w:rFonts w:ascii="Times New Roman" w:hAnsi="Times New Roman"/>
        </w:rPr>
        <w:t>n</w:t>
      </w:r>
      <w:r w:rsidR="00D16FFD" w:rsidRPr="00DB27BB">
        <w:rPr>
          <w:rFonts w:ascii="Times New Roman" w:hAnsi="Times New Roman"/>
        </w:rPr>
        <w:t>e (VF</w:t>
      </w:r>
      <w:r w:rsidR="00793928" w:rsidRPr="00DB27BB">
        <w:rPr>
          <w:rFonts w:ascii="Times New Roman" w:hAnsi="Times New Roman"/>
        </w:rPr>
        <w:t>V-lov</w:t>
      </w:r>
      <w:r w:rsidR="00263B6C" w:rsidRPr="00DB27BB">
        <w:rPr>
          <w:rFonts w:ascii="Times New Roman" w:hAnsi="Times New Roman"/>
        </w:rPr>
        <w:t>e</w:t>
      </w:r>
      <w:r w:rsidR="00793928" w:rsidRPr="00DB27BB">
        <w:rPr>
          <w:rFonts w:ascii="Times New Roman" w:hAnsi="Times New Roman"/>
        </w:rPr>
        <w:t xml:space="preserve">n) </w:t>
      </w:r>
      <w:r w:rsidR="00050D64" w:rsidRPr="00DB27BB">
        <w:rPr>
          <w:rFonts w:ascii="Times New Roman" w:hAnsi="Times New Roman"/>
        </w:rPr>
        <w:t xml:space="preserve">og efter bestemmelserne om tilrettelæggelse af deltidsuddannelser i lov om åben uddannelse (erhvervsrettet voksenuddannelse) m.v. Uddannelsen er omfattet af reglerne i </w:t>
      </w:r>
      <w:r w:rsidR="00D16FFD" w:rsidRPr="00DB27BB">
        <w:rPr>
          <w:rFonts w:ascii="Times New Roman" w:hAnsi="Times New Roman"/>
        </w:rPr>
        <w:t>B</w:t>
      </w:r>
      <w:r w:rsidR="00793928" w:rsidRPr="00DB27BB">
        <w:rPr>
          <w:rFonts w:ascii="Times New Roman" w:hAnsi="Times New Roman"/>
        </w:rPr>
        <w:t>ekendtgørelse om diplomuddan</w:t>
      </w:r>
      <w:r w:rsidR="000A41C2" w:rsidRPr="00DB27BB">
        <w:rPr>
          <w:rFonts w:ascii="Times New Roman" w:hAnsi="Times New Roman"/>
        </w:rPr>
        <w:t>nelser</w:t>
      </w:r>
      <w:r w:rsidR="007D36D3" w:rsidRPr="00DB27BB">
        <w:rPr>
          <w:rFonts w:ascii="Times New Roman" w:hAnsi="Times New Roman"/>
        </w:rPr>
        <w:t>.</w:t>
      </w:r>
    </w:p>
    <w:p w14:paraId="6C28FB24" w14:textId="77777777" w:rsidR="000A41C2" w:rsidRPr="00347579" w:rsidRDefault="00370892" w:rsidP="000A41C2">
      <w:pPr>
        <w:rPr>
          <w:rFonts w:ascii="Times New Roman" w:hAnsi="Times New Roman"/>
        </w:rPr>
      </w:pPr>
      <w:r w:rsidRPr="00DB27BB">
        <w:rPr>
          <w:rFonts w:ascii="Times New Roman" w:hAnsi="Times New Roman"/>
        </w:rPr>
        <w:t xml:space="preserve">Uddannelsen hører under </w:t>
      </w:r>
      <w:r w:rsidR="00CE56A1" w:rsidRPr="00347579">
        <w:rPr>
          <w:rFonts w:ascii="Times New Roman" w:hAnsi="Times New Roman"/>
        </w:rPr>
        <w:t>det</w:t>
      </w:r>
      <w:r w:rsidR="00577046" w:rsidRPr="00347579">
        <w:rPr>
          <w:rFonts w:ascii="Times New Roman" w:hAnsi="Times New Roman"/>
        </w:rPr>
        <w:t xml:space="preserve"> social-</w:t>
      </w:r>
      <w:r w:rsidR="00FE1A81" w:rsidRPr="00347579">
        <w:rPr>
          <w:rFonts w:ascii="Times New Roman" w:hAnsi="Times New Roman"/>
        </w:rPr>
        <w:t xml:space="preserve"> og samfundsfaglige område</w:t>
      </w:r>
      <w:r w:rsidR="00CE56A1" w:rsidRPr="00347579">
        <w:rPr>
          <w:rFonts w:ascii="Times New Roman" w:hAnsi="Times New Roman"/>
        </w:rPr>
        <w:t xml:space="preserve"> </w:t>
      </w:r>
      <w:r w:rsidR="00050D64" w:rsidRPr="00347579">
        <w:rPr>
          <w:rFonts w:ascii="Times New Roman" w:hAnsi="Times New Roman"/>
        </w:rPr>
        <w:t xml:space="preserve">i </w:t>
      </w:r>
      <w:r w:rsidR="002C39B8" w:rsidRPr="00347579">
        <w:rPr>
          <w:rFonts w:ascii="Times New Roman" w:hAnsi="Times New Roman"/>
        </w:rPr>
        <w:t>B</w:t>
      </w:r>
      <w:r w:rsidRPr="00347579">
        <w:rPr>
          <w:rFonts w:ascii="Times New Roman" w:hAnsi="Times New Roman"/>
        </w:rPr>
        <w:t>ekendtgørelse om</w:t>
      </w:r>
      <w:r w:rsidR="00D21A5E" w:rsidRPr="00347579">
        <w:rPr>
          <w:rFonts w:ascii="Times New Roman" w:hAnsi="Times New Roman"/>
        </w:rPr>
        <w:t xml:space="preserve"> diplomuddannelser</w:t>
      </w:r>
      <w:r w:rsidR="007D36D3" w:rsidRPr="00347579">
        <w:rPr>
          <w:rFonts w:ascii="Times New Roman" w:hAnsi="Times New Roman"/>
        </w:rPr>
        <w:t>.</w:t>
      </w:r>
    </w:p>
    <w:p w14:paraId="7B377914" w14:textId="77777777" w:rsidR="00E76A37" w:rsidRPr="00347579" w:rsidRDefault="00E76A37" w:rsidP="00E76A37">
      <w:pPr>
        <w:rPr>
          <w:rFonts w:ascii="Times New Roman" w:hAnsi="Times New Roman"/>
        </w:rPr>
      </w:pPr>
      <w:r w:rsidRPr="00347579">
        <w:rPr>
          <w:rFonts w:ascii="Times New Roman" w:hAnsi="Times New Roman"/>
        </w:rPr>
        <w:t xml:space="preserve">Studieordningen er </w:t>
      </w:r>
      <w:r w:rsidR="002C1205" w:rsidRPr="00347579">
        <w:rPr>
          <w:rFonts w:ascii="Times New Roman" w:hAnsi="Times New Roman"/>
        </w:rPr>
        <w:t>udarbejdet i fællesskab af de</w:t>
      </w:r>
      <w:r w:rsidRPr="00347579">
        <w:rPr>
          <w:rFonts w:ascii="Times New Roman" w:hAnsi="Times New Roman"/>
        </w:rPr>
        <w:t xml:space="preserve"> institutioner, som er godkendt af </w:t>
      </w:r>
      <w:r w:rsidR="00B751EC" w:rsidRPr="00347579">
        <w:rPr>
          <w:rFonts w:ascii="Times New Roman" w:hAnsi="Times New Roman"/>
        </w:rPr>
        <w:t xml:space="preserve">Uddannelses- og Forskningsministeriet </w:t>
      </w:r>
      <w:r w:rsidRPr="00347579">
        <w:rPr>
          <w:rFonts w:ascii="Times New Roman" w:hAnsi="Times New Roman"/>
        </w:rPr>
        <w:t xml:space="preserve">til udbud af denne uddannelse. </w:t>
      </w:r>
      <w:r w:rsidR="002C1205" w:rsidRPr="00347579">
        <w:rPr>
          <w:rFonts w:ascii="Times New Roman" w:hAnsi="Times New Roman"/>
        </w:rPr>
        <w:t>Studieordningen finder anvendelse for alle godkendte udbud af uddannelsen, og æ</w:t>
      </w:r>
      <w:r w:rsidRPr="00347579">
        <w:rPr>
          <w:rFonts w:ascii="Times New Roman" w:hAnsi="Times New Roman"/>
        </w:rPr>
        <w:t xml:space="preserve">ndringer i studieordningen kan kun foretages i et samarbejde mellem de udbydende institutioner. </w:t>
      </w:r>
    </w:p>
    <w:p w14:paraId="1A2CEEC7" w14:textId="77777777" w:rsidR="00887F8E" w:rsidRPr="00347579" w:rsidRDefault="002C1205" w:rsidP="00887F8E">
      <w:pPr>
        <w:rPr>
          <w:rFonts w:ascii="Times New Roman" w:hAnsi="Times New Roman"/>
        </w:rPr>
      </w:pPr>
      <w:r w:rsidRPr="00347579">
        <w:rPr>
          <w:rFonts w:ascii="Times New Roman" w:hAnsi="Times New Roman"/>
        </w:rPr>
        <w:t>Følgende u</w:t>
      </w:r>
      <w:r w:rsidR="00887F8E" w:rsidRPr="00347579">
        <w:rPr>
          <w:rFonts w:ascii="Times New Roman" w:hAnsi="Times New Roman"/>
        </w:rPr>
        <w:t xml:space="preserve">ddannelsesinstitutioner </w:t>
      </w:r>
      <w:r w:rsidRPr="00347579">
        <w:rPr>
          <w:rFonts w:ascii="Times New Roman" w:hAnsi="Times New Roman"/>
        </w:rPr>
        <w:t xml:space="preserve">er </w:t>
      </w:r>
      <w:r w:rsidR="00C335F3" w:rsidRPr="00347579">
        <w:rPr>
          <w:rFonts w:ascii="Times New Roman" w:hAnsi="Times New Roman"/>
        </w:rPr>
        <w:t xml:space="preserve">ved denne studieordnings ikrafttræden </w:t>
      </w:r>
      <w:r w:rsidRPr="00347579">
        <w:rPr>
          <w:rFonts w:ascii="Times New Roman" w:hAnsi="Times New Roman"/>
        </w:rPr>
        <w:t xml:space="preserve">godkendt til udbud af </w:t>
      </w:r>
      <w:r w:rsidR="00CE56A1" w:rsidRPr="00347579">
        <w:rPr>
          <w:rFonts w:ascii="Times New Roman" w:hAnsi="Times New Roman"/>
        </w:rPr>
        <w:t>Diplomuddannelse i uddannelses, - erhvervs- og karrierevejledning</w:t>
      </w:r>
      <w:r w:rsidR="00C335F3" w:rsidRPr="00347579">
        <w:rPr>
          <w:rFonts w:ascii="Times New Roman" w:hAnsi="Times New Roman"/>
        </w:rPr>
        <w:t>:</w:t>
      </w:r>
    </w:p>
    <w:p w14:paraId="48D0FB2B" w14:textId="77777777" w:rsidR="002C39B8" w:rsidRPr="00347579" w:rsidRDefault="00FF5646" w:rsidP="00D07910">
      <w:pPr>
        <w:numPr>
          <w:ilvl w:val="0"/>
          <w:numId w:val="2"/>
        </w:numPr>
        <w:rPr>
          <w:rFonts w:ascii="Times New Roman" w:hAnsi="Times New Roman"/>
        </w:rPr>
      </w:pPr>
      <w:r w:rsidRPr="00347579">
        <w:rPr>
          <w:rFonts w:ascii="Times New Roman" w:hAnsi="Times New Roman"/>
        </w:rPr>
        <w:t xml:space="preserve">Københavns </w:t>
      </w:r>
      <w:proofErr w:type="spellStart"/>
      <w:r w:rsidRPr="00347579">
        <w:rPr>
          <w:rFonts w:ascii="Times New Roman" w:hAnsi="Times New Roman"/>
        </w:rPr>
        <w:t>Professionshøjskole</w:t>
      </w:r>
      <w:proofErr w:type="spellEnd"/>
    </w:p>
    <w:p w14:paraId="14408747" w14:textId="77777777" w:rsidR="002C39B8" w:rsidRPr="00347579" w:rsidRDefault="00FF5646" w:rsidP="00D07910">
      <w:pPr>
        <w:numPr>
          <w:ilvl w:val="0"/>
          <w:numId w:val="2"/>
        </w:numPr>
        <w:rPr>
          <w:rFonts w:ascii="Times New Roman" w:hAnsi="Times New Roman"/>
        </w:rPr>
      </w:pPr>
      <w:r w:rsidRPr="00347579">
        <w:rPr>
          <w:rFonts w:ascii="Times New Roman" w:hAnsi="Times New Roman"/>
        </w:rPr>
        <w:t xml:space="preserve">UCL Erhvervsakademi og </w:t>
      </w:r>
      <w:proofErr w:type="spellStart"/>
      <w:r w:rsidRPr="00347579">
        <w:rPr>
          <w:rFonts w:ascii="Times New Roman" w:hAnsi="Times New Roman"/>
        </w:rPr>
        <w:t>professionshøjskole</w:t>
      </w:r>
      <w:proofErr w:type="spellEnd"/>
    </w:p>
    <w:p w14:paraId="0A925C6E" w14:textId="77777777" w:rsidR="000C58BD" w:rsidRPr="00347579" w:rsidRDefault="00FF5646" w:rsidP="00D07910">
      <w:pPr>
        <w:numPr>
          <w:ilvl w:val="0"/>
          <w:numId w:val="2"/>
        </w:numPr>
        <w:rPr>
          <w:rFonts w:ascii="Times New Roman" w:hAnsi="Times New Roman"/>
        </w:rPr>
      </w:pPr>
      <w:r w:rsidRPr="00347579">
        <w:rPr>
          <w:rFonts w:ascii="Times New Roman" w:hAnsi="Times New Roman"/>
        </w:rPr>
        <w:t>Professionshøjskolen Absalon</w:t>
      </w:r>
    </w:p>
    <w:p w14:paraId="2BF08CD4" w14:textId="77777777" w:rsidR="00CE56A1" w:rsidRPr="00DB27BB" w:rsidRDefault="00491443" w:rsidP="00D07910">
      <w:pPr>
        <w:numPr>
          <w:ilvl w:val="0"/>
          <w:numId w:val="2"/>
        </w:numPr>
        <w:rPr>
          <w:rFonts w:ascii="Times New Roman" w:hAnsi="Times New Roman"/>
        </w:rPr>
      </w:pPr>
      <w:r>
        <w:rPr>
          <w:rFonts w:ascii="Times New Roman" w:hAnsi="Times New Roman"/>
        </w:rPr>
        <w:t>University College Syd</w:t>
      </w:r>
    </w:p>
    <w:p w14:paraId="46576294" w14:textId="77777777" w:rsidR="002C39B8" w:rsidRPr="00DB27BB" w:rsidRDefault="002C39B8" w:rsidP="00D07910">
      <w:pPr>
        <w:numPr>
          <w:ilvl w:val="0"/>
          <w:numId w:val="2"/>
        </w:numPr>
        <w:rPr>
          <w:rFonts w:ascii="Times New Roman" w:hAnsi="Times New Roman"/>
        </w:rPr>
      </w:pPr>
      <w:r w:rsidRPr="00DB27BB">
        <w:rPr>
          <w:rFonts w:ascii="Times New Roman" w:hAnsi="Times New Roman"/>
        </w:rPr>
        <w:t>VIA University College</w:t>
      </w:r>
    </w:p>
    <w:p w14:paraId="216D9F22" w14:textId="77777777" w:rsidR="00887F8E" w:rsidRPr="00DB27BB" w:rsidRDefault="00887F8E" w:rsidP="00CE56A1">
      <w:pPr>
        <w:rPr>
          <w:rFonts w:ascii="Times New Roman" w:hAnsi="Times New Roman"/>
        </w:rPr>
      </w:pPr>
      <w:r w:rsidRPr="00DB27BB">
        <w:rPr>
          <w:rFonts w:ascii="Times New Roman" w:hAnsi="Times New Roman"/>
        </w:rPr>
        <w:t>Ved udarbejdelse af den fælles studieordning og væsentlige ændringer heraf tager institutionerne kontakt til aftagerne og øvrige interessenter samt indhenter en udtalelse fra censorformandskabet, jf. eksamensbekendtgørelsen.</w:t>
      </w:r>
    </w:p>
    <w:p w14:paraId="057EAD41" w14:textId="77777777" w:rsidR="00887F8E" w:rsidRPr="00DB27BB" w:rsidRDefault="00887F8E" w:rsidP="00887F8E">
      <w:pPr>
        <w:rPr>
          <w:rFonts w:ascii="Times New Roman" w:hAnsi="Times New Roman"/>
        </w:rPr>
      </w:pPr>
      <w:r w:rsidRPr="00DB27BB">
        <w:rPr>
          <w:rFonts w:ascii="Times New Roman" w:hAnsi="Times New Roman"/>
        </w:rPr>
        <w:t>Studieordninge</w:t>
      </w:r>
      <w:r w:rsidR="008B794B" w:rsidRPr="00DB27BB">
        <w:rPr>
          <w:rFonts w:ascii="Times New Roman" w:hAnsi="Times New Roman"/>
        </w:rPr>
        <w:t>n</w:t>
      </w:r>
      <w:r w:rsidRPr="00DB27BB">
        <w:rPr>
          <w:rFonts w:ascii="Times New Roman" w:hAnsi="Times New Roman"/>
        </w:rPr>
        <w:t xml:space="preserve"> og væsentlige ændringer heraf træder i kraft ved et </w:t>
      </w:r>
      <w:r w:rsidR="002C39B8" w:rsidRPr="00DB27BB">
        <w:rPr>
          <w:rFonts w:ascii="Times New Roman" w:hAnsi="Times New Roman"/>
        </w:rPr>
        <w:t>semesters</w:t>
      </w:r>
      <w:r w:rsidRPr="00DB27BB">
        <w:rPr>
          <w:rFonts w:ascii="Times New Roman" w:hAnsi="Times New Roman"/>
        </w:rPr>
        <w:t xml:space="preserve"> begyndelse og skal indeholde de </w:t>
      </w:r>
      <w:proofErr w:type="gramStart"/>
      <w:r w:rsidRPr="00DB27BB">
        <w:rPr>
          <w:rFonts w:ascii="Times New Roman" w:hAnsi="Times New Roman"/>
        </w:rPr>
        <w:t>fornødne</w:t>
      </w:r>
      <w:proofErr w:type="gramEnd"/>
      <w:r w:rsidRPr="00DB27BB">
        <w:rPr>
          <w:rFonts w:ascii="Times New Roman" w:hAnsi="Times New Roman"/>
        </w:rPr>
        <w:t xml:space="preserve"> overgangsordninger.</w:t>
      </w:r>
    </w:p>
    <w:p w14:paraId="67C9382E" w14:textId="53D8F760" w:rsidR="00793928" w:rsidRPr="00FD5E25" w:rsidRDefault="00793928" w:rsidP="00793928">
      <w:pPr>
        <w:rPr>
          <w:rFonts w:ascii="Times New Roman" w:hAnsi="Times New Roman"/>
          <w:b/>
          <w:bCs/>
        </w:rPr>
      </w:pPr>
      <w:r w:rsidRPr="00347579">
        <w:rPr>
          <w:rFonts w:ascii="Times New Roman" w:hAnsi="Times New Roman"/>
        </w:rPr>
        <w:t>S</w:t>
      </w:r>
      <w:r w:rsidR="00835B32" w:rsidRPr="00347579">
        <w:rPr>
          <w:rFonts w:ascii="Times New Roman" w:hAnsi="Times New Roman"/>
        </w:rPr>
        <w:t>tudieordningen har virkning fra</w:t>
      </w:r>
      <w:r w:rsidR="002C39B8" w:rsidRPr="00347579">
        <w:rPr>
          <w:rFonts w:ascii="Times New Roman" w:hAnsi="Times New Roman"/>
        </w:rPr>
        <w:t xml:space="preserve"> den</w:t>
      </w:r>
      <w:r w:rsidR="00347579" w:rsidRPr="00347579">
        <w:rPr>
          <w:rFonts w:ascii="Times New Roman" w:hAnsi="Times New Roman"/>
        </w:rPr>
        <w:t xml:space="preserve"> </w:t>
      </w:r>
      <w:r w:rsidR="00DD251D" w:rsidRPr="00FD5E25">
        <w:rPr>
          <w:rFonts w:ascii="Times New Roman" w:hAnsi="Times New Roman"/>
          <w:b/>
          <w:bCs/>
        </w:rPr>
        <w:t>1.august 2025</w:t>
      </w:r>
    </w:p>
    <w:p w14:paraId="2D7D24F0" w14:textId="77777777" w:rsidR="00604317" w:rsidRPr="00DB27BB" w:rsidRDefault="00604317" w:rsidP="0079476B">
      <w:pPr>
        <w:pStyle w:val="Overskrift1"/>
      </w:pPr>
      <w:bookmarkStart w:id="2" w:name="_Toc207886250"/>
      <w:r w:rsidRPr="00DB27BB">
        <w:t>2. Uddannelsens formål</w:t>
      </w:r>
      <w:bookmarkEnd w:id="2"/>
    </w:p>
    <w:p w14:paraId="34FED811" w14:textId="77777777" w:rsidR="007F2A8C" w:rsidRPr="00DB27BB" w:rsidRDefault="00604317" w:rsidP="00EB4A89">
      <w:pPr>
        <w:rPr>
          <w:rFonts w:ascii="Times New Roman" w:hAnsi="Times New Roman"/>
        </w:rPr>
      </w:pPr>
      <w:r w:rsidRPr="00DB27BB">
        <w:rPr>
          <w:rFonts w:ascii="Times New Roman" w:hAnsi="Times New Roman"/>
        </w:rPr>
        <w:t xml:space="preserve">Formålet med </w:t>
      </w:r>
      <w:r w:rsidR="00CE56A1" w:rsidRPr="00DB27BB">
        <w:rPr>
          <w:rFonts w:ascii="Times New Roman" w:hAnsi="Times New Roman"/>
        </w:rPr>
        <w:t xml:space="preserve">Diplomuddannelse i uddannelses, - erhvervs- og karrierevejledning </w:t>
      </w:r>
      <w:r w:rsidR="00A06136" w:rsidRPr="00DB27BB">
        <w:rPr>
          <w:rFonts w:ascii="Times New Roman" w:hAnsi="Times New Roman"/>
        </w:rPr>
        <w:t>er at kvalificere den uddannede til selvstændigt at varetage funktioner og udviklingsorienterede opgaver inden</w:t>
      </w:r>
      <w:r w:rsidR="007543D4" w:rsidRPr="00DB27BB">
        <w:rPr>
          <w:rFonts w:ascii="Times New Roman" w:hAnsi="Times New Roman"/>
        </w:rPr>
        <w:t xml:space="preserve"> </w:t>
      </w:r>
      <w:r w:rsidR="00A06136" w:rsidRPr="00DB27BB">
        <w:rPr>
          <w:rFonts w:ascii="Times New Roman" w:hAnsi="Times New Roman"/>
        </w:rPr>
        <w:t xml:space="preserve">for </w:t>
      </w:r>
      <w:r w:rsidR="007F2A8C" w:rsidRPr="00DB27BB">
        <w:rPr>
          <w:rFonts w:ascii="Times New Roman" w:hAnsi="Times New Roman"/>
        </w:rPr>
        <w:t>uddannelses-</w:t>
      </w:r>
      <w:r w:rsidR="00347579">
        <w:rPr>
          <w:rFonts w:ascii="Times New Roman" w:hAnsi="Times New Roman"/>
        </w:rPr>
        <w:t>,</w:t>
      </w:r>
      <w:r w:rsidR="007F2A8C" w:rsidRPr="00DB27BB">
        <w:rPr>
          <w:rFonts w:ascii="Times New Roman" w:hAnsi="Times New Roman"/>
        </w:rPr>
        <w:t xml:space="preserve"> erhvervs- og karrierevejledning</w:t>
      </w:r>
      <w:r w:rsidR="00A06136" w:rsidRPr="00DB27BB">
        <w:rPr>
          <w:rFonts w:ascii="Times New Roman" w:hAnsi="Times New Roman"/>
        </w:rPr>
        <w:t xml:space="preserve"> samt at udvikle egen praksis. </w:t>
      </w:r>
      <w:proofErr w:type="gramStart"/>
      <w:r w:rsidR="00A06136" w:rsidRPr="00DB27BB">
        <w:rPr>
          <w:rFonts w:ascii="Times New Roman" w:hAnsi="Times New Roman"/>
        </w:rPr>
        <w:t>Endvidere</w:t>
      </w:r>
      <w:proofErr w:type="gramEnd"/>
      <w:r w:rsidR="00A06136" w:rsidRPr="00DB27BB">
        <w:rPr>
          <w:rFonts w:ascii="Times New Roman" w:hAnsi="Times New Roman"/>
        </w:rPr>
        <w:t xml:space="preserve"> er formålet at kvalificere den studerende til selvstændigt at indgå i tværsektorielt samarbejde i såvel offentlige som private virksomheder, institutioner, forvaltninger m.v.</w:t>
      </w:r>
    </w:p>
    <w:p w14:paraId="2FB3C597" w14:textId="77777777" w:rsidR="00604317" w:rsidRPr="00DB27BB" w:rsidRDefault="00D50A8F" w:rsidP="00EB4A89">
      <w:pPr>
        <w:rPr>
          <w:rFonts w:ascii="Times New Roman" w:hAnsi="Times New Roman"/>
        </w:rPr>
      </w:pPr>
      <w:r w:rsidRPr="00DB27BB">
        <w:rPr>
          <w:rFonts w:ascii="Times New Roman" w:hAnsi="Times New Roman"/>
        </w:rPr>
        <w:t>Formålet ligge</w:t>
      </w:r>
      <w:r w:rsidR="007D36D3" w:rsidRPr="00DB27BB">
        <w:rPr>
          <w:rFonts w:ascii="Times New Roman" w:hAnsi="Times New Roman"/>
        </w:rPr>
        <w:t>r</w:t>
      </w:r>
      <w:r w:rsidRPr="00DB27BB">
        <w:rPr>
          <w:rFonts w:ascii="Times New Roman" w:hAnsi="Times New Roman"/>
        </w:rPr>
        <w:t xml:space="preserve"> inden for fagområdets formål, som fastsat i </w:t>
      </w:r>
      <w:r w:rsidR="002C39B8" w:rsidRPr="00DB27BB">
        <w:rPr>
          <w:rFonts w:ascii="Times New Roman" w:hAnsi="Times New Roman"/>
        </w:rPr>
        <w:t>B</w:t>
      </w:r>
      <w:r w:rsidRPr="00DB27BB">
        <w:rPr>
          <w:rFonts w:ascii="Times New Roman" w:hAnsi="Times New Roman"/>
        </w:rPr>
        <w:t>ekendtgørelse</w:t>
      </w:r>
      <w:r w:rsidR="00341741" w:rsidRPr="00DB27BB">
        <w:rPr>
          <w:rFonts w:ascii="Times New Roman" w:hAnsi="Times New Roman"/>
        </w:rPr>
        <w:t xml:space="preserve"> om diplomuddannelser</w:t>
      </w:r>
      <w:r w:rsidR="007D36D3" w:rsidRPr="00DB27BB">
        <w:rPr>
          <w:rFonts w:ascii="Times New Roman" w:hAnsi="Times New Roman"/>
        </w:rPr>
        <w:t xml:space="preserve">. </w:t>
      </w:r>
    </w:p>
    <w:p w14:paraId="1EAFFB4A" w14:textId="77777777" w:rsidR="00604317" w:rsidRPr="00DB27BB" w:rsidRDefault="00604317" w:rsidP="0079476B">
      <w:pPr>
        <w:pStyle w:val="Overskrift1"/>
      </w:pPr>
      <w:bookmarkStart w:id="3" w:name="_Toc207886251"/>
      <w:r w:rsidRPr="00DB27BB">
        <w:t>3. Uddannelses varighed</w:t>
      </w:r>
      <w:bookmarkEnd w:id="3"/>
    </w:p>
    <w:p w14:paraId="6047F9A8" w14:textId="77777777" w:rsidR="009513CF" w:rsidRPr="00DB27BB" w:rsidRDefault="009513CF" w:rsidP="00604317">
      <w:pPr>
        <w:rPr>
          <w:rFonts w:ascii="Times New Roman" w:hAnsi="Times New Roman"/>
          <w:b/>
        </w:rPr>
      </w:pPr>
      <w:r w:rsidRPr="00DB27BB">
        <w:rPr>
          <w:rFonts w:ascii="Times New Roman" w:hAnsi="Times New Roman"/>
          <w:sz w:val="17"/>
          <w:szCs w:val="17"/>
        </w:rPr>
        <w:t xml:space="preserve"> </w:t>
      </w:r>
      <w:r w:rsidRPr="00DB27BB">
        <w:rPr>
          <w:rFonts w:ascii="Times New Roman" w:hAnsi="Times New Roman"/>
        </w:rPr>
        <w:t xml:space="preserve">Uddannelsen er normeret til 1 studenterårsværk. 1 studenterårsværk er en heltidsstuderendes arbejde i 1 år og svarer til 60 </w:t>
      </w:r>
      <w:r w:rsidR="00BF3A78" w:rsidRPr="00DB27BB">
        <w:rPr>
          <w:rFonts w:ascii="Times New Roman" w:hAnsi="Times New Roman"/>
        </w:rPr>
        <w:t>ECTS (</w:t>
      </w:r>
      <w:r w:rsidRPr="00DB27BB">
        <w:rPr>
          <w:rFonts w:ascii="Times New Roman" w:hAnsi="Times New Roman"/>
        </w:rPr>
        <w:t>European Credit Transfer System</w:t>
      </w:r>
      <w:r w:rsidR="00BF3A78" w:rsidRPr="00DB27BB">
        <w:rPr>
          <w:rFonts w:ascii="Times New Roman" w:hAnsi="Times New Roman"/>
        </w:rPr>
        <w:t>)</w:t>
      </w:r>
      <w:r w:rsidRPr="00DB27BB">
        <w:rPr>
          <w:rFonts w:ascii="Times New Roman" w:hAnsi="Times New Roman"/>
        </w:rPr>
        <w:t>.</w:t>
      </w:r>
    </w:p>
    <w:p w14:paraId="44418F94" w14:textId="77777777" w:rsidR="00241E97" w:rsidRPr="00DB27BB" w:rsidRDefault="00241E97" w:rsidP="007543D4">
      <w:pPr>
        <w:rPr>
          <w:rFonts w:ascii="Times New Roman" w:hAnsi="Times New Roman"/>
        </w:rPr>
      </w:pPr>
      <w:r w:rsidRPr="00DB27BB">
        <w:rPr>
          <w:rFonts w:ascii="Times New Roman" w:hAnsi="Times New Roman"/>
        </w:rPr>
        <w:t xml:space="preserve">ECTS-point er en talmæssig angivelse for den totale arbejdsbelastning, som gennemførelsen af </w:t>
      </w:r>
      <w:r w:rsidR="00DB4566" w:rsidRPr="00DB27BB">
        <w:rPr>
          <w:rFonts w:ascii="Times New Roman" w:hAnsi="Times New Roman"/>
        </w:rPr>
        <w:t>en uddannelse eller et modul</w:t>
      </w:r>
      <w:r w:rsidRPr="00DB27BB">
        <w:rPr>
          <w:rFonts w:ascii="Times New Roman" w:hAnsi="Times New Roman"/>
        </w:rPr>
        <w:t xml:space="preserve"> er normeret til. </w:t>
      </w:r>
      <w:r w:rsidR="00604317" w:rsidRPr="00DB27BB">
        <w:rPr>
          <w:rFonts w:ascii="Times New Roman" w:hAnsi="Times New Roman"/>
        </w:rPr>
        <w:t xml:space="preserve">I studenterårsværket er indregnet arbejdsbelastningen ved </w:t>
      </w:r>
      <w:r w:rsidRPr="00DB27BB">
        <w:rPr>
          <w:rFonts w:ascii="Times New Roman" w:hAnsi="Times New Roman"/>
        </w:rPr>
        <w:t xml:space="preserve">alle former for </w:t>
      </w:r>
      <w:r w:rsidR="00DB4566" w:rsidRPr="00DB27BB">
        <w:rPr>
          <w:rFonts w:ascii="Times New Roman" w:hAnsi="Times New Roman"/>
        </w:rPr>
        <w:lastRenderedPageBreak/>
        <w:t>uddannelses</w:t>
      </w:r>
      <w:r w:rsidRPr="00DB27BB">
        <w:rPr>
          <w:rFonts w:ascii="Times New Roman" w:hAnsi="Times New Roman"/>
        </w:rPr>
        <w:t xml:space="preserve">aktiviteter, der knytter sig til uddannelsen eller modulet, </w:t>
      </w:r>
      <w:r w:rsidR="00DB4566" w:rsidRPr="00DB27BB">
        <w:rPr>
          <w:rFonts w:ascii="Times New Roman" w:hAnsi="Times New Roman"/>
        </w:rPr>
        <w:t xml:space="preserve">herunder </w:t>
      </w:r>
      <w:r w:rsidR="00604317" w:rsidRPr="00DB27BB">
        <w:rPr>
          <w:rFonts w:ascii="Times New Roman" w:hAnsi="Times New Roman"/>
        </w:rPr>
        <w:t>skemalagt undervisning</w:t>
      </w:r>
      <w:r w:rsidR="00DB4566" w:rsidRPr="00DB27BB">
        <w:rPr>
          <w:rFonts w:ascii="Times New Roman" w:hAnsi="Times New Roman"/>
        </w:rPr>
        <w:t xml:space="preserve">, </w:t>
      </w:r>
      <w:r w:rsidR="00604317" w:rsidRPr="00DB27BB">
        <w:rPr>
          <w:rFonts w:ascii="Times New Roman" w:hAnsi="Times New Roman"/>
        </w:rPr>
        <w:t xml:space="preserve">selvstudie, </w:t>
      </w:r>
      <w:r w:rsidR="00DB4566" w:rsidRPr="00DB27BB">
        <w:rPr>
          <w:rFonts w:ascii="Times New Roman" w:hAnsi="Times New Roman"/>
        </w:rPr>
        <w:t xml:space="preserve">projektarbejde, </w:t>
      </w:r>
      <w:r w:rsidR="00604317" w:rsidRPr="00DB27BB">
        <w:rPr>
          <w:rFonts w:ascii="Times New Roman" w:hAnsi="Times New Roman"/>
        </w:rPr>
        <w:t xml:space="preserve">udarbejdelse af skriftlige </w:t>
      </w:r>
      <w:r w:rsidR="00DB4566" w:rsidRPr="00DB27BB">
        <w:rPr>
          <w:rFonts w:ascii="Times New Roman" w:hAnsi="Times New Roman"/>
        </w:rPr>
        <w:t>opgaver</w:t>
      </w:r>
      <w:r w:rsidR="00604317" w:rsidRPr="00DB27BB">
        <w:rPr>
          <w:rFonts w:ascii="Times New Roman" w:hAnsi="Times New Roman"/>
        </w:rPr>
        <w:t>, øvelser og cases</w:t>
      </w:r>
      <w:r w:rsidR="00DB4566" w:rsidRPr="00DB27BB">
        <w:rPr>
          <w:rFonts w:ascii="Times New Roman" w:hAnsi="Times New Roman"/>
        </w:rPr>
        <w:t xml:space="preserve">, samt </w:t>
      </w:r>
      <w:r w:rsidRPr="00DB27BB">
        <w:rPr>
          <w:rFonts w:ascii="Times New Roman" w:hAnsi="Times New Roman"/>
        </w:rPr>
        <w:t>eksaminer og andre bedømmelser.</w:t>
      </w:r>
    </w:p>
    <w:p w14:paraId="222DE9AC" w14:textId="77777777" w:rsidR="00604317" w:rsidRPr="00DB27BB" w:rsidRDefault="00604317" w:rsidP="0079476B">
      <w:pPr>
        <w:pStyle w:val="Overskrift1"/>
      </w:pPr>
      <w:bookmarkStart w:id="4" w:name="_Toc207886252"/>
      <w:r w:rsidRPr="00DB27BB">
        <w:t xml:space="preserve">4. </w:t>
      </w:r>
      <w:r w:rsidR="00341741" w:rsidRPr="00DB27BB">
        <w:t>Uddannelsens titel</w:t>
      </w:r>
      <w:bookmarkEnd w:id="4"/>
    </w:p>
    <w:p w14:paraId="566A3B35" w14:textId="77777777" w:rsidR="00604317" w:rsidRPr="00DB27BB" w:rsidRDefault="00604317" w:rsidP="00604317">
      <w:pPr>
        <w:rPr>
          <w:rFonts w:ascii="Times New Roman" w:hAnsi="Times New Roman"/>
          <w:b/>
          <w:sz w:val="28"/>
          <w:szCs w:val="28"/>
        </w:rPr>
      </w:pPr>
      <w:r w:rsidRPr="00DB27BB">
        <w:rPr>
          <w:rFonts w:ascii="Times New Roman" w:hAnsi="Times New Roman"/>
        </w:rPr>
        <w:t xml:space="preserve">Uddannelsen giver </w:t>
      </w:r>
      <w:r w:rsidR="007C659B" w:rsidRPr="00DB27BB">
        <w:rPr>
          <w:rFonts w:ascii="Times New Roman" w:hAnsi="Times New Roman"/>
        </w:rPr>
        <w:t xml:space="preserve">den uddannede </w:t>
      </w:r>
      <w:r w:rsidRPr="00DB27BB">
        <w:rPr>
          <w:rFonts w:ascii="Times New Roman" w:hAnsi="Times New Roman"/>
        </w:rPr>
        <w:t xml:space="preserve">ret til at anvende betegnelsen </w:t>
      </w:r>
      <w:r w:rsidR="00DC487A" w:rsidRPr="00DB27BB">
        <w:rPr>
          <w:rFonts w:ascii="Times New Roman" w:hAnsi="Times New Roman"/>
        </w:rPr>
        <w:t xml:space="preserve">Diplom i </w:t>
      </w:r>
      <w:r w:rsidR="00127097" w:rsidRPr="00DB27BB">
        <w:rPr>
          <w:rFonts w:ascii="Times New Roman" w:hAnsi="Times New Roman"/>
        </w:rPr>
        <w:t>u</w:t>
      </w:r>
      <w:r w:rsidR="00DC487A" w:rsidRPr="00DB27BB">
        <w:rPr>
          <w:rFonts w:ascii="Times New Roman" w:hAnsi="Times New Roman"/>
        </w:rPr>
        <w:t>ddannelses-, erhvervs- og karrierevejledning (DUEK)</w:t>
      </w:r>
      <w:r w:rsidR="00996C5C" w:rsidRPr="00DB27BB">
        <w:rPr>
          <w:rFonts w:ascii="Times New Roman" w:hAnsi="Times New Roman"/>
        </w:rPr>
        <w:t xml:space="preserve"> </w:t>
      </w:r>
      <w:r w:rsidR="00341741" w:rsidRPr="00DB27BB">
        <w:rPr>
          <w:rFonts w:ascii="Times New Roman" w:hAnsi="Times New Roman"/>
        </w:rPr>
        <w:t>og d</w:t>
      </w:r>
      <w:r w:rsidRPr="00DB27BB">
        <w:rPr>
          <w:rFonts w:ascii="Times New Roman" w:hAnsi="Times New Roman"/>
        </w:rPr>
        <w:t>en engelske betegnelse er</w:t>
      </w:r>
      <w:r w:rsidR="00996C5C" w:rsidRPr="00DB27BB">
        <w:rPr>
          <w:rFonts w:ascii="Times New Roman" w:hAnsi="Times New Roman"/>
        </w:rPr>
        <w:t xml:space="preserve"> </w:t>
      </w:r>
      <w:proofErr w:type="spellStart"/>
      <w:r w:rsidR="00DC487A" w:rsidRPr="00DB27BB">
        <w:rPr>
          <w:rFonts w:ascii="Times New Roman" w:hAnsi="Times New Roman"/>
        </w:rPr>
        <w:t>Diploma</w:t>
      </w:r>
      <w:proofErr w:type="spellEnd"/>
      <w:r w:rsidR="00DC487A" w:rsidRPr="00DB27BB">
        <w:rPr>
          <w:rFonts w:ascii="Times New Roman" w:hAnsi="Times New Roman"/>
        </w:rPr>
        <w:t xml:space="preserve"> of </w:t>
      </w:r>
      <w:proofErr w:type="spellStart"/>
      <w:r w:rsidR="00DC487A" w:rsidRPr="00DB27BB">
        <w:rPr>
          <w:rFonts w:ascii="Times New Roman" w:hAnsi="Times New Roman"/>
        </w:rPr>
        <w:t>Educational</w:t>
      </w:r>
      <w:proofErr w:type="spellEnd"/>
      <w:r w:rsidR="00894A38" w:rsidRPr="00DB27BB">
        <w:rPr>
          <w:rFonts w:ascii="Times New Roman" w:hAnsi="Times New Roman"/>
        </w:rPr>
        <w:t xml:space="preserve">, </w:t>
      </w:r>
      <w:proofErr w:type="spellStart"/>
      <w:r w:rsidR="00894A38" w:rsidRPr="00DB27BB">
        <w:rPr>
          <w:rFonts w:ascii="Times New Roman" w:hAnsi="Times New Roman"/>
        </w:rPr>
        <w:t>Vocational</w:t>
      </w:r>
      <w:proofErr w:type="spellEnd"/>
      <w:r w:rsidR="00DC487A" w:rsidRPr="00DB27BB">
        <w:rPr>
          <w:rFonts w:ascii="Times New Roman" w:hAnsi="Times New Roman"/>
        </w:rPr>
        <w:t xml:space="preserve"> and </w:t>
      </w:r>
      <w:proofErr w:type="spellStart"/>
      <w:r w:rsidR="00DC487A" w:rsidRPr="00DB27BB">
        <w:rPr>
          <w:rFonts w:ascii="Times New Roman" w:hAnsi="Times New Roman"/>
        </w:rPr>
        <w:t>Career</w:t>
      </w:r>
      <w:proofErr w:type="spellEnd"/>
      <w:r w:rsidR="00DC487A" w:rsidRPr="00DB27BB">
        <w:rPr>
          <w:rFonts w:ascii="Times New Roman" w:hAnsi="Times New Roman"/>
        </w:rPr>
        <w:t xml:space="preserve"> Guidance</w:t>
      </w:r>
      <w:r w:rsidR="00996C5C" w:rsidRPr="00DB27BB">
        <w:rPr>
          <w:rFonts w:ascii="Times New Roman" w:hAnsi="Times New Roman"/>
        </w:rPr>
        <w:t xml:space="preserve"> jf. bekendtgørelse for di</w:t>
      </w:r>
      <w:r w:rsidR="00CB37AA" w:rsidRPr="00DB27BB">
        <w:rPr>
          <w:rFonts w:ascii="Times New Roman" w:hAnsi="Times New Roman"/>
        </w:rPr>
        <w:t>plomuddannelser</w:t>
      </w:r>
      <w:r w:rsidR="000C58BD" w:rsidRPr="00DB27BB">
        <w:rPr>
          <w:rFonts w:ascii="Times New Roman" w:hAnsi="Times New Roman"/>
        </w:rPr>
        <w:t>.</w:t>
      </w:r>
    </w:p>
    <w:p w14:paraId="446E4449" w14:textId="77777777" w:rsidR="00604317" w:rsidRPr="00DB27BB" w:rsidRDefault="00604317" w:rsidP="0079476B">
      <w:pPr>
        <w:pStyle w:val="Overskrift1"/>
      </w:pPr>
      <w:bookmarkStart w:id="5" w:name="_Toc207886253"/>
      <w:r w:rsidRPr="00DB27BB">
        <w:t>5. Adgangskrav</w:t>
      </w:r>
      <w:bookmarkEnd w:id="5"/>
    </w:p>
    <w:p w14:paraId="553E6ACD" w14:textId="1C06A170" w:rsidR="008323DD" w:rsidRPr="00DB27BB" w:rsidRDefault="00604317" w:rsidP="00CE2616">
      <w:pPr>
        <w:rPr>
          <w:rFonts w:ascii="Times New Roman" w:hAnsi="Times New Roman"/>
        </w:rPr>
      </w:pPr>
      <w:r w:rsidRPr="00DB27BB">
        <w:rPr>
          <w:rFonts w:ascii="Times New Roman" w:hAnsi="Times New Roman"/>
        </w:rPr>
        <w:t xml:space="preserve">Adgang til optagelse på </w:t>
      </w:r>
      <w:r w:rsidR="00DC487A" w:rsidRPr="00DB27BB">
        <w:rPr>
          <w:rFonts w:ascii="Times New Roman" w:hAnsi="Times New Roman"/>
        </w:rPr>
        <w:t>D</w:t>
      </w:r>
      <w:r w:rsidR="000F7294" w:rsidRPr="00DB27BB">
        <w:rPr>
          <w:rFonts w:ascii="Times New Roman" w:hAnsi="Times New Roman"/>
        </w:rPr>
        <w:t>iplomuddannelse</w:t>
      </w:r>
      <w:r w:rsidR="00DC487A" w:rsidRPr="00DB27BB">
        <w:rPr>
          <w:rFonts w:ascii="Times New Roman" w:hAnsi="Times New Roman"/>
        </w:rPr>
        <w:t xml:space="preserve"> i</w:t>
      </w:r>
      <w:r w:rsidR="00EB4A89" w:rsidRPr="00DB27BB">
        <w:rPr>
          <w:rFonts w:ascii="Times New Roman" w:hAnsi="Times New Roman"/>
        </w:rPr>
        <w:t xml:space="preserve"> </w:t>
      </w:r>
      <w:r w:rsidR="00127097" w:rsidRPr="00DB27BB">
        <w:rPr>
          <w:rFonts w:ascii="Times New Roman" w:hAnsi="Times New Roman"/>
        </w:rPr>
        <w:t>u</w:t>
      </w:r>
      <w:r w:rsidR="00DC487A" w:rsidRPr="00DB27BB">
        <w:rPr>
          <w:rFonts w:ascii="Times New Roman" w:hAnsi="Times New Roman"/>
        </w:rPr>
        <w:t xml:space="preserve">ddannelses-, erhvervs- og karrierevejledning </w:t>
      </w:r>
      <w:r w:rsidR="002D644D" w:rsidRPr="00DB27BB">
        <w:rPr>
          <w:rFonts w:ascii="Times New Roman" w:hAnsi="Times New Roman"/>
        </w:rPr>
        <w:t xml:space="preserve">eller enkelte moduler herfra </w:t>
      </w:r>
      <w:r w:rsidR="00EB4A89" w:rsidRPr="00DB27BB">
        <w:rPr>
          <w:rFonts w:ascii="Times New Roman" w:hAnsi="Times New Roman"/>
        </w:rPr>
        <w:t>er betinget af, at ansøgeren har gennemført en relevant adgangsgivende uddannelse mindst på niveau med en erhvervsakademiuddannelse eller en relevant</w:t>
      </w:r>
      <w:r w:rsidR="00347579">
        <w:rPr>
          <w:rFonts w:ascii="Times New Roman" w:hAnsi="Times New Roman"/>
        </w:rPr>
        <w:t xml:space="preserve"> videregående voksenuddannelse</w:t>
      </w:r>
      <w:r w:rsidR="00483608" w:rsidRPr="00DB27BB">
        <w:rPr>
          <w:rFonts w:ascii="Times New Roman" w:hAnsi="Times New Roman"/>
        </w:rPr>
        <w:t xml:space="preserve"> samt at ansøger har </w:t>
      </w:r>
      <w:r w:rsidR="00EB4A89" w:rsidRPr="00DB27BB">
        <w:rPr>
          <w:rFonts w:ascii="Times New Roman" w:hAnsi="Times New Roman"/>
        </w:rPr>
        <w:t>mindst 2 års relevant erhvervserfaring efter gennemført adgangsgivende uddannelse.</w:t>
      </w:r>
      <w:r w:rsidR="00D821FB">
        <w:rPr>
          <w:rFonts w:ascii="Times New Roman" w:hAnsi="Times New Roman"/>
        </w:rPr>
        <w:t xml:space="preserve"> </w:t>
      </w:r>
    </w:p>
    <w:p w14:paraId="569422D9" w14:textId="77777777" w:rsidR="00CE2616" w:rsidRPr="00DB27BB" w:rsidRDefault="008323DD" w:rsidP="00CE2616">
      <w:pPr>
        <w:rPr>
          <w:rFonts w:ascii="Times New Roman" w:hAnsi="Times New Roman"/>
        </w:rPr>
      </w:pPr>
      <w:r w:rsidRPr="00DB27BB">
        <w:rPr>
          <w:rFonts w:ascii="Times New Roman" w:hAnsi="Times New Roman"/>
        </w:rPr>
        <w:t>Der</w:t>
      </w:r>
      <w:r w:rsidR="00CE2616" w:rsidRPr="00DB27BB">
        <w:rPr>
          <w:rFonts w:ascii="Times New Roman" w:hAnsi="Times New Roman"/>
        </w:rPr>
        <w:t xml:space="preserve"> kan optage</w:t>
      </w:r>
      <w:r w:rsidRPr="00DB27BB">
        <w:rPr>
          <w:rFonts w:ascii="Times New Roman" w:hAnsi="Times New Roman"/>
        </w:rPr>
        <w:t>s</w:t>
      </w:r>
      <w:r w:rsidR="00CE2616" w:rsidRPr="00DB27BB">
        <w:rPr>
          <w:rFonts w:ascii="Times New Roman" w:hAnsi="Times New Roman"/>
        </w:rPr>
        <w:t xml:space="preserve"> ansøgere, der ikke har gennemført en relevant adgangsgivende uddannelse som ovenfor nævnt, men som ud fra en konkret vurdering skønnes at have uddannelsesmæssige forudsætninger, der kan sidestilles hermed.</w:t>
      </w:r>
    </w:p>
    <w:p w14:paraId="0C09B9A6" w14:textId="77777777" w:rsidR="00EB4A89" w:rsidRPr="00DB27BB" w:rsidRDefault="00CE2616" w:rsidP="00EB4A89">
      <w:pPr>
        <w:rPr>
          <w:rFonts w:ascii="Times New Roman" w:hAnsi="Times New Roman"/>
        </w:rPr>
      </w:pPr>
      <w:r w:rsidRPr="00DB27BB">
        <w:rPr>
          <w:rFonts w:ascii="Times New Roman" w:hAnsi="Times New Roman"/>
        </w:rPr>
        <w:t xml:space="preserve">Institutionen optager </w:t>
      </w:r>
      <w:proofErr w:type="gramStart"/>
      <w:r w:rsidRPr="00DB27BB">
        <w:rPr>
          <w:rFonts w:ascii="Times New Roman" w:hAnsi="Times New Roman"/>
        </w:rPr>
        <w:t>endvidere</w:t>
      </w:r>
      <w:proofErr w:type="gramEnd"/>
      <w:r w:rsidRPr="00DB27BB">
        <w:rPr>
          <w:rFonts w:ascii="Times New Roman" w:hAnsi="Times New Roman"/>
        </w:rPr>
        <w:t xml:space="preserve"> a</w:t>
      </w:r>
      <w:r w:rsidR="00EB4A89" w:rsidRPr="00DB27BB">
        <w:rPr>
          <w:rFonts w:ascii="Times New Roman" w:hAnsi="Times New Roman"/>
        </w:rPr>
        <w:t>nsøgere</w:t>
      </w:r>
      <w:r w:rsidRPr="00DB27BB">
        <w:rPr>
          <w:rFonts w:ascii="Times New Roman" w:hAnsi="Times New Roman"/>
        </w:rPr>
        <w:t xml:space="preserve">, der </w:t>
      </w:r>
      <w:r w:rsidR="00EB4A89" w:rsidRPr="00DB27BB">
        <w:rPr>
          <w:rFonts w:ascii="Times New Roman" w:hAnsi="Times New Roman"/>
        </w:rPr>
        <w:t xml:space="preserve">efter individuel kompetencevurdering i § 15 a i </w:t>
      </w:r>
      <w:r w:rsidR="002C39B8" w:rsidRPr="00DB27BB">
        <w:rPr>
          <w:rFonts w:ascii="Times New Roman" w:hAnsi="Times New Roman"/>
        </w:rPr>
        <w:t>L</w:t>
      </w:r>
      <w:r w:rsidR="00EB4A89" w:rsidRPr="00DB27BB">
        <w:rPr>
          <w:rFonts w:ascii="Times New Roman" w:hAnsi="Times New Roman"/>
        </w:rPr>
        <w:t>ov om erhvervsrettet grunduddannelse og videregående uddannelse (videreuddannelsessystemet) for voksne har realkompetencer, der anerkendes som svarende til adgangsbetingelserne.</w:t>
      </w:r>
    </w:p>
    <w:p w14:paraId="6C23CE79" w14:textId="77777777" w:rsidR="00604317" w:rsidRPr="00DB27BB" w:rsidRDefault="00604317" w:rsidP="0079476B">
      <w:pPr>
        <w:pStyle w:val="Overskrift1"/>
      </w:pPr>
      <w:bookmarkStart w:id="6" w:name="_Toc207886254"/>
      <w:r w:rsidRPr="00DB27BB">
        <w:t>6. Uddannelsens</w:t>
      </w:r>
      <w:r w:rsidR="009463DA" w:rsidRPr="00DB27BB">
        <w:t xml:space="preserve"> mål for læringsudbytte,</w:t>
      </w:r>
      <w:r w:rsidRPr="00DB27BB">
        <w:t xml:space="preserve"> struktur og indhold</w:t>
      </w:r>
      <w:bookmarkEnd w:id="6"/>
    </w:p>
    <w:p w14:paraId="34B4E880" w14:textId="77777777" w:rsidR="008323DD" w:rsidRPr="00DB27BB" w:rsidRDefault="008323DD" w:rsidP="00604317">
      <w:pPr>
        <w:rPr>
          <w:rFonts w:ascii="Times New Roman" w:hAnsi="Times New Roman"/>
          <w:b/>
        </w:rPr>
      </w:pPr>
    </w:p>
    <w:p w14:paraId="1B4849BF" w14:textId="77777777" w:rsidR="00604317" w:rsidRPr="00DB27BB" w:rsidRDefault="00604317" w:rsidP="0026766F">
      <w:pPr>
        <w:pStyle w:val="Overskrift2"/>
      </w:pPr>
      <w:bookmarkStart w:id="7" w:name="_Toc207886255"/>
      <w:r w:rsidRPr="00DB27BB">
        <w:t xml:space="preserve">6.1 Uddannelsens </w:t>
      </w:r>
      <w:r w:rsidR="009463DA" w:rsidRPr="00DB27BB">
        <w:t>mål for læringsudbytte</w:t>
      </w:r>
      <w:bookmarkEnd w:id="7"/>
    </w:p>
    <w:p w14:paraId="3F41F6A9" w14:textId="77777777" w:rsidR="008323DD" w:rsidRPr="00DB27BB" w:rsidRDefault="005E0050" w:rsidP="0023397A">
      <w:pPr>
        <w:rPr>
          <w:rFonts w:ascii="Times New Roman" w:hAnsi="Times New Roman"/>
        </w:rPr>
      </w:pPr>
      <w:r w:rsidRPr="00DB27BB">
        <w:rPr>
          <w:rFonts w:ascii="Times New Roman" w:hAnsi="Times New Roman"/>
        </w:rPr>
        <w:t xml:space="preserve">Uddannelsens </w:t>
      </w:r>
      <w:r w:rsidR="003419D6" w:rsidRPr="00DB27BB">
        <w:rPr>
          <w:rFonts w:ascii="Times New Roman" w:hAnsi="Times New Roman"/>
        </w:rPr>
        <w:t xml:space="preserve">mål er, at den studerende udvikler teoretiske og praktiske kompetencer til at vejlede børn, unge og voksne om valg og gennemførelse af uddannelse og om valg af erhverv og i denne sammenhæng kan inddrage deres interesser og personlige forudsætninger samt den samfundsmæssige og erhvervsmæssige udvikling. </w:t>
      </w:r>
    </w:p>
    <w:p w14:paraId="60A075CD" w14:textId="77777777" w:rsidR="003419D6" w:rsidRPr="00DB27BB" w:rsidRDefault="003419D6" w:rsidP="0023397A">
      <w:pPr>
        <w:rPr>
          <w:rFonts w:ascii="Times New Roman" w:hAnsi="Times New Roman"/>
        </w:rPr>
      </w:pPr>
      <w:r w:rsidRPr="00DB27BB">
        <w:rPr>
          <w:rFonts w:ascii="Times New Roman" w:hAnsi="Times New Roman"/>
        </w:rPr>
        <w:t>Den færdiguddannede vejleder skal kunne bidrage selvstændigt til organisering, evaluering og kvalitetsudvikling af vejledning.</w:t>
      </w:r>
    </w:p>
    <w:p w14:paraId="06D43376" w14:textId="77777777" w:rsidR="003419D6" w:rsidRPr="00DB27BB" w:rsidRDefault="00246A05" w:rsidP="0023397A">
      <w:pPr>
        <w:rPr>
          <w:rFonts w:ascii="Times New Roman" w:hAnsi="Times New Roman"/>
          <w:b/>
        </w:rPr>
      </w:pPr>
      <w:r w:rsidRPr="00DB27BB">
        <w:rPr>
          <w:rFonts w:ascii="Times New Roman" w:hAnsi="Times New Roman"/>
          <w:b/>
        </w:rPr>
        <w:t>Læringsmål</w:t>
      </w:r>
      <w:r w:rsidR="00D31AD1" w:rsidRPr="00DB27BB">
        <w:rPr>
          <w:rFonts w:ascii="Times New Roman" w:hAnsi="Times New Roman"/>
          <w:b/>
        </w:rPr>
        <w:t>:</w:t>
      </w:r>
    </w:p>
    <w:p w14:paraId="15C6DE42" w14:textId="77777777" w:rsidR="00246A05" w:rsidRPr="00DB27BB" w:rsidRDefault="00246A05" w:rsidP="0023397A">
      <w:pPr>
        <w:rPr>
          <w:rFonts w:ascii="Times New Roman" w:hAnsi="Times New Roman"/>
          <w:b/>
        </w:rPr>
      </w:pPr>
      <w:r w:rsidRPr="00DB27BB">
        <w:rPr>
          <w:rFonts w:ascii="Times New Roman" w:hAnsi="Times New Roman"/>
          <w:b/>
        </w:rPr>
        <w:t>Viden</w:t>
      </w:r>
    </w:p>
    <w:p w14:paraId="094939C9" w14:textId="77777777" w:rsidR="002148A3" w:rsidRPr="00DB27BB" w:rsidRDefault="002148A3" w:rsidP="00D07910">
      <w:pPr>
        <w:numPr>
          <w:ilvl w:val="0"/>
          <w:numId w:val="6"/>
        </w:numPr>
        <w:rPr>
          <w:rFonts w:ascii="Times New Roman" w:hAnsi="Times New Roman"/>
        </w:rPr>
      </w:pPr>
      <w:r w:rsidRPr="00DB27BB">
        <w:rPr>
          <w:rFonts w:ascii="Times New Roman" w:hAnsi="Times New Roman"/>
        </w:rPr>
        <w:t>Skal have</w:t>
      </w:r>
      <w:r w:rsidR="008323DD" w:rsidRPr="00DB27BB">
        <w:rPr>
          <w:rFonts w:ascii="Times New Roman" w:hAnsi="Times New Roman"/>
        </w:rPr>
        <w:t xml:space="preserve"> </w:t>
      </w:r>
      <w:r w:rsidR="007C4795" w:rsidRPr="00DB27BB">
        <w:rPr>
          <w:rFonts w:ascii="Times New Roman" w:hAnsi="Times New Roman"/>
        </w:rPr>
        <w:t xml:space="preserve">viden om teori, metode og praksis </w:t>
      </w:r>
      <w:r w:rsidR="00B901B4" w:rsidRPr="00DB27BB">
        <w:rPr>
          <w:rFonts w:ascii="Times New Roman" w:hAnsi="Times New Roman"/>
        </w:rPr>
        <w:t>inden for</w:t>
      </w:r>
      <w:r w:rsidR="007C4795" w:rsidRPr="00DB27BB">
        <w:rPr>
          <w:rFonts w:ascii="Times New Roman" w:hAnsi="Times New Roman"/>
        </w:rPr>
        <w:t xml:space="preserve"> uddannelses-, erhvervs- og karrierevejledning</w:t>
      </w:r>
    </w:p>
    <w:p w14:paraId="593A8326"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Skal kunne</w:t>
      </w:r>
      <w:r w:rsidR="007C4795" w:rsidRPr="00DB27BB">
        <w:rPr>
          <w:rFonts w:ascii="Times New Roman" w:hAnsi="Times New Roman"/>
        </w:rPr>
        <w:t xml:space="preserve"> forstå og reflektere over fagområdets teorier, metoder og praksis</w:t>
      </w:r>
    </w:p>
    <w:p w14:paraId="34C62C4F" w14:textId="77777777" w:rsidR="00246A05" w:rsidRPr="00DB27BB" w:rsidRDefault="00246A05" w:rsidP="00246A05">
      <w:pPr>
        <w:rPr>
          <w:rFonts w:ascii="Times New Roman" w:hAnsi="Times New Roman"/>
          <w:b/>
        </w:rPr>
      </w:pPr>
      <w:r w:rsidRPr="00DB27BB">
        <w:rPr>
          <w:rFonts w:ascii="Times New Roman" w:hAnsi="Times New Roman"/>
          <w:b/>
        </w:rPr>
        <w:t>Færdigheder</w:t>
      </w:r>
    </w:p>
    <w:p w14:paraId="319EB4EE" w14:textId="77777777" w:rsidR="002148A3" w:rsidRPr="00DB27BB" w:rsidRDefault="00F72F19" w:rsidP="00D07910">
      <w:pPr>
        <w:numPr>
          <w:ilvl w:val="0"/>
          <w:numId w:val="6"/>
        </w:numPr>
        <w:rPr>
          <w:rFonts w:ascii="Times New Roman" w:hAnsi="Times New Roman"/>
        </w:rPr>
      </w:pPr>
      <w:r w:rsidRPr="00DB27BB">
        <w:rPr>
          <w:rFonts w:ascii="Times New Roman" w:hAnsi="Times New Roman"/>
        </w:rPr>
        <w:t>Skal kunne</w:t>
      </w:r>
      <w:r w:rsidR="002148A3" w:rsidRPr="00DB27BB">
        <w:rPr>
          <w:rFonts w:ascii="Times New Roman" w:hAnsi="Times New Roman"/>
        </w:rPr>
        <w:t xml:space="preserve"> </w:t>
      </w:r>
      <w:r w:rsidR="007C4795" w:rsidRPr="00DB27BB">
        <w:rPr>
          <w:rFonts w:ascii="Times New Roman" w:hAnsi="Times New Roman"/>
        </w:rPr>
        <w:t xml:space="preserve">anvende færdigheder, metoder og redskaber, der knytter sig til ansættelse inden for uddannelses-, erhvervs- og karrierevejledning </w:t>
      </w:r>
    </w:p>
    <w:p w14:paraId="308FED52"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Skal kunne</w:t>
      </w:r>
      <w:r w:rsidR="007C4795" w:rsidRPr="00DB27BB">
        <w:rPr>
          <w:rFonts w:ascii="Times New Roman" w:hAnsi="Times New Roman"/>
        </w:rPr>
        <w:t xml:space="preserve"> vurdere teoretiske og praktiske problemstillinger i </w:t>
      </w:r>
      <w:r w:rsidR="00CF4ADE" w:rsidRPr="00DB27BB">
        <w:rPr>
          <w:rFonts w:ascii="Times New Roman" w:hAnsi="Times New Roman"/>
        </w:rPr>
        <w:t>vejlednings</w:t>
      </w:r>
      <w:r w:rsidR="007C4795" w:rsidRPr="00DB27BB">
        <w:rPr>
          <w:rFonts w:ascii="Times New Roman" w:hAnsi="Times New Roman"/>
        </w:rPr>
        <w:t xml:space="preserve">indsatsen </w:t>
      </w:r>
      <w:r w:rsidRPr="00DB27BB">
        <w:rPr>
          <w:rFonts w:ascii="Times New Roman" w:hAnsi="Times New Roman"/>
        </w:rPr>
        <w:t>samt</w:t>
      </w:r>
      <w:r w:rsidR="007C4795" w:rsidRPr="00DB27BB">
        <w:rPr>
          <w:rFonts w:ascii="Times New Roman" w:hAnsi="Times New Roman"/>
        </w:rPr>
        <w:t xml:space="preserve"> begrunde og vælge relevante løsningsmodeller</w:t>
      </w:r>
    </w:p>
    <w:p w14:paraId="1C903AFB"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lastRenderedPageBreak/>
        <w:t xml:space="preserve">Skal </w:t>
      </w:r>
      <w:r w:rsidR="007C4795" w:rsidRPr="00DB27BB">
        <w:rPr>
          <w:rFonts w:ascii="Times New Roman" w:hAnsi="Times New Roman"/>
        </w:rPr>
        <w:t>kunne formidle vejledningsfaglige problemstillinger og løsningsmodeller til fagfæller, samarbejdspartnere og brugere</w:t>
      </w:r>
    </w:p>
    <w:p w14:paraId="64338101" w14:textId="77777777" w:rsidR="00246A05" w:rsidRPr="00DB27BB" w:rsidRDefault="00246A05" w:rsidP="00246A05">
      <w:pPr>
        <w:rPr>
          <w:rFonts w:ascii="Times New Roman" w:hAnsi="Times New Roman"/>
          <w:b/>
        </w:rPr>
      </w:pPr>
      <w:r w:rsidRPr="00DB27BB">
        <w:rPr>
          <w:rFonts w:ascii="Times New Roman" w:hAnsi="Times New Roman"/>
          <w:b/>
        </w:rPr>
        <w:t>Kompetencer</w:t>
      </w:r>
    </w:p>
    <w:p w14:paraId="26E8EAB1"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 xml:space="preserve">Skal </w:t>
      </w:r>
      <w:r w:rsidR="007C4795" w:rsidRPr="00DB27BB">
        <w:rPr>
          <w:rFonts w:ascii="Times New Roman" w:hAnsi="Times New Roman"/>
        </w:rPr>
        <w:t>kunne håndtere komplekse og udviklingsorienterede s</w:t>
      </w:r>
      <w:r w:rsidR="00BC562A">
        <w:rPr>
          <w:rFonts w:ascii="Times New Roman" w:hAnsi="Times New Roman"/>
        </w:rPr>
        <w:t>ituationer i studie- og praksis</w:t>
      </w:r>
      <w:r w:rsidR="007C4795" w:rsidRPr="00DB27BB">
        <w:rPr>
          <w:rFonts w:ascii="Times New Roman" w:hAnsi="Times New Roman"/>
        </w:rPr>
        <w:t>sammenhænge</w:t>
      </w:r>
    </w:p>
    <w:p w14:paraId="50804E48"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 xml:space="preserve">Skal </w:t>
      </w:r>
      <w:r w:rsidR="007C4795" w:rsidRPr="00DB27BB">
        <w:rPr>
          <w:rFonts w:ascii="Times New Roman" w:hAnsi="Times New Roman"/>
        </w:rPr>
        <w:t>selvstændigt og professionelt kunne indgå i fagligt og tværfagligt samarbejde</w:t>
      </w:r>
      <w:r w:rsidRPr="00DB27BB">
        <w:rPr>
          <w:rFonts w:ascii="Times New Roman" w:hAnsi="Times New Roman"/>
        </w:rPr>
        <w:t xml:space="preserve"> </w:t>
      </w:r>
    </w:p>
    <w:p w14:paraId="65481305"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Skal</w:t>
      </w:r>
      <w:r w:rsidR="007C4795" w:rsidRPr="00DB27BB">
        <w:rPr>
          <w:rFonts w:ascii="Times New Roman" w:hAnsi="Times New Roman"/>
        </w:rPr>
        <w:t xml:space="preserve"> kunne identificere egne læringsbehov og strukturere egen læring i forskellige læringsmiljøer</w:t>
      </w:r>
    </w:p>
    <w:p w14:paraId="190E921E" w14:textId="77777777" w:rsidR="007543D4" w:rsidRPr="00DB27BB" w:rsidRDefault="007543D4" w:rsidP="00893B24">
      <w:pPr>
        <w:rPr>
          <w:rFonts w:ascii="Times New Roman" w:hAnsi="Times New Roman"/>
          <w:b/>
        </w:rPr>
      </w:pPr>
    </w:p>
    <w:p w14:paraId="5F084092" w14:textId="77777777" w:rsidR="00893B24" w:rsidRPr="00DB27BB" w:rsidRDefault="00893B24" w:rsidP="0026766F">
      <w:pPr>
        <w:pStyle w:val="Overskrift2"/>
      </w:pPr>
      <w:bookmarkStart w:id="8" w:name="_Toc207886256"/>
      <w:r w:rsidRPr="00DB27BB">
        <w:t>6.2 Uddannelsens struktur</w:t>
      </w:r>
      <w:bookmarkEnd w:id="8"/>
      <w:r w:rsidR="00326F59" w:rsidRPr="00DB27BB">
        <w:t xml:space="preserve"> </w:t>
      </w:r>
    </w:p>
    <w:p w14:paraId="5AA1F94E" w14:textId="77777777" w:rsidR="00AA26E5" w:rsidRPr="00DB27BB" w:rsidRDefault="00AA26E5" w:rsidP="00AA26E5">
      <w:pPr>
        <w:rPr>
          <w:rFonts w:ascii="Times New Roman" w:hAnsi="Times New Roman"/>
          <w:u w:val="single"/>
        </w:rPr>
      </w:pPr>
      <w:r w:rsidRPr="00DB27BB">
        <w:rPr>
          <w:rFonts w:ascii="Times New Roman" w:hAnsi="Times New Roman"/>
          <w:u w:val="single"/>
        </w:rPr>
        <w:t>Obligatoriske moduler</w:t>
      </w:r>
      <w:r w:rsidR="00C8537C" w:rsidRPr="00DB27BB">
        <w:rPr>
          <w:rFonts w:ascii="Times New Roman" w:hAnsi="Times New Roman"/>
          <w:u w:val="single"/>
        </w:rPr>
        <w:t xml:space="preserve"> jf. bilag 1</w:t>
      </w:r>
    </w:p>
    <w:p w14:paraId="12E5FE21" w14:textId="77777777" w:rsidR="00551797" w:rsidRPr="00DB27BB" w:rsidRDefault="00551797" w:rsidP="00AA26E5">
      <w:pPr>
        <w:rPr>
          <w:rFonts w:ascii="Times New Roman" w:hAnsi="Times New Roman"/>
        </w:rPr>
      </w:pPr>
      <w:r w:rsidRPr="00DB27BB">
        <w:rPr>
          <w:rFonts w:ascii="Times New Roman" w:hAnsi="Times New Roman"/>
        </w:rPr>
        <w:t>Uddannelsens obligatoriske modul</w:t>
      </w:r>
      <w:r w:rsidR="003819FD" w:rsidRPr="00DB27BB">
        <w:rPr>
          <w:rFonts w:ascii="Times New Roman" w:hAnsi="Times New Roman"/>
        </w:rPr>
        <w:t>er omfatter i alt 45 ECTS-point</w:t>
      </w:r>
      <w:r w:rsidR="00AC0871" w:rsidRPr="00DB27BB">
        <w:rPr>
          <w:rFonts w:ascii="Times New Roman" w:hAnsi="Times New Roman"/>
        </w:rPr>
        <w:t>:</w:t>
      </w:r>
    </w:p>
    <w:p w14:paraId="1C52F4D5" w14:textId="77777777" w:rsidR="00551797" w:rsidRPr="00DB27BB" w:rsidRDefault="00551797" w:rsidP="00AA26E5">
      <w:pPr>
        <w:rPr>
          <w:rFonts w:ascii="Times New Roman" w:hAnsi="Times New Roman"/>
        </w:rPr>
      </w:pPr>
      <w:r w:rsidRPr="00DB27BB">
        <w:rPr>
          <w:rFonts w:ascii="Times New Roman" w:hAnsi="Times New Roman"/>
        </w:rPr>
        <w:t>Vejledning og vejleder. 10 ECTS-point</w:t>
      </w:r>
    </w:p>
    <w:p w14:paraId="358755BD" w14:textId="77777777" w:rsidR="00551797" w:rsidRPr="00DB27BB" w:rsidRDefault="00551797" w:rsidP="00AA26E5">
      <w:pPr>
        <w:rPr>
          <w:rFonts w:ascii="Times New Roman" w:hAnsi="Times New Roman"/>
        </w:rPr>
      </w:pPr>
      <w:r w:rsidRPr="00DB27BB">
        <w:rPr>
          <w:rFonts w:ascii="Times New Roman" w:hAnsi="Times New Roman"/>
        </w:rPr>
        <w:t>Vejle</w:t>
      </w:r>
      <w:r w:rsidR="003819FD" w:rsidRPr="00DB27BB">
        <w:rPr>
          <w:rFonts w:ascii="Times New Roman" w:hAnsi="Times New Roman"/>
        </w:rPr>
        <w:t>dning og individ. 10 ECTS-point</w:t>
      </w:r>
    </w:p>
    <w:p w14:paraId="23F0FCA4" w14:textId="77777777" w:rsidR="00551797" w:rsidRPr="00DB27BB" w:rsidRDefault="00551797" w:rsidP="00AA26E5">
      <w:pPr>
        <w:rPr>
          <w:rFonts w:ascii="Times New Roman" w:hAnsi="Times New Roman"/>
        </w:rPr>
      </w:pPr>
      <w:r w:rsidRPr="00DB27BB">
        <w:rPr>
          <w:rFonts w:ascii="Times New Roman" w:hAnsi="Times New Roman"/>
        </w:rPr>
        <w:t>Vejledning og samfund. 10 ECTS-point</w:t>
      </w:r>
    </w:p>
    <w:p w14:paraId="6F18F645" w14:textId="77777777" w:rsidR="00551797" w:rsidRPr="00DB27BB" w:rsidRDefault="00551797" w:rsidP="00AA26E5">
      <w:pPr>
        <w:rPr>
          <w:rFonts w:ascii="Times New Roman" w:hAnsi="Times New Roman"/>
        </w:rPr>
      </w:pPr>
      <w:r w:rsidRPr="00DB27BB">
        <w:rPr>
          <w:rFonts w:ascii="Times New Roman" w:hAnsi="Times New Roman"/>
        </w:rPr>
        <w:t>Afgangsprojekt.15 ECTS-point</w:t>
      </w:r>
    </w:p>
    <w:p w14:paraId="2BAC94FA" w14:textId="77777777" w:rsidR="00AD5E43" w:rsidRPr="00DB27BB" w:rsidRDefault="00AD5E43" w:rsidP="00AD5E43">
      <w:pPr>
        <w:rPr>
          <w:rFonts w:ascii="Times New Roman" w:hAnsi="Times New Roman"/>
        </w:rPr>
      </w:pPr>
    </w:p>
    <w:p w14:paraId="16DC017B" w14:textId="77777777" w:rsidR="00255F42" w:rsidRPr="00DB27BB" w:rsidRDefault="00255F42" w:rsidP="00255F42">
      <w:pPr>
        <w:rPr>
          <w:rFonts w:ascii="Times New Roman" w:hAnsi="Times New Roman"/>
        </w:rPr>
      </w:pPr>
      <w:r w:rsidRPr="00DB27BB">
        <w:rPr>
          <w:rFonts w:ascii="Times New Roman" w:hAnsi="Times New Roman"/>
        </w:rPr>
        <w:t>For uddybning af læringsmål, indhold og omfang af de obligatoriske moduler henvises til bilag 1.</w:t>
      </w:r>
    </w:p>
    <w:p w14:paraId="11318A2D" w14:textId="77777777" w:rsidR="00551797" w:rsidRPr="00DB27BB" w:rsidRDefault="00551797" w:rsidP="00AD5E43">
      <w:pPr>
        <w:rPr>
          <w:rFonts w:ascii="Times New Roman" w:hAnsi="Times New Roman"/>
          <w:u w:val="single"/>
        </w:rPr>
      </w:pPr>
    </w:p>
    <w:p w14:paraId="348EA68E" w14:textId="77777777" w:rsidR="00AA26E5" w:rsidRPr="00DB27BB" w:rsidRDefault="00AA26E5" w:rsidP="00AD5E43">
      <w:pPr>
        <w:rPr>
          <w:rFonts w:ascii="Times New Roman" w:hAnsi="Times New Roman"/>
          <w:u w:val="single"/>
        </w:rPr>
      </w:pPr>
      <w:r w:rsidRPr="00DB27BB">
        <w:rPr>
          <w:rFonts w:ascii="Times New Roman" w:hAnsi="Times New Roman"/>
          <w:u w:val="single"/>
        </w:rPr>
        <w:t>Valgfrie moduler</w:t>
      </w:r>
      <w:r w:rsidR="00326F59" w:rsidRPr="00DB27BB">
        <w:rPr>
          <w:rFonts w:ascii="Times New Roman" w:hAnsi="Times New Roman"/>
          <w:u w:val="single"/>
        </w:rPr>
        <w:t xml:space="preserve"> jf. bilag 2</w:t>
      </w:r>
    </w:p>
    <w:p w14:paraId="5F9876FE" w14:textId="77777777" w:rsidR="00AC0871" w:rsidRPr="00DB27BB" w:rsidRDefault="00551797" w:rsidP="00551797">
      <w:pPr>
        <w:rPr>
          <w:rFonts w:ascii="Times New Roman" w:hAnsi="Times New Roman"/>
        </w:rPr>
      </w:pPr>
      <w:r w:rsidRPr="00DB27BB">
        <w:rPr>
          <w:rFonts w:ascii="Times New Roman" w:hAnsi="Times New Roman"/>
        </w:rPr>
        <w:t xml:space="preserve">Uddannelsen omfatter valgfrie moduler, der for den enkelte studerende </w:t>
      </w:r>
      <w:r w:rsidR="003819FD" w:rsidRPr="00DB27BB">
        <w:rPr>
          <w:rFonts w:ascii="Times New Roman" w:hAnsi="Times New Roman"/>
        </w:rPr>
        <w:t>skal udgøre i alt 15 ECTS-point</w:t>
      </w:r>
      <w:r w:rsidR="00AC0871" w:rsidRPr="00DB27BB">
        <w:rPr>
          <w:rFonts w:ascii="Times New Roman" w:hAnsi="Times New Roman"/>
        </w:rPr>
        <w:t>:</w:t>
      </w:r>
    </w:p>
    <w:p w14:paraId="7719CD34" w14:textId="77777777" w:rsidR="00551797" w:rsidRPr="00DB27BB" w:rsidRDefault="00AC0871" w:rsidP="00551797">
      <w:pPr>
        <w:rPr>
          <w:rFonts w:ascii="Times New Roman" w:hAnsi="Times New Roman"/>
        </w:rPr>
      </w:pPr>
      <w:r w:rsidRPr="00DB27BB">
        <w:rPr>
          <w:rFonts w:ascii="Times New Roman" w:hAnsi="Times New Roman"/>
        </w:rPr>
        <w:t>V</w:t>
      </w:r>
      <w:r w:rsidR="00551797" w:rsidRPr="00DB27BB">
        <w:rPr>
          <w:rFonts w:ascii="Times New Roman" w:hAnsi="Times New Roman"/>
        </w:rPr>
        <w:t>alg og valgprocesser – teorier og praksisformer. 10 ECTS-point</w:t>
      </w:r>
    </w:p>
    <w:p w14:paraId="33E2496A" w14:textId="1DCDD7AE" w:rsidR="00551797" w:rsidRPr="009A18B5" w:rsidRDefault="00355F47" w:rsidP="00551797">
      <w:pPr>
        <w:rPr>
          <w:rFonts w:ascii="Times New Roman" w:hAnsi="Times New Roman"/>
        </w:rPr>
      </w:pPr>
      <w:r w:rsidRPr="009A18B5">
        <w:rPr>
          <w:rFonts w:ascii="Times New Roman" w:hAnsi="Times New Roman"/>
        </w:rPr>
        <w:t>Professionel vejledning i uddannelsesinstitutioner</w:t>
      </w:r>
      <w:r w:rsidR="00551797" w:rsidRPr="009A18B5">
        <w:rPr>
          <w:rFonts w:ascii="Times New Roman" w:hAnsi="Times New Roman"/>
        </w:rPr>
        <w:t>.10 ECTS-point</w:t>
      </w:r>
    </w:p>
    <w:p w14:paraId="0B27355D" w14:textId="77777777" w:rsidR="00551797" w:rsidRPr="00DB27BB" w:rsidRDefault="00551797" w:rsidP="00551797">
      <w:pPr>
        <w:rPr>
          <w:rFonts w:ascii="Times New Roman" w:hAnsi="Times New Roman"/>
        </w:rPr>
      </w:pPr>
      <w:r w:rsidRPr="00DB27BB">
        <w:rPr>
          <w:rFonts w:ascii="Times New Roman" w:hAnsi="Times New Roman"/>
        </w:rPr>
        <w:t>Særlige vejledning</w:t>
      </w:r>
      <w:r w:rsidR="008C3059" w:rsidRPr="00DB27BB">
        <w:rPr>
          <w:rFonts w:ascii="Times New Roman" w:hAnsi="Times New Roman"/>
        </w:rPr>
        <w:t>sbehov</w:t>
      </w:r>
      <w:r w:rsidR="00AE2E75">
        <w:rPr>
          <w:rFonts w:ascii="Times New Roman" w:hAnsi="Times New Roman"/>
        </w:rPr>
        <w:t>.</w:t>
      </w:r>
      <w:r w:rsidR="0004175E">
        <w:rPr>
          <w:rFonts w:ascii="Times New Roman" w:hAnsi="Times New Roman"/>
        </w:rPr>
        <w:t xml:space="preserve"> </w:t>
      </w:r>
      <w:r w:rsidRPr="00DB27BB">
        <w:rPr>
          <w:rFonts w:ascii="Times New Roman" w:hAnsi="Times New Roman"/>
        </w:rPr>
        <w:t>10 ECTS-point</w:t>
      </w:r>
    </w:p>
    <w:p w14:paraId="7A36D9B1" w14:textId="77777777" w:rsidR="00551797" w:rsidRPr="00DB27BB" w:rsidRDefault="00AE2E75" w:rsidP="00551797">
      <w:pPr>
        <w:rPr>
          <w:rFonts w:ascii="Times New Roman" w:hAnsi="Times New Roman"/>
        </w:rPr>
      </w:pPr>
      <w:r>
        <w:rPr>
          <w:rFonts w:ascii="Times New Roman" w:hAnsi="Times New Roman"/>
        </w:rPr>
        <w:t>Karrierevejledning af voksne.</w:t>
      </w:r>
      <w:r w:rsidR="0004175E">
        <w:rPr>
          <w:rFonts w:ascii="Times New Roman" w:hAnsi="Times New Roman"/>
        </w:rPr>
        <w:t xml:space="preserve"> </w:t>
      </w:r>
      <w:r w:rsidR="008E411F" w:rsidRPr="00DB27BB">
        <w:rPr>
          <w:rFonts w:ascii="Times New Roman" w:hAnsi="Times New Roman"/>
        </w:rPr>
        <w:t>10</w:t>
      </w:r>
      <w:r w:rsidR="00551797" w:rsidRPr="00DB27BB">
        <w:rPr>
          <w:rFonts w:ascii="Times New Roman" w:hAnsi="Times New Roman"/>
        </w:rPr>
        <w:t xml:space="preserve"> ECTS-point</w:t>
      </w:r>
    </w:p>
    <w:p w14:paraId="254A6240" w14:textId="77777777" w:rsidR="00551797" w:rsidRPr="00DB27BB" w:rsidRDefault="008E411F" w:rsidP="0036347E">
      <w:pPr>
        <w:rPr>
          <w:rFonts w:ascii="Times New Roman" w:hAnsi="Times New Roman"/>
        </w:rPr>
      </w:pPr>
      <w:r w:rsidRPr="00DB27BB">
        <w:rPr>
          <w:rFonts w:ascii="Times New Roman" w:hAnsi="Times New Roman"/>
        </w:rPr>
        <w:t>Karrierelæring</w:t>
      </w:r>
      <w:r w:rsidR="00724381" w:rsidRPr="00DB27BB">
        <w:rPr>
          <w:rFonts w:ascii="Times New Roman" w:hAnsi="Times New Roman"/>
        </w:rPr>
        <w:t>.</w:t>
      </w:r>
      <w:r w:rsidR="0036347E" w:rsidRPr="00DB27BB">
        <w:rPr>
          <w:rFonts w:ascii="Times New Roman" w:hAnsi="Times New Roman"/>
        </w:rPr>
        <w:t xml:space="preserve"> 5 ECTS-point</w:t>
      </w:r>
    </w:p>
    <w:p w14:paraId="31A7E9F9" w14:textId="1474E9A9" w:rsidR="0036347E" w:rsidRPr="00DB27BB" w:rsidRDefault="00355F47" w:rsidP="0036347E">
      <w:pPr>
        <w:rPr>
          <w:rFonts w:ascii="Times New Roman" w:hAnsi="Times New Roman"/>
        </w:rPr>
      </w:pPr>
      <w:r w:rsidRPr="009A18B5">
        <w:rPr>
          <w:rFonts w:ascii="Times New Roman" w:hAnsi="Times New Roman"/>
        </w:rPr>
        <w:t>Karrierevejledning og kulturbevidsthed</w:t>
      </w:r>
      <w:r w:rsidR="00AE2E75" w:rsidRPr="009A18B5">
        <w:rPr>
          <w:rFonts w:ascii="Times New Roman" w:hAnsi="Times New Roman"/>
        </w:rPr>
        <w:t>.</w:t>
      </w:r>
      <w:r w:rsidR="0004175E" w:rsidRPr="009A18B5">
        <w:rPr>
          <w:rFonts w:ascii="Times New Roman" w:hAnsi="Times New Roman"/>
        </w:rPr>
        <w:t xml:space="preserve"> </w:t>
      </w:r>
      <w:r w:rsidR="0036347E" w:rsidRPr="009A18B5">
        <w:rPr>
          <w:rFonts w:ascii="Times New Roman" w:hAnsi="Times New Roman"/>
        </w:rPr>
        <w:t>5 ECT</w:t>
      </w:r>
      <w:r w:rsidR="0036347E" w:rsidRPr="00DB27BB">
        <w:rPr>
          <w:rFonts w:ascii="Times New Roman" w:hAnsi="Times New Roman"/>
        </w:rPr>
        <w:t>S-point</w:t>
      </w:r>
    </w:p>
    <w:p w14:paraId="11C7BC31" w14:textId="77777777" w:rsidR="002C39B8" w:rsidRPr="00DB27BB" w:rsidRDefault="002C39B8" w:rsidP="0036347E">
      <w:pPr>
        <w:rPr>
          <w:rFonts w:ascii="Times New Roman" w:hAnsi="Times New Roman"/>
        </w:rPr>
      </w:pPr>
      <w:r w:rsidRPr="00DB27BB">
        <w:rPr>
          <w:rFonts w:ascii="Times New Roman" w:hAnsi="Times New Roman"/>
        </w:rPr>
        <w:t>Mentorskaber og mentorordninger. 5 ECTS-point</w:t>
      </w:r>
    </w:p>
    <w:p w14:paraId="368B6943" w14:textId="77777777" w:rsidR="00640E4C" w:rsidRPr="00DB27BB" w:rsidRDefault="008E411F" w:rsidP="0036347E">
      <w:pPr>
        <w:rPr>
          <w:rFonts w:ascii="Times New Roman" w:hAnsi="Times New Roman"/>
        </w:rPr>
      </w:pPr>
      <w:r w:rsidRPr="00DB27BB">
        <w:rPr>
          <w:rFonts w:ascii="Times New Roman" w:hAnsi="Times New Roman"/>
        </w:rPr>
        <w:t>Kollektive vejledningsformer</w:t>
      </w:r>
      <w:r w:rsidR="00724381" w:rsidRPr="00DB27BB">
        <w:rPr>
          <w:rFonts w:ascii="Times New Roman" w:hAnsi="Times New Roman"/>
        </w:rPr>
        <w:t xml:space="preserve">. </w:t>
      </w:r>
      <w:r w:rsidRPr="00DB27BB">
        <w:rPr>
          <w:rFonts w:ascii="Times New Roman" w:hAnsi="Times New Roman"/>
        </w:rPr>
        <w:t xml:space="preserve">10 </w:t>
      </w:r>
      <w:r w:rsidR="00724381" w:rsidRPr="00DB27BB">
        <w:rPr>
          <w:rFonts w:ascii="Times New Roman" w:hAnsi="Times New Roman"/>
        </w:rPr>
        <w:t>ECTS-point</w:t>
      </w:r>
    </w:p>
    <w:p w14:paraId="1D51F16E" w14:textId="77777777" w:rsidR="00AC0871" w:rsidRDefault="00CB37AA" w:rsidP="00AD5E43">
      <w:pPr>
        <w:rPr>
          <w:rFonts w:ascii="Times New Roman" w:hAnsi="Times New Roman"/>
        </w:rPr>
      </w:pPr>
      <w:r w:rsidRPr="00DB27BB">
        <w:rPr>
          <w:rFonts w:ascii="Times New Roman" w:hAnsi="Times New Roman"/>
        </w:rPr>
        <w:t>Vejledning og digitale medier. 5 ECTS-point</w:t>
      </w:r>
    </w:p>
    <w:p w14:paraId="6BA7C460" w14:textId="1348F82E" w:rsidR="001E3872" w:rsidRPr="0009457F" w:rsidRDefault="00355F47" w:rsidP="00AD5E43">
      <w:pPr>
        <w:rPr>
          <w:rFonts w:ascii="Times New Roman" w:hAnsi="Times New Roman"/>
        </w:rPr>
      </w:pPr>
      <w:r w:rsidRPr="009A18B5">
        <w:rPr>
          <w:rFonts w:ascii="Times New Roman" w:hAnsi="Times New Roman"/>
        </w:rPr>
        <w:t xml:space="preserve">Koordinerende funktioner i </w:t>
      </w:r>
      <w:r w:rsidR="0002008F" w:rsidRPr="009A18B5">
        <w:rPr>
          <w:rFonts w:ascii="Times New Roman" w:hAnsi="Times New Roman"/>
        </w:rPr>
        <w:t>professionel vejledning.</w:t>
      </w:r>
      <w:r w:rsidR="001E3872" w:rsidRPr="009A18B5">
        <w:rPr>
          <w:rFonts w:ascii="Times New Roman" w:hAnsi="Times New Roman"/>
        </w:rPr>
        <w:t xml:space="preserve"> 10</w:t>
      </w:r>
      <w:r w:rsidR="001E3872" w:rsidRPr="0009457F">
        <w:rPr>
          <w:rFonts w:ascii="Times New Roman" w:hAnsi="Times New Roman"/>
        </w:rPr>
        <w:t xml:space="preserve"> ECTS-point</w:t>
      </w:r>
    </w:p>
    <w:p w14:paraId="1E2598A7" w14:textId="77777777" w:rsidR="0009457F" w:rsidRPr="0009457F" w:rsidRDefault="0009457F" w:rsidP="00AD5E43">
      <w:pPr>
        <w:rPr>
          <w:rFonts w:ascii="Times New Roman" w:hAnsi="Times New Roman"/>
        </w:rPr>
      </w:pPr>
      <w:r w:rsidRPr="0009457F">
        <w:rPr>
          <w:rFonts w:ascii="Times New Roman" w:hAnsi="Times New Roman"/>
        </w:rPr>
        <w:t>Karrierevejledning og bæredygtighed. 5 ECTS-point</w:t>
      </w:r>
    </w:p>
    <w:p w14:paraId="235E0939" w14:textId="77777777" w:rsidR="00AC0871" w:rsidRPr="00DB27BB" w:rsidRDefault="00AC0871" w:rsidP="00AD5E43">
      <w:pPr>
        <w:rPr>
          <w:rFonts w:ascii="Times New Roman" w:hAnsi="Times New Roman"/>
        </w:rPr>
      </w:pPr>
    </w:p>
    <w:p w14:paraId="69949F47" w14:textId="77777777" w:rsidR="00AD5E43" w:rsidRPr="00DB27BB" w:rsidRDefault="00255F42" w:rsidP="00AD5E43">
      <w:pPr>
        <w:rPr>
          <w:rFonts w:ascii="Times New Roman" w:hAnsi="Times New Roman"/>
        </w:rPr>
      </w:pPr>
      <w:r w:rsidRPr="00DB27BB">
        <w:rPr>
          <w:rFonts w:ascii="Times New Roman" w:hAnsi="Times New Roman"/>
        </w:rPr>
        <w:t xml:space="preserve">For uddybning af læringsmål, indhold og omfang af de valgfrie moduler </w:t>
      </w:r>
      <w:r w:rsidR="004D40DD" w:rsidRPr="00DB27BB">
        <w:rPr>
          <w:rFonts w:ascii="Times New Roman" w:hAnsi="Times New Roman"/>
        </w:rPr>
        <w:t xml:space="preserve">inden for uddannelsens faglige område </w:t>
      </w:r>
      <w:r w:rsidRPr="00DB27BB">
        <w:rPr>
          <w:rFonts w:ascii="Times New Roman" w:hAnsi="Times New Roman"/>
        </w:rPr>
        <w:t>henvises til bilag 2.</w:t>
      </w:r>
      <w:r w:rsidR="004D40DD" w:rsidRPr="00DB27BB">
        <w:rPr>
          <w:rFonts w:ascii="Times New Roman" w:hAnsi="Times New Roman"/>
        </w:rPr>
        <w:t xml:space="preserve"> </w:t>
      </w:r>
    </w:p>
    <w:p w14:paraId="05AF6341" w14:textId="77777777" w:rsidR="004D40DD" w:rsidRPr="00DB27BB" w:rsidRDefault="008A56C7" w:rsidP="004D40DD">
      <w:pPr>
        <w:rPr>
          <w:rFonts w:ascii="Times New Roman" w:hAnsi="Times New Roman"/>
        </w:rPr>
      </w:pPr>
      <w:r w:rsidRPr="00DB27BB">
        <w:rPr>
          <w:rFonts w:ascii="Times New Roman" w:hAnsi="Times New Roman"/>
        </w:rPr>
        <w:t xml:space="preserve">Den studerende kan desuden vælge moduler uden for uddannelsens faglige område, dog højst </w:t>
      </w:r>
      <w:r w:rsidR="00E71CE0" w:rsidRPr="00DB27BB">
        <w:rPr>
          <w:rFonts w:ascii="Times New Roman" w:hAnsi="Times New Roman"/>
        </w:rPr>
        <w:t xml:space="preserve">15 </w:t>
      </w:r>
      <w:r w:rsidRPr="00DB27BB">
        <w:rPr>
          <w:rFonts w:ascii="Times New Roman" w:hAnsi="Times New Roman"/>
        </w:rPr>
        <w:t xml:space="preserve">ECTS-point. </w:t>
      </w:r>
      <w:r w:rsidR="004D40DD" w:rsidRPr="00DB27BB">
        <w:rPr>
          <w:rFonts w:ascii="Times New Roman" w:hAnsi="Times New Roman"/>
        </w:rPr>
        <w:t>Institutionen vejleder om valg af moduler uden for uddannelsens faglige område.</w:t>
      </w:r>
    </w:p>
    <w:p w14:paraId="1516FF8F" w14:textId="77777777" w:rsidR="00AA26E5" w:rsidRPr="00DB27BB" w:rsidRDefault="00AA26E5" w:rsidP="00AA26E5">
      <w:pPr>
        <w:rPr>
          <w:rFonts w:ascii="Times New Roman" w:hAnsi="Times New Roman"/>
          <w:u w:val="single"/>
        </w:rPr>
      </w:pPr>
      <w:r w:rsidRPr="00DB27BB">
        <w:rPr>
          <w:rFonts w:ascii="Times New Roman" w:hAnsi="Times New Roman"/>
          <w:u w:val="single"/>
        </w:rPr>
        <w:t>Afgangsprojekt</w:t>
      </w:r>
    </w:p>
    <w:p w14:paraId="2E56CC72" w14:textId="77777777" w:rsidR="00C823F9" w:rsidRPr="00DB27BB" w:rsidRDefault="00604317" w:rsidP="00AA26E5">
      <w:pPr>
        <w:rPr>
          <w:rFonts w:ascii="Times New Roman" w:hAnsi="Times New Roman"/>
        </w:rPr>
      </w:pPr>
      <w:r w:rsidRPr="00DB27BB">
        <w:rPr>
          <w:rFonts w:ascii="Times New Roman" w:hAnsi="Times New Roman"/>
        </w:rPr>
        <w:t xml:space="preserve">Afgangsprojektet </w:t>
      </w:r>
      <w:r w:rsidR="00C62439" w:rsidRPr="00DB27BB">
        <w:rPr>
          <w:rFonts w:ascii="Times New Roman" w:hAnsi="Times New Roman"/>
        </w:rPr>
        <w:t xml:space="preserve">på </w:t>
      </w:r>
      <w:r w:rsidRPr="00DB27BB">
        <w:rPr>
          <w:rFonts w:ascii="Times New Roman" w:hAnsi="Times New Roman"/>
        </w:rPr>
        <w:t>15 ECTS</w:t>
      </w:r>
      <w:r w:rsidR="00C62439" w:rsidRPr="00DB27BB">
        <w:rPr>
          <w:rFonts w:ascii="Times New Roman" w:hAnsi="Times New Roman"/>
        </w:rPr>
        <w:t>-point</w:t>
      </w:r>
      <w:r w:rsidR="00AD5E43" w:rsidRPr="00DB27BB">
        <w:rPr>
          <w:rFonts w:ascii="Times New Roman" w:hAnsi="Times New Roman"/>
        </w:rPr>
        <w:t xml:space="preserve"> afslutter uddannelsen. Afgangsprojektet skal dokumentere, at uddannelsens mål for læringsudbytte er opnået. Afgangsprojektets emne skal ligge inden for uddannelsens faglige område og formuleres, så eventuelle valgfag uden for uddannelsens faglige område inddrages. Institutionen godkender emnet.</w:t>
      </w:r>
    </w:p>
    <w:p w14:paraId="52EDED6E" w14:textId="77777777" w:rsidR="00976703" w:rsidRPr="00DB27BB" w:rsidRDefault="00C62439" w:rsidP="00C74078">
      <w:pPr>
        <w:rPr>
          <w:rFonts w:ascii="Times New Roman" w:hAnsi="Times New Roman"/>
        </w:rPr>
      </w:pPr>
      <w:r w:rsidRPr="00DB27BB">
        <w:rPr>
          <w:rFonts w:ascii="Times New Roman" w:hAnsi="Times New Roman"/>
        </w:rPr>
        <w:t xml:space="preserve">Forudsætningen for indstilling til prøve i afgangsprojektet er </w:t>
      </w:r>
      <w:r w:rsidR="00976703" w:rsidRPr="00DB27BB">
        <w:rPr>
          <w:rFonts w:ascii="Times New Roman" w:hAnsi="Times New Roman"/>
        </w:rPr>
        <w:t>at den studer</w:t>
      </w:r>
      <w:r w:rsidR="0004175E">
        <w:rPr>
          <w:rFonts w:ascii="Times New Roman" w:hAnsi="Times New Roman"/>
        </w:rPr>
        <w:t>ende har bestået obligatoriske</w:t>
      </w:r>
      <w:r w:rsidR="00976703" w:rsidRPr="00DB27BB">
        <w:rPr>
          <w:rFonts w:ascii="Times New Roman" w:hAnsi="Times New Roman"/>
        </w:rPr>
        <w:t xml:space="preserve"> og valgfrie moduler svarende til 45 ECTS-point</w:t>
      </w:r>
      <w:r w:rsidR="0004175E">
        <w:rPr>
          <w:rFonts w:ascii="Times New Roman" w:hAnsi="Times New Roman"/>
        </w:rPr>
        <w:t>.</w:t>
      </w:r>
    </w:p>
    <w:p w14:paraId="0CBA81C3" w14:textId="77777777" w:rsidR="008E604F" w:rsidRPr="00DB27BB" w:rsidRDefault="008E604F" w:rsidP="0079476B">
      <w:pPr>
        <w:pStyle w:val="Overskrift1"/>
      </w:pPr>
      <w:bookmarkStart w:id="9" w:name="_Toc207886257"/>
      <w:r w:rsidRPr="00DB27BB">
        <w:t xml:space="preserve">7. </w:t>
      </w:r>
      <w:r w:rsidR="006267C3" w:rsidRPr="00DB27BB">
        <w:t>A</w:t>
      </w:r>
      <w:r w:rsidRPr="00DB27BB">
        <w:t>fgangsprojekt</w:t>
      </w:r>
      <w:bookmarkEnd w:id="9"/>
    </w:p>
    <w:p w14:paraId="6A10BF6C" w14:textId="77777777" w:rsidR="008E604F" w:rsidRPr="00DB27BB" w:rsidRDefault="00C63EB4" w:rsidP="008E604F">
      <w:pPr>
        <w:rPr>
          <w:rFonts w:ascii="Times New Roman" w:hAnsi="Times New Roman"/>
          <w:szCs w:val="20"/>
        </w:rPr>
      </w:pPr>
      <w:r w:rsidRPr="00DB27BB">
        <w:rPr>
          <w:rFonts w:ascii="Times New Roman" w:hAnsi="Times New Roman"/>
          <w:szCs w:val="20"/>
        </w:rPr>
        <w:t>Formålet med afgangsprojektet er, at den studerende dokumenterer kompetencer til at identificere, analysere og vurdere problemstillinger af relevans for uddannelses-</w:t>
      </w:r>
      <w:r w:rsidR="00A10C61" w:rsidRPr="00DB27BB">
        <w:rPr>
          <w:rFonts w:ascii="Times New Roman" w:hAnsi="Times New Roman"/>
          <w:szCs w:val="20"/>
        </w:rPr>
        <w:t xml:space="preserve">, </w:t>
      </w:r>
      <w:r w:rsidRPr="00DB27BB">
        <w:rPr>
          <w:rFonts w:ascii="Times New Roman" w:hAnsi="Times New Roman"/>
          <w:szCs w:val="20"/>
        </w:rPr>
        <w:t>erhvervs</w:t>
      </w:r>
      <w:r w:rsidR="00A10C61" w:rsidRPr="00DB27BB">
        <w:rPr>
          <w:rFonts w:ascii="Times New Roman" w:hAnsi="Times New Roman"/>
          <w:szCs w:val="20"/>
        </w:rPr>
        <w:t>- og karriere</w:t>
      </w:r>
      <w:r w:rsidRPr="00DB27BB">
        <w:rPr>
          <w:rFonts w:ascii="Times New Roman" w:hAnsi="Times New Roman"/>
          <w:szCs w:val="20"/>
        </w:rPr>
        <w:t xml:space="preserve">vejledningens område. Der lægges </w:t>
      </w:r>
      <w:proofErr w:type="gramStart"/>
      <w:r w:rsidRPr="00DB27BB">
        <w:rPr>
          <w:rFonts w:ascii="Times New Roman" w:hAnsi="Times New Roman"/>
          <w:szCs w:val="20"/>
        </w:rPr>
        <w:t>endvidere</w:t>
      </w:r>
      <w:proofErr w:type="gramEnd"/>
      <w:r w:rsidRPr="00DB27BB">
        <w:rPr>
          <w:rFonts w:ascii="Times New Roman" w:hAnsi="Times New Roman"/>
          <w:szCs w:val="20"/>
        </w:rPr>
        <w:t xml:space="preserve"> vægt på, at den studerende anskueliggør mulige handlinger, løsninger og udvikling af praksis, som baserer sig på inddragelse af relevante teoridannelser, metoder og empiriske data.</w:t>
      </w:r>
    </w:p>
    <w:p w14:paraId="1F8C8B2C" w14:textId="77777777" w:rsidR="001D5D35" w:rsidRPr="00DB27BB" w:rsidRDefault="001D5D35" w:rsidP="0026766F">
      <w:pPr>
        <w:pStyle w:val="Overskrift2"/>
      </w:pPr>
      <w:bookmarkStart w:id="10" w:name="_Toc207886258"/>
      <w:r w:rsidRPr="00DB27BB">
        <w:t>7.1 Læringsmål for afgangsprojektet</w:t>
      </w:r>
      <w:r w:rsidR="00D31AD1" w:rsidRPr="00DB27BB">
        <w:t>:</w:t>
      </w:r>
      <w:bookmarkEnd w:id="10"/>
    </w:p>
    <w:p w14:paraId="6DC3D0E7" w14:textId="77777777" w:rsidR="00C63EB4" w:rsidRPr="00DB27BB" w:rsidRDefault="00C63EB4" w:rsidP="00C63EB4">
      <w:pPr>
        <w:rPr>
          <w:rFonts w:ascii="Times New Roman" w:hAnsi="Times New Roman"/>
        </w:rPr>
      </w:pPr>
      <w:r w:rsidRPr="00DB27BB">
        <w:rPr>
          <w:rFonts w:ascii="Times New Roman" w:hAnsi="Times New Roman"/>
        </w:rPr>
        <w:t xml:space="preserve">Viden </w:t>
      </w:r>
    </w:p>
    <w:p w14:paraId="0C32176C" w14:textId="77777777" w:rsidR="00C63EB4" w:rsidRPr="00DB27BB" w:rsidRDefault="00C63EB4" w:rsidP="00D07910">
      <w:pPr>
        <w:numPr>
          <w:ilvl w:val="0"/>
          <w:numId w:val="3"/>
        </w:numPr>
        <w:rPr>
          <w:rFonts w:ascii="Times New Roman" w:hAnsi="Times New Roman"/>
        </w:rPr>
      </w:pPr>
      <w:r w:rsidRPr="00DB27BB">
        <w:rPr>
          <w:rFonts w:ascii="Times New Roman" w:hAnsi="Times New Roman"/>
        </w:rPr>
        <w:t>Skal have viden om forskellige videnskabsteoretiske tilgange til uddannelses- og erhvervs- og karrierevejledning</w:t>
      </w:r>
    </w:p>
    <w:p w14:paraId="78B9341E" w14:textId="77777777" w:rsidR="00C63EB4" w:rsidRPr="00DB27BB" w:rsidRDefault="00C63EB4" w:rsidP="00D07910">
      <w:pPr>
        <w:numPr>
          <w:ilvl w:val="0"/>
          <w:numId w:val="3"/>
        </w:numPr>
        <w:rPr>
          <w:rFonts w:ascii="Times New Roman" w:hAnsi="Times New Roman"/>
        </w:rPr>
      </w:pPr>
      <w:r w:rsidRPr="00DB27BB">
        <w:rPr>
          <w:rFonts w:ascii="Times New Roman" w:hAnsi="Times New Roman"/>
        </w:rPr>
        <w:t>Skal have viden om uddannelses-</w:t>
      </w:r>
      <w:r w:rsidR="00A10C61" w:rsidRPr="00DB27BB">
        <w:rPr>
          <w:rFonts w:ascii="Times New Roman" w:hAnsi="Times New Roman"/>
        </w:rPr>
        <w:t xml:space="preserve">, </w:t>
      </w:r>
      <w:r w:rsidRPr="00DB27BB">
        <w:rPr>
          <w:rFonts w:ascii="Times New Roman" w:hAnsi="Times New Roman"/>
        </w:rPr>
        <w:t>erhvervs</w:t>
      </w:r>
      <w:r w:rsidR="00A10C61" w:rsidRPr="00DB27BB">
        <w:rPr>
          <w:rFonts w:ascii="Times New Roman" w:hAnsi="Times New Roman"/>
        </w:rPr>
        <w:t>- og karriere</w:t>
      </w:r>
      <w:r w:rsidRPr="00DB27BB">
        <w:rPr>
          <w:rFonts w:ascii="Times New Roman" w:hAnsi="Times New Roman"/>
        </w:rPr>
        <w:t>vejledningens teori, metode og praksis</w:t>
      </w:r>
      <w:r w:rsidR="002C39B8" w:rsidRPr="00DB27BB">
        <w:rPr>
          <w:rFonts w:ascii="Times New Roman" w:hAnsi="Times New Roman"/>
        </w:rPr>
        <w:t xml:space="preserve"> samt evaluering og kvalitetsudvikling</w:t>
      </w:r>
    </w:p>
    <w:p w14:paraId="74115157" w14:textId="77777777" w:rsidR="00C63EB4" w:rsidRPr="00DB27BB" w:rsidRDefault="00C63EB4" w:rsidP="00D07910">
      <w:pPr>
        <w:numPr>
          <w:ilvl w:val="0"/>
          <w:numId w:val="3"/>
        </w:numPr>
        <w:rPr>
          <w:rFonts w:ascii="Times New Roman" w:hAnsi="Times New Roman"/>
        </w:rPr>
      </w:pPr>
      <w:r w:rsidRPr="00DB27BB">
        <w:rPr>
          <w:rFonts w:ascii="Times New Roman" w:hAnsi="Times New Roman"/>
        </w:rPr>
        <w:t xml:space="preserve">Skal kunne forstå og reflektere over </w:t>
      </w:r>
      <w:r w:rsidR="00A10C61" w:rsidRPr="00DB27BB">
        <w:rPr>
          <w:rFonts w:ascii="Times New Roman" w:hAnsi="Times New Roman"/>
        </w:rPr>
        <w:t xml:space="preserve">uddannelses-, erhvervs- og karrierevejledningens </w:t>
      </w:r>
      <w:r w:rsidRPr="00DB27BB">
        <w:rPr>
          <w:rFonts w:ascii="Times New Roman" w:hAnsi="Times New Roman"/>
        </w:rPr>
        <w:t>teori, metode og praksis i såvel et individ- som et samfundsperspektiv</w:t>
      </w:r>
    </w:p>
    <w:p w14:paraId="576A6CEB" w14:textId="77777777" w:rsidR="00C63EB4" w:rsidRPr="00DB27BB" w:rsidRDefault="00C63EB4" w:rsidP="00C63EB4">
      <w:pPr>
        <w:rPr>
          <w:rFonts w:ascii="Times New Roman" w:hAnsi="Times New Roman"/>
        </w:rPr>
      </w:pPr>
      <w:r w:rsidRPr="00DB27BB">
        <w:rPr>
          <w:rFonts w:ascii="Times New Roman" w:hAnsi="Times New Roman"/>
        </w:rPr>
        <w:t xml:space="preserve"> Færdigheder</w:t>
      </w:r>
    </w:p>
    <w:p w14:paraId="28E14605" w14:textId="77777777" w:rsidR="00C63EB4" w:rsidRPr="00DB27BB" w:rsidRDefault="00C63EB4" w:rsidP="00D07910">
      <w:pPr>
        <w:numPr>
          <w:ilvl w:val="0"/>
          <w:numId w:val="4"/>
        </w:numPr>
        <w:rPr>
          <w:rFonts w:ascii="Times New Roman" w:hAnsi="Times New Roman"/>
        </w:rPr>
      </w:pPr>
      <w:r w:rsidRPr="00DB27BB">
        <w:rPr>
          <w:rFonts w:ascii="Times New Roman" w:hAnsi="Times New Roman"/>
        </w:rPr>
        <w:t>Skal kunne anvende, analysere og vurdere forsknings- forsøgs- og udviklingsarbejde af betydning for uddannelses-, erhvervs- og karrierevejledning</w:t>
      </w:r>
    </w:p>
    <w:p w14:paraId="6547EEB4" w14:textId="77777777" w:rsidR="00C63EB4" w:rsidRPr="00DB27BB" w:rsidRDefault="00C63EB4" w:rsidP="00D07910">
      <w:pPr>
        <w:numPr>
          <w:ilvl w:val="0"/>
          <w:numId w:val="4"/>
        </w:numPr>
        <w:rPr>
          <w:rFonts w:ascii="Times New Roman" w:hAnsi="Times New Roman"/>
        </w:rPr>
      </w:pPr>
      <w:r w:rsidRPr="00DB27BB">
        <w:rPr>
          <w:rFonts w:ascii="Times New Roman" w:hAnsi="Times New Roman"/>
        </w:rPr>
        <w:t>Skal kunne anvende, vurdere og begrunde metoder og færdigheder til</w:t>
      </w:r>
      <w:r w:rsidR="00B83AF5" w:rsidRPr="00DB27BB">
        <w:rPr>
          <w:rFonts w:ascii="Times New Roman" w:hAnsi="Times New Roman"/>
        </w:rPr>
        <w:t xml:space="preserve"> </w:t>
      </w:r>
      <w:r w:rsidR="002C39B8" w:rsidRPr="00DB27BB">
        <w:rPr>
          <w:rFonts w:ascii="Times New Roman" w:hAnsi="Times New Roman"/>
        </w:rPr>
        <w:t xml:space="preserve">vejledning og identificering af </w:t>
      </w:r>
      <w:r w:rsidRPr="00DB27BB">
        <w:rPr>
          <w:rFonts w:ascii="Times New Roman" w:hAnsi="Times New Roman"/>
        </w:rPr>
        <w:t>vejledningsbehov</w:t>
      </w:r>
    </w:p>
    <w:p w14:paraId="139D54C6" w14:textId="77777777" w:rsidR="00C63EB4" w:rsidRPr="00DB27BB" w:rsidRDefault="00C63EB4" w:rsidP="00D07910">
      <w:pPr>
        <w:numPr>
          <w:ilvl w:val="0"/>
          <w:numId w:val="4"/>
        </w:numPr>
        <w:rPr>
          <w:rFonts w:ascii="Times New Roman" w:hAnsi="Times New Roman"/>
        </w:rPr>
      </w:pPr>
      <w:r w:rsidRPr="00DB27BB">
        <w:rPr>
          <w:rFonts w:ascii="Times New Roman" w:hAnsi="Times New Roman"/>
        </w:rPr>
        <w:t>Skal kunne formidle faglige problemstillinger og overvejelser til interne og eksterne samarbejdspartnere</w:t>
      </w:r>
    </w:p>
    <w:p w14:paraId="15C9DA31" w14:textId="77777777" w:rsidR="00C63EB4" w:rsidRPr="00DB27BB" w:rsidRDefault="00C63EB4" w:rsidP="00C63EB4">
      <w:pPr>
        <w:rPr>
          <w:rFonts w:ascii="Times New Roman" w:hAnsi="Times New Roman"/>
        </w:rPr>
      </w:pPr>
      <w:r w:rsidRPr="00DB27BB">
        <w:rPr>
          <w:rFonts w:ascii="Times New Roman" w:hAnsi="Times New Roman"/>
        </w:rPr>
        <w:t>Kompetencer</w:t>
      </w:r>
    </w:p>
    <w:p w14:paraId="7BC44E5B" w14:textId="77777777" w:rsidR="00C63EB4" w:rsidRPr="00DB27BB" w:rsidRDefault="00C63EB4" w:rsidP="00D07910">
      <w:pPr>
        <w:numPr>
          <w:ilvl w:val="0"/>
          <w:numId w:val="5"/>
        </w:numPr>
        <w:rPr>
          <w:rFonts w:ascii="Times New Roman" w:hAnsi="Times New Roman"/>
        </w:rPr>
      </w:pPr>
      <w:r w:rsidRPr="00DB27BB">
        <w:rPr>
          <w:rFonts w:ascii="Times New Roman" w:hAnsi="Times New Roman"/>
        </w:rPr>
        <w:t xml:space="preserve">Skal kunne håndtere empiri med inddragelse af metodiske og videnskabsteoretiske overvejelser for herigennem at belyse og bearbejde komplekse og udviklingsorienterede problemstillinger inden for </w:t>
      </w:r>
      <w:r w:rsidR="00A10C61" w:rsidRPr="00DB27BB">
        <w:rPr>
          <w:rFonts w:ascii="Times New Roman" w:hAnsi="Times New Roman"/>
        </w:rPr>
        <w:t>uddannelses-, erhvervs- og karrierevejledning</w:t>
      </w:r>
    </w:p>
    <w:p w14:paraId="34FF00FB" w14:textId="77777777" w:rsidR="00C63EB4" w:rsidRPr="00DB27BB" w:rsidRDefault="00C63EB4" w:rsidP="00D07910">
      <w:pPr>
        <w:numPr>
          <w:ilvl w:val="0"/>
          <w:numId w:val="5"/>
        </w:numPr>
        <w:rPr>
          <w:rFonts w:ascii="Times New Roman" w:hAnsi="Times New Roman"/>
        </w:rPr>
      </w:pPr>
      <w:r w:rsidRPr="00DB27BB">
        <w:rPr>
          <w:rFonts w:ascii="Times New Roman" w:hAnsi="Times New Roman"/>
        </w:rPr>
        <w:lastRenderedPageBreak/>
        <w:t xml:space="preserve">Skal selvstændigt kunne indgå i faglige fællesskaber og tværfagligt samarbejde inden for rammerne af en professionel etik for </w:t>
      </w:r>
      <w:r w:rsidR="00A10C61" w:rsidRPr="00DB27BB">
        <w:rPr>
          <w:rFonts w:ascii="Times New Roman" w:hAnsi="Times New Roman"/>
        </w:rPr>
        <w:t>uddannelses-, erhvervs- og karrierevejledning</w:t>
      </w:r>
    </w:p>
    <w:p w14:paraId="35D563D8" w14:textId="77777777" w:rsidR="00C63EB4" w:rsidRPr="00DB27BB" w:rsidRDefault="00C63EB4" w:rsidP="00D07910">
      <w:pPr>
        <w:numPr>
          <w:ilvl w:val="0"/>
          <w:numId w:val="5"/>
        </w:numPr>
        <w:rPr>
          <w:rFonts w:ascii="Times New Roman" w:hAnsi="Times New Roman"/>
        </w:rPr>
      </w:pPr>
      <w:r w:rsidRPr="00DB27BB">
        <w:rPr>
          <w:rFonts w:ascii="Times New Roman" w:hAnsi="Times New Roman"/>
        </w:rPr>
        <w:t xml:space="preserve">Skal kunne identificere egne behov for læring og udvikle egen viden, færdigheder og kompetencer på baggrund af afgangsprojektet og øvrige moduler i </w:t>
      </w:r>
      <w:r w:rsidR="00A10C61" w:rsidRPr="00DB27BB">
        <w:rPr>
          <w:rFonts w:ascii="Times New Roman" w:hAnsi="Times New Roman"/>
        </w:rPr>
        <w:t>Diplom</w:t>
      </w:r>
      <w:r w:rsidR="00D71089" w:rsidRPr="00DB27BB">
        <w:rPr>
          <w:rFonts w:ascii="Times New Roman" w:hAnsi="Times New Roman"/>
        </w:rPr>
        <w:t>uddannelse</w:t>
      </w:r>
      <w:r w:rsidR="00A10C61" w:rsidRPr="00DB27BB">
        <w:rPr>
          <w:rFonts w:ascii="Times New Roman" w:hAnsi="Times New Roman"/>
        </w:rPr>
        <w:t xml:space="preserve"> i </w:t>
      </w:r>
      <w:r w:rsidR="00127097" w:rsidRPr="00DB27BB">
        <w:rPr>
          <w:rFonts w:ascii="Times New Roman" w:hAnsi="Times New Roman"/>
        </w:rPr>
        <w:t>u</w:t>
      </w:r>
      <w:r w:rsidRPr="00DB27BB">
        <w:rPr>
          <w:rFonts w:ascii="Times New Roman" w:hAnsi="Times New Roman"/>
        </w:rPr>
        <w:t>ddannelses</w:t>
      </w:r>
      <w:r w:rsidR="00A10C61" w:rsidRPr="00DB27BB">
        <w:rPr>
          <w:rFonts w:ascii="Times New Roman" w:hAnsi="Times New Roman"/>
        </w:rPr>
        <w:t>-</w:t>
      </w:r>
      <w:r w:rsidR="0036347E" w:rsidRPr="00DB27BB">
        <w:rPr>
          <w:rFonts w:ascii="Times New Roman" w:hAnsi="Times New Roman"/>
        </w:rPr>
        <w:t>, erhvervs</w:t>
      </w:r>
      <w:r w:rsidR="00A10C61" w:rsidRPr="00DB27BB">
        <w:rPr>
          <w:rFonts w:ascii="Times New Roman" w:hAnsi="Times New Roman"/>
        </w:rPr>
        <w:t>- og karriere</w:t>
      </w:r>
      <w:r w:rsidRPr="00DB27BB">
        <w:rPr>
          <w:rFonts w:ascii="Times New Roman" w:hAnsi="Times New Roman"/>
        </w:rPr>
        <w:t>vej</w:t>
      </w:r>
      <w:r w:rsidR="00A10C61" w:rsidRPr="00DB27BB">
        <w:rPr>
          <w:rFonts w:ascii="Times New Roman" w:hAnsi="Times New Roman"/>
        </w:rPr>
        <w:t>ledning</w:t>
      </w:r>
    </w:p>
    <w:p w14:paraId="566413F5" w14:textId="77777777" w:rsidR="00604317" w:rsidRPr="00DB27BB" w:rsidRDefault="008E604F" w:rsidP="0079476B">
      <w:pPr>
        <w:pStyle w:val="Overskrift1"/>
      </w:pPr>
      <w:bookmarkStart w:id="11" w:name="_Toc207886259"/>
      <w:r w:rsidRPr="00DB27BB">
        <w:t>8</w:t>
      </w:r>
      <w:r w:rsidR="00604317" w:rsidRPr="00DB27BB">
        <w:t>. Uddannelsens pædagogiske tilrettelæggelse</w:t>
      </w:r>
      <w:bookmarkEnd w:id="11"/>
    </w:p>
    <w:p w14:paraId="0E914B65" w14:textId="3D744B3C" w:rsidR="00FA23BE" w:rsidRPr="00DB27BB" w:rsidRDefault="00920ED4" w:rsidP="00920ED4">
      <w:pPr>
        <w:rPr>
          <w:rFonts w:ascii="Times New Roman" w:hAnsi="Times New Roman"/>
          <w:szCs w:val="20"/>
        </w:rPr>
      </w:pPr>
      <w:r w:rsidRPr="00DB27BB">
        <w:rPr>
          <w:rFonts w:ascii="Times New Roman" w:hAnsi="Times New Roman"/>
          <w:szCs w:val="20"/>
        </w:rPr>
        <w:t>De udbydende institutioner vil i tilrettelæggelsen af den konkrete undervisning trække på relevante forskningsresultater og forskningsmiljøer i Danmark såvel som i udlandet. Den forskningsmæssige tilknytning til uddannelsen vil blive ajourført løbende.</w:t>
      </w:r>
    </w:p>
    <w:p w14:paraId="3DF70ACF" w14:textId="77777777" w:rsidR="00604317" w:rsidRPr="00DB27BB" w:rsidRDefault="008E604F" w:rsidP="0026766F">
      <w:pPr>
        <w:pStyle w:val="Overskrift2"/>
      </w:pPr>
      <w:bookmarkStart w:id="12" w:name="_Toc207886260"/>
      <w:r w:rsidRPr="00DB27BB">
        <w:t>8</w:t>
      </w:r>
      <w:r w:rsidR="00E765C5" w:rsidRPr="00DB27BB">
        <w:t>.1</w:t>
      </w:r>
      <w:r w:rsidR="00604317" w:rsidRPr="00DB27BB">
        <w:t xml:space="preserve"> Undervisnings- og a</w:t>
      </w:r>
      <w:r w:rsidR="002F0B7F" w:rsidRPr="00DB27BB">
        <w:t>rbejdsformer</w:t>
      </w:r>
      <w:bookmarkEnd w:id="12"/>
    </w:p>
    <w:p w14:paraId="49668622" w14:textId="31FBAC05" w:rsidR="00F91624" w:rsidRPr="009A18B5" w:rsidRDefault="004807DA" w:rsidP="376BD726">
      <w:pPr>
        <w:spacing w:line="256" w:lineRule="auto"/>
        <w:rPr>
          <w:rFonts w:ascii="Times New Roman" w:hAnsi="Times New Roman"/>
        </w:rPr>
      </w:pPr>
      <w:r w:rsidRPr="009A18B5">
        <w:rPr>
          <w:rFonts w:ascii="Times New Roman" w:hAnsi="Times New Roman"/>
        </w:rPr>
        <w:t>Diplomuddannelsen i uddannelses-, erhvervs- og karrierevejledning er lagt an på, at den faglighed, som de studerende repræsenterer</w:t>
      </w:r>
      <w:r w:rsidR="00D9201B" w:rsidRPr="009A18B5">
        <w:rPr>
          <w:rFonts w:ascii="Times New Roman" w:hAnsi="Times New Roman"/>
        </w:rPr>
        <w:t xml:space="preserve"> samt den praksis, </w:t>
      </w:r>
      <w:r w:rsidR="00C36AE5" w:rsidRPr="009A18B5">
        <w:rPr>
          <w:rFonts w:ascii="Times New Roman" w:hAnsi="Times New Roman"/>
        </w:rPr>
        <w:t xml:space="preserve">de </w:t>
      </w:r>
      <w:r w:rsidR="003A3A8A" w:rsidRPr="009A18B5">
        <w:rPr>
          <w:rFonts w:ascii="Times New Roman" w:hAnsi="Times New Roman"/>
        </w:rPr>
        <w:t xml:space="preserve">udøver eller ønsker at udøve vejledning i, </w:t>
      </w:r>
      <w:r w:rsidRPr="009A18B5">
        <w:rPr>
          <w:rFonts w:ascii="Times New Roman" w:hAnsi="Times New Roman"/>
        </w:rPr>
        <w:t>inddrages i undervisningen og danner udgangspunkt for et tvær</w:t>
      </w:r>
      <w:r w:rsidR="60E5A885" w:rsidRPr="009A18B5">
        <w:rPr>
          <w:rFonts w:ascii="Times New Roman" w:hAnsi="Times New Roman"/>
        </w:rPr>
        <w:t xml:space="preserve">gående </w:t>
      </w:r>
      <w:r w:rsidRPr="009A18B5">
        <w:rPr>
          <w:rFonts w:ascii="Times New Roman" w:hAnsi="Times New Roman"/>
        </w:rPr>
        <w:t>samarbejde mellem de studerende</w:t>
      </w:r>
      <w:r w:rsidR="00F855A0" w:rsidRPr="009A18B5">
        <w:rPr>
          <w:rFonts w:ascii="Times New Roman" w:hAnsi="Times New Roman"/>
        </w:rPr>
        <w:t xml:space="preserve">, </w:t>
      </w:r>
      <w:r w:rsidRPr="009A18B5">
        <w:rPr>
          <w:rFonts w:ascii="Times New Roman" w:hAnsi="Times New Roman"/>
        </w:rPr>
        <w:t>mellem de studerende og underviserne</w:t>
      </w:r>
      <w:r w:rsidR="00F855A0" w:rsidRPr="009A18B5">
        <w:rPr>
          <w:rFonts w:ascii="Times New Roman" w:hAnsi="Times New Roman"/>
        </w:rPr>
        <w:t xml:space="preserve"> samt med </w:t>
      </w:r>
      <w:r w:rsidR="009E3156" w:rsidRPr="009A18B5">
        <w:rPr>
          <w:rFonts w:ascii="Times New Roman" w:hAnsi="Times New Roman"/>
        </w:rPr>
        <w:t xml:space="preserve">de studerendes </w:t>
      </w:r>
      <w:r w:rsidR="00F855A0" w:rsidRPr="009A18B5">
        <w:rPr>
          <w:rFonts w:ascii="Times New Roman" w:hAnsi="Times New Roman"/>
        </w:rPr>
        <w:t>praksisfelt</w:t>
      </w:r>
      <w:r w:rsidR="35990AE2" w:rsidRPr="009A18B5">
        <w:rPr>
          <w:rFonts w:ascii="Times New Roman" w:hAnsi="Times New Roman"/>
        </w:rPr>
        <w:t>.</w:t>
      </w:r>
    </w:p>
    <w:p w14:paraId="5355F54A" w14:textId="44396C60" w:rsidR="004807DA" w:rsidRPr="00DB27BB" w:rsidRDefault="004807DA" w:rsidP="376BD726">
      <w:pPr>
        <w:autoSpaceDE w:val="0"/>
        <w:autoSpaceDN w:val="0"/>
        <w:adjustRightInd w:val="0"/>
        <w:spacing w:after="0" w:line="256" w:lineRule="auto"/>
        <w:rPr>
          <w:rFonts w:ascii="Times New Roman" w:hAnsi="Times New Roman"/>
        </w:rPr>
      </w:pPr>
      <w:r w:rsidRPr="376BD726">
        <w:rPr>
          <w:rFonts w:ascii="Times New Roman" w:hAnsi="Times New Roman"/>
        </w:rPr>
        <w:t>Uddannelsen indeholder en lang række forskellige studieaktiviteter, der tager udgangspunkt i, at læring finder sted på mange forskellige måder:</w:t>
      </w:r>
      <w:r w:rsidR="003A428A" w:rsidRPr="376BD726">
        <w:rPr>
          <w:rFonts w:ascii="Times New Roman" w:hAnsi="Times New Roman"/>
        </w:rPr>
        <w:t xml:space="preserve"> </w:t>
      </w:r>
    </w:p>
    <w:p w14:paraId="67BE604A" w14:textId="388D30D3" w:rsidR="004807DA" w:rsidRPr="00DB27BB" w:rsidRDefault="2AC3F0B8" w:rsidP="376BD726">
      <w:pPr>
        <w:pStyle w:val="Listeafsnit"/>
        <w:numPr>
          <w:ilvl w:val="0"/>
          <w:numId w:val="58"/>
        </w:numPr>
        <w:autoSpaceDE w:val="0"/>
        <w:autoSpaceDN w:val="0"/>
        <w:adjustRightInd w:val="0"/>
        <w:spacing w:after="0" w:line="256" w:lineRule="auto"/>
        <w:rPr>
          <w:rFonts w:ascii="Times New Roman" w:hAnsi="Times New Roman"/>
        </w:rPr>
      </w:pPr>
      <w:r w:rsidRPr="376BD726">
        <w:rPr>
          <w:rFonts w:ascii="Times New Roman" w:hAnsi="Times New Roman"/>
          <w:u w:val="single"/>
        </w:rPr>
        <w:t>Deltagelse af undervisere og studerende i studieaktiviteterne – initieret af underviser</w:t>
      </w:r>
      <w:r w:rsidRPr="376BD726">
        <w:rPr>
          <w:rFonts w:ascii="Times New Roman" w:hAnsi="Times New Roman"/>
        </w:rPr>
        <w:t xml:space="preserve">. Det kan være </w:t>
      </w:r>
      <w:r w:rsidR="0027948C" w:rsidRPr="009A18B5">
        <w:rPr>
          <w:rFonts w:ascii="Times New Roman" w:hAnsi="Times New Roman"/>
        </w:rPr>
        <w:t>h</w:t>
      </w:r>
      <w:r w:rsidRPr="009A18B5">
        <w:rPr>
          <w:rFonts w:ascii="Times New Roman" w:hAnsi="Times New Roman"/>
        </w:rPr>
        <w:t xml:space="preserve">oldundervisning, </w:t>
      </w:r>
      <w:r w:rsidR="44D79C5A" w:rsidRPr="009A18B5">
        <w:rPr>
          <w:rFonts w:ascii="Times New Roman" w:hAnsi="Times New Roman"/>
        </w:rPr>
        <w:t xml:space="preserve">akademisk </w:t>
      </w:r>
      <w:r w:rsidRPr="009A18B5">
        <w:rPr>
          <w:rFonts w:ascii="Times New Roman" w:hAnsi="Times New Roman"/>
        </w:rPr>
        <w:t xml:space="preserve">vejledning etc. I denne </w:t>
      </w:r>
      <w:r w:rsidRPr="376BD726">
        <w:rPr>
          <w:rFonts w:ascii="Times New Roman" w:hAnsi="Times New Roman"/>
        </w:rPr>
        <w:t>kategori forventes underviserne at tage initiativet. Den studerende forventes aktivt at tage medansvar for at tilegne sig viden om faglige begreber, teorier og metoder gennem sin deltagelse i de underviser initierede aktiviteter samt at medvirke til at skabe et produktivt læringsmiljø for alle deltagere.</w:t>
      </w:r>
    </w:p>
    <w:p w14:paraId="0D80DEA9" w14:textId="77777777" w:rsidR="004807DA" w:rsidRPr="00DB27BB" w:rsidRDefault="004807DA" w:rsidP="004807DA">
      <w:pPr>
        <w:autoSpaceDE w:val="0"/>
        <w:autoSpaceDN w:val="0"/>
        <w:adjustRightInd w:val="0"/>
        <w:spacing w:after="0" w:line="240" w:lineRule="auto"/>
        <w:ind w:left="720"/>
        <w:rPr>
          <w:rFonts w:ascii="Times New Roman" w:hAnsi="Times New Roman"/>
          <w:u w:val="single"/>
        </w:rPr>
      </w:pPr>
    </w:p>
    <w:p w14:paraId="23EAC2D4" w14:textId="77777777" w:rsidR="004807DA" w:rsidRPr="00DB27BB" w:rsidRDefault="004807DA" w:rsidP="00E84BB1">
      <w:pPr>
        <w:numPr>
          <w:ilvl w:val="0"/>
          <w:numId w:val="58"/>
        </w:numPr>
        <w:autoSpaceDE w:val="0"/>
        <w:autoSpaceDN w:val="0"/>
        <w:adjustRightInd w:val="0"/>
        <w:spacing w:after="0" w:line="240" w:lineRule="auto"/>
        <w:contextualSpacing/>
        <w:rPr>
          <w:rFonts w:ascii="Times New Roman" w:hAnsi="Times New Roman"/>
        </w:rPr>
      </w:pPr>
      <w:r w:rsidRPr="00DB27BB">
        <w:rPr>
          <w:rFonts w:ascii="Times New Roman" w:hAnsi="Times New Roman"/>
          <w:u w:val="single"/>
        </w:rPr>
        <w:t>Deltagelse af studerende i studieaktiviteterne – initieret af underviser.</w:t>
      </w:r>
      <w:r w:rsidRPr="00DB27BB">
        <w:rPr>
          <w:rFonts w:ascii="Times New Roman" w:hAnsi="Times New Roman"/>
        </w:rPr>
        <w:t xml:space="preserve"> Det kan være holdmøder uden underviser, studiedage, studiebesøg etc. I denne kategori forventes underviserne at tage initiativet. Den studerende forventes aktivt at tage medansvar for at tilegne sig viden og færdigheder. Den aktive deltagelse sker gennem forberedelse, træning af konkrete professions- og erhvervsfærdigheder og løsning af studieopgaver - fysisk eller virtuelt. Træning sker bl.a. gennem deltagelse i samarbejdsprocesser der medvirker til at skabe et produktivt læringsmiljø for alle deltagere herunder på tværs af professioner og erhverv. </w:t>
      </w:r>
    </w:p>
    <w:p w14:paraId="0040F2CC" w14:textId="77777777" w:rsidR="004807DA" w:rsidRPr="00DB27BB" w:rsidRDefault="004807DA" w:rsidP="004807DA">
      <w:pPr>
        <w:autoSpaceDE w:val="0"/>
        <w:autoSpaceDN w:val="0"/>
        <w:adjustRightInd w:val="0"/>
        <w:spacing w:after="0" w:line="240" w:lineRule="auto"/>
        <w:ind w:left="720"/>
        <w:contextualSpacing/>
        <w:rPr>
          <w:rFonts w:ascii="Times New Roman" w:hAnsi="Times New Roman"/>
          <w:u w:val="single"/>
        </w:rPr>
      </w:pPr>
    </w:p>
    <w:p w14:paraId="56AF1CED" w14:textId="77777777" w:rsidR="004807DA" w:rsidRPr="00DB27BB" w:rsidRDefault="004807DA" w:rsidP="00E84BB1">
      <w:pPr>
        <w:numPr>
          <w:ilvl w:val="0"/>
          <w:numId w:val="58"/>
        </w:numPr>
        <w:autoSpaceDE w:val="0"/>
        <w:autoSpaceDN w:val="0"/>
        <w:adjustRightInd w:val="0"/>
        <w:spacing w:after="0" w:line="240" w:lineRule="auto"/>
        <w:contextualSpacing/>
        <w:rPr>
          <w:rFonts w:ascii="Times New Roman" w:hAnsi="Times New Roman"/>
        </w:rPr>
      </w:pPr>
      <w:r w:rsidRPr="00DB27BB">
        <w:rPr>
          <w:rFonts w:ascii="Times New Roman" w:hAnsi="Times New Roman"/>
          <w:u w:val="single"/>
        </w:rPr>
        <w:t xml:space="preserve">Deltagelse af undervisere og studerende i </w:t>
      </w:r>
      <w:r w:rsidR="008050CE" w:rsidRPr="00DB27BB">
        <w:rPr>
          <w:rFonts w:ascii="Times New Roman" w:hAnsi="Times New Roman"/>
          <w:u w:val="single"/>
        </w:rPr>
        <w:t>studieaktiviteterne –</w:t>
      </w:r>
      <w:r w:rsidRPr="00DB27BB">
        <w:rPr>
          <w:rFonts w:ascii="Times New Roman" w:hAnsi="Times New Roman"/>
          <w:u w:val="single"/>
        </w:rPr>
        <w:t xml:space="preserve"> initieret af studerende</w:t>
      </w:r>
      <w:r w:rsidRPr="00DB27BB">
        <w:rPr>
          <w:rFonts w:ascii="Times New Roman" w:hAnsi="Times New Roman"/>
        </w:rPr>
        <w:t xml:space="preserve">. Det kan være forumtimer, fremlæggelse af studieprodukter, temadage etc. I denne kategori forventes den studerende at tage initiativet. Den studerende forventes aktivt at tage ansvar for at tilegne sig viden og færdigheder om faglige begreber, teorier, metoder og informationssøgning gennem selvstændig arbejdstilrettelæggelse alene og i grupper. Herunder at kunne dokumentere resultater af studieprocesser gennem skriftlige og ikke-skriftlige produkter. </w:t>
      </w:r>
    </w:p>
    <w:p w14:paraId="16F59F5F" w14:textId="77777777" w:rsidR="004807DA" w:rsidRPr="00DB27BB" w:rsidRDefault="004807DA" w:rsidP="004807DA">
      <w:pPr>
        <w:autoSpaceDE w:val="0"/>
        <w:autoSpaceDN w:val="0"/>
        <w:adjustRightInd w:val="0"/>
        <w:spacing w:after="0" w:line="240" w:lineRule="auto"/>
        <w:ind w:left="720"/>
        <w:contextualSpacing/>
        <w:rPr>
          <w:rFonts w:ascii="Times New Roman" w:hAnsi="Times New Roman"/>
          <w:u w:val="single"/>
        </w:rPr>
      </w:pPr>
    </w:p>
    <w:p w14:paraId="67EFB742" w14:textId="77777777" w:rsidR="004807DA" w:rsidRPr="00DB27BB" w:rsidRDefault="004807DA" w:rsidP="00E84BB1">
      <w:pPr>
        <w:numPr>
          <w:ilvl w:val="0"/>
          <w:numId w:val="58"/>
        </w:numPr>
        <w:autoSpaceDE w:val="0"/>
        <w:autoSpaceDN w:val="0"/>
        <w:adjustRightInd w:val="0"/>
        <w:spacing w:after="0" w:line="240" w:lineRule="auto"/>
        <w:rPr>
          <w:rFonts w:ascii="Times New Roman" w:hAnsi="Times New Roman"/>
        </w:rPr>
      </w:pPr>
      <w:r w:rsidRPr="00DB27BB">
        <w:rPr>
          <w:rFonts w:ascii="Times New Roman" w:hAnsi="Times New Roman"/>
          <w:u w:val="single"/>
        </w:rPr>
        <w:t>Deltagelse af studerende i studieaktiviteterne – initieret af studerende.</w:t>
      </w:r>
      <w:r w:rsidRPr="00DB27BB">
        <w:rPr>
          <w:rFonts w:ascii="Times New Roman" w:hAnsi="Times New Roman"/>
        </w:rPr>
        <w:t xml:space="preserve"> Det kan være selvstændige studier alene eller i samarbejde med andre studerende, herunder forberedelse, udarbejdelse af studieprodukter etc. I denne kategori forventes den studerende at tage initiativet. Den studerende forventes aktivt at tage ansvar for at tilegne sig studie- og professionskompetencer gennem sin deltagelse i de studenterinitierede aktiviteter og herunder medvirker til at skabe et produktivt læringsmiljø for alle deltagere. </w:t>
      </w:r>
    </w:p>
    <w:p w14:paraId="72563E35" w14:textId="77777777" w:rsidR="00604317" w:rsidRPr="00DB27BB" w:rsidRDefault="00482E4F" w:rsidP="00482E4F">
      <w:pPr>
        <w:pStyle w:val="Overskrift2"/>
      </w:pPr>
      <w:r w:rsidRPr="00DB27BB">
        <w:br w:type="page"/>
      </w:r>
      <w:bookmarkStart w:id="13" w:name="_Toc207886261"/>
      <w:r w:rsidR="008E604F" w:rsidRPr="00DB27BB">
        <w:lastRenderedPageBreak/>
        <w:t>8</w:t>
      </w:r>
      <w:r w:rsidR="00E765C5" w:rsidRPr="00DB27BB">
        <w:t>.2</w:t>
      </w:r>
      <w:r w:rsidR="002F0B7F" w:rsidRPr="00DB27BB">
        <w:t xml:space="preserve"> Evaluering</w:t>
      </w:r>
      <w:bookmarkEnd w:id="13"/>
    </w:p>
    <w:p w14:paraId="719D7249" w14:textId="77777777" w:rsidR="00604317" w:rsidRPr="00DB27BB" w:rsidRDefault="00E804CE" w:rsidP="00604317">
      <w:pPr>
        <w:rPr>
          <w:rFonts w:ascii="Times New Roman" w:hAnsi="Times New Roman"/>
          <w:b/>
          <w:sz w:val="28"/>
          <w:szCs w:val="20"/>
        </w:rPr>
      </w:pPr>
      <w:r w:rsidRPr="00DB27BB">
        <w:rPr>
          <w:rFonts w:ascii="Times New Roman" w:hAnsi="Times New Roman"/>
        </w:rPr>
        <w:t>Uddannelsens moduler evalueres i henhold til udbyderinstitutionernes systematik for arbejdet med kvalitetssikring- og udvikling. Evalueringerne indgår i den samlede kvalitetssikring og anvendes til løbende udvikling af uddannelsen.</w:t>
      </w:r>
    </w:p>
    <w:p w14:paraId="40363E40" w14:textId="77777777" w:rsidR="00604317" w:rsidRPr="00DB27BB" w:rsidRDefault="00604317" w:rsidP="0079476B">
      <w:pPr>
        <w:pStyle w:val="Overskrift1"/>
        <w:rPr>
          <w:sz w:val="22"/>
        </w:rPr>
      </w:pPr>
      <w:bookmarkStart w:id="14" w:name="_Toc207886262"/>
      <w:r w:rsidRPr="00DB27BB">
        <w:t xml:space="preserve">9. </w:t>
      </w:r>
      <w:r w:rsidR="00E2639E" w:rsidRPr="00DB27BB">
        <w:t>Prøver og b</w:t>
      </w:r>
      <w:r w:rsidRPr="00DB27BB">
        <w:t>edømmelse</w:t>
      </w:r>
      <w:bookmarkEnd w:id="14"/>
    </w:p>
    <w:p w14:paraId="7BFEEE18" w14:textId="77777777" w:rsidR="003303D9" w:rsidRPr="00DB27BB" w:rsidRDefault="003303D9" w:rsidP="003303D9">
      <w:pPr>
        <w:rPr>
          <w:rFonts w:ascii="Times New Roman" w:hAnsi="Times New Roman"/>
          <w:szCs w:val="20"/>
        </w:rPr>
      </w:pPr>
      <w:r w:rsidRPr="00DB27BB">
        <w:rPr>
          <w:rFonts w:ascii="Times New Roman" w:hAnsi="Times New Roman"/>
          <w:szCs w:val="20"/>
        </w:rPr>
        <w:t xml:space="preserve">Hvert modul afsluttes med en prøve med individuel bedømmelse efter karakterskalaen i Karakterbekendtgørelsen. Mindst </w:t>
      </w:r>
      <w:r w:rsidR="000C58BD" w:rsidRPr="00DB27BB">
        <w:rPr>
          <w:rFonts w:ascii="Times New Roman" w:hAnsi="Times New Roman"/>
          <w:szCs w:val="20"/>
        </w:rPr>
        <w:t xml:space="preserve">45 </w:t>
      </w:r>
      <w:r w:rsidRPr="00DB27BB">
        <w:rPr>
          <w:rFonts w:ascii="Times New Roman" w:hAnsi="Times New Roman"/>
          <w:szCs w:val="20"/>
        </w:rPr>
        <w:t>ECTS point – herunder afgangsprojektet</w:t>
      </w:r>
      <w:r w:rsidR="002C39B8" w:rsidRPr="00DB27BB">
        <w:rPr>
          <w:rFonts w:ascii="Times New Roman" w:hAnsi="Times New Roman"/>
          <w:szCs w:val="20"/>
        </w:rPr>
        <w:t xml:space="preserve"> </w:t>
      </w:r>
      <w:proofErr w:type="gramStart"/>
      <w:r w:rsidR="002C39B8" w:rsidRPr="00DB27BB">
        <w:rPr>
          <w:rFonts w:ascii="Times New Roman" w:hAnsi="Times New Roman"/>
          <w:szCs w:val="20"/>
        </w:rPr>
        <w:t xml:space="preserve">- </w:t>
      </w:r>
      <w:r w:rsidRPr="00DB27BB">
        <w:rPr>
          <w:rFonts w:ascii="Times New Roman" w:hAnsi="Times New Roman"/>
          <w:szCs w:val="20"/>
        </w:rPr>
        <w:t xml:space="preserve"> skal</w:t>
      </w:r>
      <w:proofErr w:type="gramEnd"/>
      <w:r w:rsidRPr="00DB27BB">
        <w:rPr>
          <w:rFonts w:ascii="Times New Roman" w:hAnsi="Times New Roman"/>
          <w:szCs w:val="20"/>
        </w:rPr>
        <w:t xml:space="preserve"> dokumenteres ved eksterne prøver.</w:t>
      </w:r>
    </w:p>
    <w:p w14:paraId="7E010E8B" w14:textId="77777777" w:rsidR="003303D9" w:rsidRPr="00DB27BB" w:rsidRDefault="003303D9" w:rsidP="003303D9">
      <w:pPr>
        <w:rPr>
          <w:rFonts w:ascii="Times New Roman" w:hAnsi="Times New Roman"/>
          <w:szCs w:val="20"/>
        </w:rPr>
      </w:pPr>
      <w:r w:rsidRPr="00DB27BB">
        <w:rPr>
          <w:rFonts w:ascii="Times New Roman" w:hAnsi="Times New Roman"/>
          <w:szCs w:val="20"/>
        </w:rPr>
        <w:t>Følgende moduler afsluttes med eksterne prøver:</w:t>
      </w:r>
    </w:p>
    <w:p w14:paraId="0997E635" w14:textId="77777777" w:rsidR="003303D9" w:rsidRPr="00DB27BB" w:rsidRDefault="003303D9" w:rsidP="003303D9">
      <w:pPr>
        <w:rPr>
          <w:rFonts w:ascii="Times New Roman" w:hAnsi="Times New Roman"/>
          <w:szCs w:val="20"/>
        </w:rPr>
      </w:pPr>
      <w:r w:rsidRPr="00DB27BB">
        <w:rPr>
          <w:rFonts w:ascii="Times New Roman" w:hAnsi="Times New Roman"/>
          <w:szCs w:val="20"/>
        </w:rPr>
        <w:t>Ob1 – Vejledning og vejleder</w:t>
      </w:r>
    </w:p>
    <w:p w14:paraId="23672E89" w14:textId="77777777" w:rsidR="003303D9" w:rsidRPr="00DB27BB" w:rsidRDefault="003303D9" w:rsidP="003303D9">
      <w:pPr>
        <w:rPr>
          <w:rFonts w:ascii="Times New Roman" w:hAnsi="Times New Roman"/>
          <w:szCs w:val="20"/>
        </w:rPr>
      </w:pPr>
      <w:r w:rsidRPr="00DB27BB">
        <w:rPr>
          <w:rFonts w:ascii="Times New Roman" w:hAnsi="Times New Roman"/>
          <w:szCs w:val="20"/>
        </w:rPr>
        <w:t>Ob2 – Vejledning og individ</w:t>
      </w:r>
    </w:p>
    <w:p w14:paraId="487108D9" w14:textId="77777777" w:rsidR="003303D9" w:rsidRPr="00DB27BB" w:rsidRDefault="003303D9" w:rsidP="003303D9">
      <w:pPr>
        <w:rPr>
          <w:rFonts w:ascii="Times New Roman" w:hAnsi="Times New Roman"/>
          <w:szCs w:val="20"/>
        </w:rPr>
      </w:pPr>
      <w:r w:rsidRPr="00DB27BB">
        <w:rPr>
          <w:rFonts w:ascii="Times New Roman" w:hAnsi="Times New Roman"/>
          <w:szCs w:val="20"/>
        </w:rPr>
        <w:t>Ob3 - Vejledning og samfund</w:t>
      </w:r>
    </w:p>
    <w:p w14:paraId="336D46D2" w14:textId="77777777" w:rsidR="003303D9" w:rsidRPr="00DB27BB" w:rsidRDefault="003303D9" w:rsidP="003303D9">
      <w:pPr>
        <w:rPr>
          <w:rFonts w:ascii="Times New Roman" w:hAnsi="Times New Roman"/>
          <w:szCs w:val="20"/>
        </w:rPr>
      </w:pPr>
      <w:r w:rsidRPr="00DB27BB">
        <w:rPr>
          <w:rFonts w:ascii="Times New Roman" w:hAnsi="Times New Roman"/>
          <w:szCs w:val="20"/>
        </w:rPr>
        <w:t xml:space="preserve">Ob4 – Afgangsprojekt </w:t>
      </w:r>
    </w:p>
    <w:p w14:paraId="0242C5E7" w14:textId="77777777" w:rsidR="003303D9" w:rsidRPr="00DB27BB" w:rsidRDefault="003303D9" w:rsidP="003303D9">
      <w:pPr>
        <w:rPr>
          <w:rFonts w:ascii="Times New Roman" w:hAnsi="Times New Roman"/>
          <w:szCs w:val="20"/>
        </w:rPr>
      </w:pPr>
      <w:r w:rsidRPr="00DB27BB">
        <w:rPr>
          <w:rFonts w:ascii="Times New Roman" w:hAnsi="Times New Roman"/>
          <w:szCs w:val="20"/>
        </w:rPr>
        <w:t>Øvrige moduler bedømmes internt.</w:t>
      </w:r>
    </w:p>
    <w:p w14:paraId="56AED9B3" w14:textId="77777777" w:rsidR="003303D9" w:rsidRPr="00DB27BB" w:rsidRDefault="003303D9" w:rsidP="003303D9">
      <w:pPr>
        <w:rPr>
          <w:rFonts w:ascii="Times New Roman" w:hAnsi="Times New Roman"/>
          <w:szCs w:val="20"/>
        </w:rPr>
      </w:pPr>
      <w:r w:rsidRPr="00DB27BB">
        <w:rPr>
          <w:rFonts w:ascii="Times New Roman" w:hAnsi="Times New Roman"/>
          <w:szCs w:val="20"/>
        </w:rPr>
        <w:t xml:space="preserve">Prøveformerne fastlægges af udbyderinstitutionen. Prøveformerne kan være mundtlige eller skriftlige eller en kombination af disse. For prøver og eksamen gælder i øvrigt reglerne i Bekendtgørelse om prøver og eksamen i erhvervsrettede uddannelser og </w:t>
      </w:r>
      <w:r w:rsidR="002C39B8" w:rsidRPr="00DB27BB">
        <w:rPr>
          <w:rFonts w:ascii="Times New Roman" w:hAnsi="Times New Roman"/>
          <w:szCs w:val="20"/>
        </w:rPr>
        <w:t>B</w:t>
      </w:r>
      <w:r w:rsidRPr="00DB27BB">
        <w:rPr>
          <w:rFonts w:ascii="Times New Roman" w:hAnsi="Times New Roman"/>
          <w:szCs w:val="20"/>
        </w:rPr>
        <w:t xml:space="preserve">ekendtgørelse om karakterskala og anden bedømmelse. </w:t>
      </w:r>
    </w:p>
    <w:p w14:paraId="0CE29D5F" w14:textId="77777777" w:rsidR="003303D9" w:rsidRPr="00DB27BB" w:rsidRDefault="003303D9" w:rsidP="003303D9">
      <w:pPr>
        <w:rPr>
          <w:rFonts w:ascii="Times New Roman" w:hAnsi="Times New Roman"/>
          <w:szCs w:val="20"/>
        </w:rPr>
      </w:pPr>
      <w:r w:rsidRPr="00DB27BB">
        <w:rPr>
          <w:rFonts w:ascii="Times New Roman" w:hAnsi="Times New Roman"/>
          <w:szCs w:val="20"/>
        </w:rPr>
        <w:t xml:space="preserve">Andre forhold vedrørende eksamen fremgår af </w:t>
      </w:r>
      <w:r w:rsidR="0099160E" w:rsidRPr="00DB27BB">
        <w:rPr>
          <w:rFonts w:ascii="Times New Roman" w:hAnsi="Times New Roman"/>
          <w:szCs w:val="20"/>
        </w:rPr>
        <w:t xml:space="preserve">Studieordningens bilag 3 ”Prøveformer og prøvers tilrettelæggelse” samt </w:t>
      </w:r>
      <w:r w:rsidRPr="00DB27BB">
        <w:rPr>
          <w:rFonts w:ascii="Times New Roman" w:hAnsi="Times New Roman"/>
          <w:szCs w:val="20"/>
        </w:rPr>
        <w:t>udbyderinstitutionernes eksamensreglementer og studie- og eksamensvejledninger.</w:t>
      </w:r>
    </w:p>
    <w:p w14:paraId="6CBBFADC" w14:textId="77777777" w:rsidR="00604317" w:rsidRPr="00DB27BB" w:rsidRDefault="00357244" w:rsidP="00357CFC">
      <w:pPr>
        <w:pStyle w:val="Overskrift1"/>
      </w:pPr>
      <w:bookmarkStart w:id="15" w:name="_Toc207886263"/>
      <w:r w:rsidRPr="00DB27BB">
        <w:t>10</w:t>
      </w:r>
      <w:r w:rsidR="00604317" w:rsidRPr="00DB27BB">
        <w:t xml:space="preserve">. </w:t>
      </w:r>
      <w:r w:rsidR="003413A6" w:rsidRPr="00DB27BB">
        <w:t>Merit</w:t>
      </w:r>
      <w:r w:rsidR="00A63926" w:rsidRPr="00DB27BB">
        <w:t xml:space="preserve"> </w:t>
      </w:r>
      <w:r w:rsidR="00F8646C" w:rsidRPr="00DB27BB">
        <w:t>og realkompetencevurdering</w:t>
      </w:r>
      <w:bookmarkEnd w:id="15"/>
    </w:p>
    <w:p w14:paraId="0293B05A" w14:textId="77777777" w:rsidR="006D2C2D" w:rsidRPr="00DB27BB" w:rsidRDefault="006D2C2D" w:rsidP="00604317">
      <w:pPr>
        <w:rPr>
          <w:rFonts w:ascii="Times New Roman" w:hAnsi="Times New Roman"/>
        </w:rPr>
      </w:pPr>
      <w:r w:rsidRPr="00DB27BB">
        <w:rPr>
          <w:rFonts w:ascii="Times New Roman" w:hAnsi="Times New Roman"/>
        </w:rPr>
        <w:t>Der kan søges merit for uddannelsesmoduler, når den studerende har bestået uddannelseselementer fra en anden dansk eller udenlandsk videregående uddannelse. Afgørelsen om dette sker på grundlag af en konkret faglig vurdering af ækvivalensen mellem de berørte uddannelseselementer.</w:t>
      </w:r>
    </w:p>
    <w:p w14:paraId="76E12BDB" w14:textId="77777777" w:rsidR="000548F2" w:rsidRPr="00DB27BB" w:rsidRDefault="000548F2" w:rsidP="000548F2">
      <w:pPr>
        <w:shd w:val="clear" w:color="auto" w:fill="FFFFFF"/>
        <w:spacing w:after="0" w:line="270" w:lineRule="atLeast"/>
        <w:textAlignment w:val="baseline"/>
        <w:rPr>
          <w:rFonts w:ascii="Times New Roman" w:hAnsi="Times New Roman"/>
        </w:rPr>
      </w:pPr>
      <w:r w:rsidRPr="00DB27BB">
        <w:rPr>
          <w:rFonts w:ascii="Times New Roman" w:hAnsi="Times New Roman"/>
        </w:rPr>
        <w:t>Der kan også søges om realkompetencevurdering, hvor den studerende kan få vurderet og godkendt alle sine kompetencer, uanset hvor og hvordan de er erhvervet.</w:t>
      </w:r>
    </w:p>
    <w:p w14:paraId="375C757C" w14:textId="77777777" w:rsidR="000548F2" w:rsidRPr="00DB27BB" w:rsidRDefault="000548F2" w:rsidP="000548F2">
      <w:pPr>
        <w:shd w:val="clear" w:color="auto" w:fill="FFFFFF"/>
        <w:spacing w:after="0" w:line="270" w:lineRule="atLeast"/>
        <w:textAlignment w:val="baseline"/>
        <w:rPr>
          <w:rFonts w:ascii="Times New Roman" w:hAnsi="Times New Roman"/>
        </w:rPr>
      </w:pPr>
      <w:r w:rsidRPr="00DB27BB">
        <w:rPr>
          <w:rFonts w:ascii="Times New Roman" w:hAnsi="Times New Roman"/>
        </w:rPr>
        <w:t xml:space="preserve">Der kan således udstedes et kompetencebevis for moduler, hvis den studerendes samlede viden, færdigheder og kompetencer lever op til læringsmålene på et eller flere moduler. Og der kan udstedes </w:t>
      </w:r>
      <w:r w:rsidRPr="0004175E">
        <w:rPr>
          <w:rFonts w:ascii="Times New Roman" w:hAnsi="Times New Roman"/>
        </w:rPr>
        <w:t>et uddannelsesbevis</w:t>
      </w:r>
      <w:r w:rsidRPr="00DB27BB">
        <w:rPr>
          <w:rFonts w:ascii="Times New Roman" w:hAnsi="Times New Roman"/>
        </w:rPr>
        <w:t xml:space="preserve"> for hele uddannelsen, hvis den studerendes samlede viden, færdigheder og kompetencer lever op til afgangsprojektet.</w:t>
      </w:r>
    </w:p>
    <w:p w14:paraId="7113E970" w14:textId="77777777" w:rsidR="00604317" w:rsidRPr="00DB27BB" w:rsidRDefault="00604317" w:rsidP="006A6238">
      <w:pPr>
        <w:pStyle w:val="Overskrift1"/>
      </w:pPr>
      <w:bookmarkStart w:id="16" w:name="_Toc207886264"/>
      <w:r w:rsidRPr="00DB27BB">
        <w:t>1</w:t>
      </w:r>
      <w:r w:rsidR="00357244" w:rsidRPr="00DB27BB">
        <w:t>1</w:t>
      </w:r>
      <w:r w:rsidRPr="00DB27BB">
        <w:t>. Censorkorps</w:t>
      </w:r>
      <w:bookmarkEnd w:id="16"/>
    </w:p>
    <w:p w14:paraId="23EF7443" w14:textId="77777777" w:rsidR="00604317" w:rsidRPr="0004175E" w:rsidRDefault="00E804CE" w:rsidP="00604317">
      <w:pPr>
        <w:rPr>
          <w:rFonts w:ascii="Times New Roman" w:hAnsi="Times New Roman"/>
        </w:rPr>
      </w:pPr>
      <w:r w:rsidRPr="00DB27BB">
        <w:rPr>
          <w:rFonts w:ascii="Times New Roman" w:hAnsi="Times New Roman"/>
        </w:rPr>
        <w:t xml:space="preserve">Diplomuddannelse i Uddannelses-, erhvervs- og karrierevejledning </w:t>
      </w:r>
      <w:r w:rsidR="00604317" w:rsidRPr="00DB27BB">
        <w:rPr>
          <w:rFonts w:ascii="Times New Roman" w:hAnsi="Times New Roman"/>
        </w:rPr>
        <w:t>benytter det af</w:t>
      </w:r>
      <w:r w:rsidR="00835B32" w:rsidRPr="00DB27BB">
        <w:rPr>
          <w:rFonts w:ascii="Times New Roman" w:hAnsi="Times New Roman"/>
        </w:rPr>
        <w:t xml:space="preserve"> Uddannelses- og Forskningsministeriet </w:t>
      </w:r>
      <w:r w:rsidR="00604317" w:rsidRPr="00DB27BB">
        <w:rPr>
          <w:rFonts w:ascii="Times New Roman" w:hAnsi="Times New Roman"/>
        </w:rPr>
        <w:t xml:space="preserve">godkendte censorkorps for </w:t>
      </w:r>
      <w:r w:rsidRPr="00DB27BB">
        <w:rPr>
          <w:rFonts w:ascii="Times New Roman" w:hAnsi="Times New Roman"/>
        </w:rPr>
        <w:t>det</w:t>
      </w:r>
      <w:r w:rsidR="00835B32" w:rsidRPr="00DB27BB">
        <w:rPr>
          <w:rFonts w:ascii="Times New Roman" w:hAnsi="Times New Roman"/>
        </w:rPr>
        <w:t xml:space="preserve"> </w:t>
      </w:r>
      <w:r w:rsidR="00577046" w:rsidRPr="0004175E">
        <w:rPr>
          <w:rFonts w:ascii="Times New Roman" w:hAnsi="Times New Roman"/>
        </w:rPr>
        <w:t>social-</w:t>
      </w:r>
      <w:r w:rsidR="00FE1A81" w:rsidRPr="0004175E">
        <w:rPr>
          <w:rFonts w:ascii="Times New Roman" w:hAnsi="Times New Roman"/>
        </w:rPr>
        <w:t xml:space="preserve"> og samfundsfaglige område.</w:t>
      </w:r>
      <w:r w:rsidR="009F0031" w:rsidRPr="0004175E">
        <w:rPr>
          <w:rFonts w:ascii="Times New Roman" w:hAnsi="Times New Roman"/>
        </w:rPr>
        <w:t xml:space="preserve"> </w:t>
      </w:r>
    </w:p>
    <w:p w14:paraId="344BEA82" w14:textId="77777777" w:rsidR="00604317" w:rsidRPr="00DB27BB" w:rsidRDefault="00357244" w:rsidP="006A6238">
      <w:pPr>
        <w:pStyle w:val="Overskrift1"/>
      </w:pPr>
      <w:bookmarkStart w:id="17" w:name="_Toc207886265"/>
      <w:r w:rsidRPr="00DB27BB">
        <w:t>12</w:t>
      </w:r>
      <w:r w:rsidR="00604317" w:rsidRPr="00DB27BB">
        <w:t xml:space="preserve">. </w:t>
      </w:r>
      <w:r w:rsidR="00C60929" w:rsidRPr="00DB27BB">
        <w:t>Studievejledning</w:t>
      </w:r>
      <w:bookmarkEnd w:id="17"/>
    </w:p>
    <w:p w14:paraId="5F705198" w14:textId="77777777" w:rsidR="00604317" w:rsidRPr="00DB27BB" w:rsidRDefault="00E804CE" w:rsidP="00604317">
      <w:pPr>
        <w:rPr>
          <w:rFonts w:ascii="Times New Roman" w:hAnsi="Times New Roman"/>
          <w:szCs w:val="20"/>
        </w:rPr>
      </w:pPr>
      <w:r w:rsidRPr="00DB27BB">
        <w:rPr>
          <w:rFonts w:ascii="Times New Roman" w:hAnsi="Times New Roman"/>
        </w:rPr>
        <w:t>Udbyderinstitutionerne udarbejder en vejledning til uddannelsen og dens mo</w:t>
      </w:r>
      <w:r w:rsidR="00C1643C" w:rsidRPr="00DB27BB">
        <w:rPr>
          <w:rFonts w:ascii="Times New Roman" w:hAnsi="Times New Roman"/>
        </w:rPr>
        <w:t>duler. V</w:t>
      </w:r>
      <w:r w:rsidRPr="00DB27BB">
        <w:rPr>
          <w:rFonts w:ascii="Times New Roman" w:hAnsi="Times New Roman"/>
        </w:rPr>
        <w:t>ejledningen indeholder information om uddannelsen, modulerne, undervisningen, vejledning, prøveformer mv.</w:t>
      </w:r>
    </w:p>
    <w:p w14:paraId="72F72249" w14:textId="77777777" w:rsidR="00604317" w:rsidRPr="00DB27BB" w:rsidRDefault="00604317" w:rsidP="006A6238">
      <w:pPr>
        <w:pStyle w:val="Overskrift1"/>
      </w:pPr>
      <w:bookmarkStart w:id="18" w:name="_Toc207886266"/>
      <w:r w:rsidRPr="00DB27BB">
        <w:lastRenderedPageBreak/>
        <w:t>1</w:t>
      </w:r>
      <w:r w:rsidR="00FC2915" w:rsidRPr="00DB27BB">
        <w:t>3</w:t>
      </w:r>
      <w:r w:rsidRPr="00DB27BB">
        <w:t xml:space="preserve">. </w:t>
      </w:r>
      <w:r w:rsidR="008D5EBD" w:rsidRPr="00DB27BB">
        <w:t>K</w:t>
      </w:r>
      <w:r w:rsidRPr="00DB27BB">
        <w:t>lager</w:t>
      </w:r>
      <w:r w:rsidR="008D5EBD" w:rsidRPr="00DB27BB">
        <w:t xml:space="preserve"> og </w:t>
      </w:r>
      <w:r w:rsidRPr="00DB27BB">
        <w:t>dispensation</w:t>
      </w:r>
      <w:bookmarkEnd w:id="18"/>
    </w:p>
    <w:p w14:paraId="0DEB4435" w14:textId="77777777" w:rsidR="00E310CE" w:rsidRPr="00DB27BB" w:rsidRDefault="00E804CE" w:rsidP="00604317">
      <w:pPr>
        <w:rPr>
          <w:rFonts w:ascii="Times New Roman" w:hAnsi="Times New Roman"/>
        </w:rPr>
      </w:pPr>
      <w:r w:rsidRPr="00DB27BB">
        <w:rPr>
          <w:rFonts w:ascii="Times New Roman" w:hAnsi="Times New Roman"/>
        </w:rPr>
        <w:t>Klager over prøver indg</w:t>
      </w:r>
      <w:r w:rsidR="007170BE" w:rsidRPr="00DB27BB">
        <w:rPr>
          <w:rFonts w:ascii="Times New Roman" w:hAnsi="Times New Roman"/>
        </w:rPr>
        <w:t>ives og behandles i henhold til B</w:t>
      </w:r>
      <w:r w:rsidRPr="00DB27BB">
        <w:rPr>
          <w:rFonts w:ascii="Times New Roman" w:hAnsi="Times New Roman"/>
        </w:rPr>
        <w:t>ekendtgørelse o</w:t>
      </w:r>
      <w:r w:rsidR="006A6238" w:rsidRPr="00DB27BB">
        <w:rPr>
          <w:rFonts w:ascii="Times New Roman" w:hAnsi="Times New Roman"/>
        </w:rPr>
        <w:t>m prøver og eksamen ved erhvervs</w:t>
      </w:r>
      <w:r w:rsidRPr="00DB27BB">
        <w:rPr>
          <w:rFonts w:ascii="Times New Roman" w:hAnsi="Times New Roman"/>
        </w:rPr>
        <w:t>rettede uddannelser.</w:t>
      </w:r>
      <w:r w:rsidR="00E310CE" w:rsidRPr="00DB27BB">
        <w:rPr>
          <w:rFonts w:ascii="Times New Roman" w:hAnsi="Times New Roman"/>
        </w:rPr>
        <w:t xml:space="preserve"> </w:t>
      </w:r>
    </w:p>
    <w:p w14:paraId="15A45822" w14:textId="77777777" w:rsidR="00604317" w:rsidRPr="00DB27BB" w:rsidRDefault="00E310CE" w:rsidP="00604317">
      <w:pPr>
        <w:rPr>
          <w:rFonts w:ascii="Times New Roman" w:hAnsi="Times New Roman"/>
          <w:b/>
          <w:szCs w:val="20"/>
        </w:rPr>
      </w:pPr>
      <w:r w:rsidRPr="00DB27BB">
        <w:rPr>
          <w:rFonts w:ascii="Times New Roman" w:hAnsi="Times New Roman"/>
        </w:rPr>
        <w:t xml:space="preserve">Klager over øvrige forhold behandles efter reglerne i </w:t>
      </w:r>
      <w:r w:rsidR="007170BE" w:rsidRPr="00DB27BB">
        <w:rPr>
          <w:rFonts w:ascii="Times New Roman" w:hAnsi="Times New Roman"/>
        </w:rPr>
        <w:t>B</w:t>
      </w:r>
      <w:r w:rsidRPr="00DB27BB">
        <w:rPr>
          <w:rFonts w:ascii="Times New Roman" w:hAnsi="Times New Roman"/>
        </w:rPr>
        <w:t>ekendtgørelse om diplomuddannelser. Alle klager indgives til institutionen</w:t>
      </w:r>
    </w:p>
    <w:p w14:paraId="5CD5D0A3" w14:textId="77777777" w:rsidR="00856E14" w:rsidRPr="00DB27BB" w:rsidRDefault="00856E14" w:rsidP="006A6238">
      <w:pPr>
        <w:pStyle w:val="Overskrift1"/>
      </w:pPr>
      <w:bookmarkStart w:id="19" w:name="_Toc207886267"/>
      <w:r w:rsidRPr="00DB27BB">
        <w:t>14. Overgangsordninger</w:t>
      </w:r>
      <w:bookmarkEnd w:id="19"/>
    </w:p>
    <w:p w14:paraId="11B1F793" w14:textId="77777777" w:rsidR="006D2C2D" w:rsidRPr="00DB27BB" w:rsidRDefault="006D2C2D" w:rsidP="006D2C2D">
      <w:pPr>
        <w:rPr>
          <w:rFonts w:ascii="Times New Roman" w:hAnsi="Times New Roman"/>
          <w:szCs w:val="20"/>
        </w:rPr>
      </w:pPr>
      <w:r w:rsidRPr="00DB27BB">
        <w:rPr>
          <w:rFonts w:ascii="Times New Roman" w:hAnsi="Times New Roman"/>
          <w:szCs w:val="20"/>
        </w:rPr>
        <w:t>Studerende, der har gennemført et eller flere moduler efter reglerne i de</w:t>
      </w:r>
      <w:r w:rsidR="00835B32" w:rsidRPr="00DB27BB">
        <w:rPr>
          <w:rFonts w:ascii="Times New Roman" w:hAnsi="Times New Roman"/>
          <w:szCs w:val="20"/>
        </w:rPr>
        <w:t>n</w:t>
      </w:r>
      <w:r w:rsidRPr="00DB27BB">
        <w:rPr>
          <w:rFonts w:ascii="Times New Roman" w:hAnsi="Times New Roman"/>
          <w:szCs w:val="20"/>
        </w:rPr>
        <w:t xml:space="preserve"> tidligere gældende bekendtgørelse sikres mulighed for at afslutte Diplomuddannelsen i </w:t>
      </w:r>
      <w:r w:rsidR="002028F9" w:rsidRPr="00DB27BB">
        <w:rPr>
          <w:rFonts w:ascii="Times New Roman" w:hAnsi="Times New Roman"/>
          <w:szCs w:val="20"/>
        </w:rPr>
        <w:t>uddannelses-, erhvervs- og karrierevejledning</w:t>
      </w:r>
      <w:r w:rsidRPr="00DB27BB">
        <w:rPr>
          <w:rFonts w:ascii="Times New Roman" w:hAnsi="Times New Roman"/>
          <w:szCs w:val="20"/>
        </w:rPr>
        <w:t xml:space="preserve"> efter reglerne i den nuværende bekendtgørelse.</w:t>
      </w:r>
    </w:p>
    <w:p w14:paraId="73738DA1" w14:textId="77777777" w:rsidR="006D2C2D" w:rsidRPr="00DB27BB" w:rsidRDefault="006D2C2D" w:rsidP="006D2C2D">
      <w:pPr>
        <w:rPr>
          <w:rFonts w:ascii="Times New Roman" w:hAnsi="Times New Roman"/>
          <w:szCs w:val="20"/>
        </w:rPr>
      </w:pPr>
      <w:r w:rsidRPr="00DB27BB">
        <w:rPr>
          <w:rFonts w:ascii="Times New Roman" w:hAnsi="Times New Roman"/>
          <w:szCs w:val="20"/>
        </w:rPr>
        <w:t xml:space="preserve">Institutionerne kan udbyde særlige forløb i forbindelse med afgangsprojekt, </w:t>
      </w:r>
      <w:proofErr w:type="gramStart"/>
      <w:r w:rsidRPr="00DB27BB">
        <w:rPr>
          <w:rFonts w:ascii="Times New Roman" w:hAnsi="Times New Roman"/>
          <w:szCs w:val="20"/>
        </w:rPr>
        <w:t>således at</w:t>
      </w:r>
      <w:proofErr w:type="gramEnd"/>
      <w:r w:rsidRPr="00DB27BB">
        <w:rPr>
          <w:rFonts w:ascii="Times New Roman" w:hAnsi="Times New Roman"/>
          <w:szCs w:val="20"/>
        </w:rPr>
        <w:t xml:space="preserve"> det sikres, at det samlede studieforløb for den enkelte studerende udgør i alt 60 ECTS-points.</w:t>
      </w:r>
    </w:p>
    <w:p w14:paraId="330D416A" w14:textId="77777777" w:rsidR="00856E14" w:rsidRPr="00DB27BB" w:rsidRDefault="006D2C2D" w:rsidP="006D2C2D">
      <w:pPr>
        <w:rPr>
          <w:rFonts w:ascii="Times New Roman" w:hAnsi="Times New Roman"/>
          <w:b/>
          <w:szCs w:val="20"/>
        </w:rPr>
      </w:pPr>
      <w:r w:rsidRPr="00DB27BB">
        <w:rPr>
          <w:rFonts w:ascii="Times New Roman" w:hAnsi="Times New Roman"/>
          <w:szCs w:val="20"/>
        </w:rPr>
        <w:t>Nærmere oplysninger om overgangsordninger vil fremgå af institutionernes hjemmesider.</w:t>
      </w:r>
    </w:p>
    <w:p w14:paraId="1E9356F4" w14:textId="77777777" w:rsidR="00604317" w:rsidRPr="00DB27BB" w:rsidRDefault="00FC2915" w:rsidP="006A6238">
      <w:pPr>
        <w:pStyle w:val="Overskrift1"/>
      </w:pPr>
      <w:bookmarkStart w:id="20" w:name="_Toc207886268"/>
      <w:r w:rsidRPr="00DB27BB">
        <w:t>1</w:t>
      </w:r>
      <w:r w:rsidR="00856E14" w:rsidRPr="00DB27BB">
        <w:t>5</w:t>
      </w:r>
      <w:r w:rsidR="00604317" w:rsidRPr="00DB27BB">
        <w:t>. Retsgrundlag</w:t>
      </w:r>
      <w:bookmarkEnd w:id="20"/>
      <w:r w:rsidR="00604317" w:rsidRPr="00DB27BB">
        <w:t xml:space="preserve"> </w:t>
      </w:r>
    </w:p>
    <w:p w14:paraId="157B8125" w14:textId="77777777" w:rsidR="00604317" w:rsidRPr="00DB27BB" w:rsidRDefault="00604317" w:rsidP="00604317">
      <w:pPr>
        <w:rPr>
          <w:rFonts w:ascii="Times New Roman" w:hAnsi="Times New Roman"/>
        </w:rPr>
      </w:pPr>
      <w:r w:rsidRPr="00DB27BB">
        <w:rPr>
          <w:rFonts w:ascii="Times New Roman" w:hAnsi="Times New Roman"/>
        </w:rPr>
        <w:t>Studieordningens retsgrundlag udgøres af:</w:t>
      </w:r>
    </w:p>
    <w:p w14:paraId="3E162C41" w14:textId="77777777" w:rsidR="00EC07BA" w:rsidRPr="00DB27BB" w:rsidRDefault="00604317" w:rsidP="00D07910">
      <w:pPr>
        <w:numPr>
          <w:ilvl w:val="0"/>
          <w:numId w:val="1"/>
        </w:numPr>
        <w:rPr>
          <w:rFonts w:ascii="Times New Roman" w:hAnsi="Times New Roman"/>
        </w:rPr>
      </w:pPr>
      <w:r w:rsidRPr="00DB27BB">
        <w:rPr>
          <w:rFonts w:ascii="Times New Roman" w:hAnsi="Times New Roman"/>
        </w:rPr>
        <w:t xml:space="preserve">Bekendtgørelse om diplomuddannelser </w:t>
      </w:r>
    </w:p>
    <w:p w14:paraId="73AC7BD9" w14:textId="77777777" w:rsidR="00EC07BA" w:rsidRPr="00DB27BB" w:rsidRDefault="00EC07BA" w:rsidP="00D07910">
      <w:pPr>
        <w:numPr>
          <w:ilvl w:val="0"/>
          <w:numId w:val="1"/>
        </w:numPr>
        <w:rPr>
          <w:rFonts w:ascii="Times New Roman" w:hAnsi="Times New Roman"/>
        </w:rPr>
      </w:pPr>
      <w:r w:rsidRPr="00DB27BB">
        <w:rPr>
          <w:rFonts w:ascii="Times New Roman" w:hAnsi="Times New Roman"/>
        </w:rPr>
        <w:t>Bekendtgørelse af lov om erhvervsrettet grunduddannelse og videregående uddannelse (videreuddannelsessystemet) for voksne</w:t>
      </w:r>
    </w:p>
    <w:p w14:paraId="3B18238D" w14:textId="77777777" w:rsidR="00EC07BA" w:rsidRPr="00DB27BB" w:rsidRDefault="00EC07BA" w:rsidP="00D07910">
      <w:pPr>
        <w:numPr>
          <w:ilvl w:val="0"/>
          <w:numId w:val="1"/>
        </w:numPr>
        <w:rPr>
          <w:rFonts w:ascii="Times New Roman" w:hAnsi="Times New Roman"/>
        </w:rPr>
      </w:pPr>
      <w:r w:rsidRPr="00DB27BB">
        <w:rPr>
          <w:rFonts w:ascii="Times New Roman" w:hAnsi="Times New Roman"/>
        </w:rPr>
        <w:t>Bekendtgørelse af lov om åben uddannelse (erhvervsrettet voksenuddannelse) m.v.</w:t>
      </w:r>
    </w:p>
    <w:p w14:paraId="2818AB78" w14:textId="77777777" w:rsidR="00401C12" w:rsidRPr="00DB27BB" w:rsidRDefault="00604317" w:rsidP="00D07910">
      <w:pPr>
        <w:numPr>
          <w:ilvl w:val="0"/>
          <w:numId w:val="1"/>
        </w:numPr>
        <w:rPr>
          <w:rFonts w:ascii="Times New Roman" w:hAnsi="Times New Roman"/>
        </w:rPr>
      </w:pPr>
      <w:r w:rsidRPr="00DB27BB">
        <w:rPr>
          <w:rFonts w:ascii="Times New Roman" w:hAnsi="Times New Roman"/>
        </w:rPr>
        <w:t xml:space="preserve">Bekendtgørelse om </w:t>
      </w:r>
      <w:r w:rsidR="00B24076" w:rsidRPr="00DB27BB">
        <w:rPr>
          <w:rFonts w:ascii="Times New Roman" w:hAnsi="Times New Roman"/>
        </w:rPr>
        <w:t>prøver og eksamen i erhvervsrettede uddannelser</w:t>
      </w:r>
      <w:r w:rsidRPr="00DB27BB">
        <w:rPr>
          <w:rFonts w:ascii="Times New Roman" w:hAnsi="Times New Roman"/>
        </w:rPr>
        <w:t xml:space="preserve"> </w:t>
      </w:r>
    </w:p>
    <w:p w14:paraId="5576ECDD" w14:textId="77777777" w:rsidR="00401C12" w:rsidRPr="00DB27BB" w:rsidRDefault="00604317" w:rsidP="00D07910">
      <w:pPr>
        <w:numPr>
          <w:ilvl w:val="0"/>
          <w:numId w:val="1"/>
        </w:numPr>
        <w:rPr>
          <w:rFonts w:ascii="Times New Roman" w:hAnsi="Times New Roman"/>
        </w:rPr>
      </w:pPr>
      <w:r w:rsidRPr="00DB27BB">
        <w:rPr>
          <w:rFonts w:ascii="Times New Roman" w:hAnsi="Times New Roman"/>
        </w:rPr>
        <w:t>Bekendtgørelse om karakterskala o</w:t>
      </w:r>
      <w:r w:rsidR="00B24076" w:rsidRPr="00DB27BB">
        <w:rPr>
          <w:rFonts w:ascii="Times New Roman" w:hAnsi="Times New Roman"/>
        </w:rPr>
        <w:t xml:space="preserve">g anden bedømmelse </w:t>
      </w:r>
    </w:p>
    <w:p w14:paraId="4E69C50F" w14:textId="77777777" w:rsidR="008D5EBD" w:rsidRPr="00DB27BB" w:rsidRDefault="008D5EBD" w:rsidP="00D07910">
      <w:pPr>
        <w:numPr>
          <w:ilvl w:val="0"/>
          <w:numId w:val="1"/>
        </w:numPr>
        <w:rPr>
          <w:rFonts w:ascii="Times New Roman" w:hAnsi="Times New Roman"/>
        </w:rPr>
      </w:pPr>
      <w:r w:rsidRPr="00DB27BB">
        <w:rPr>
          <w:rFonts w:ascii="Times New Roman" w:hAnsi="Times New Roman"/>
        </w:rPr>
        <w:t>Bekendtgørelse om fleksible forløb</w:t>
      </w:r>
      <w:r w:rsidR="00F01BDA" w:rsidRPr="00DB27BB">
        <w:rPr>
          <w:rFonts w:ascii="Times New Roman" w:hAnsi="Times New Roman"/>
        </w:rPr>
        <w:t xml:space="preserve"> inden for videregående uddannelse for voksne</w:t>
      </w:r>
    </w:p>
    <w:p w14:paraId="4AB9A412" w14:textId="77777777" w:rsidR="00604317" w:rsidRPr="00DB27BB" w:rsidRDefault="00604317" w:rsidP="00604317">
      <w:pPr>
        <w:rPr>
          <w:rFonts w:ascii="Times New Roman" w:hAnsi="Times New Roman"/>
        </w:rPr>
      </w:pPr>
    </w:p>
    <w:p w14:paraId="4ED8154A" w14:textId="2A88D2B7" w:rsidR="00604317" w:rsidRDefault="00604317" w:rsidP="00604317">
      <w:pPr>
        <w:rPr>
          <w:rFonts w:ascii="Times New Roman" w:hAnsi="Times New Roman"/>
        </w:rPr>
      </w:pPr>
      <w:r w:rsidRPr="00DB27BB">
        <w:rPr>
          <w:rFonts w:ascii="Times New Roman" w:hAnsi="Times New Roman"/>
        </w:rPr>
        <w:t>Retsgrundlaget kan læses på</w:t>
      </w:r>
      <w:r w:rsidR="000345AA">
        <w:rPr>
          <w:rFonts w:ascii="Times New Roman" w:hAnsi="Times New Roman"/>
        </w:rPr>
        <w:t xml:space="preserve"> Retsinformation: </w:t>
      </w:r>
      <w:hyperlink r:id="rId14" w:history="1">
        <w:r w:rsidR="00830A88" w:rsidRPr="00A87111">
          <w:rPr>
            <w:rStyle w:val="Hyperlink"/>
            <w:rFonts w:ascii="Times New Roman" w:hAnsi="Times New Roman"/>
          </w:rPr>
          <w:t>https://www.retsinformation.dk/</w:t>
        </w:r>
      </w:hyperlink>
    </w:p>
    <w:p w14:paraId="154A54EE" w14:textId="77777777" w:rsidR="00830A88" w:rsidRPr="00DB27BB" w:rsidRDefault="00830A88" w:rsidP="00604317">
      <w:pPr>
        <w:rPr>
          <w:rFonts w:ascii="Times New Roman" w:hAnsi="Times New Roman"/>
        </w:rPr>
      </w:pPr>
    </w:p>
    <w:p w14:paraId="52B58E0D" w14:textId="77777777" w:rsidR="00D25FF7" w:rsidRPr="00DB27BB" w:rsidRDefault="00D25FF7">
      <w:pPr>
        <w:spacing w:line="300" w:lineRule="exact"/>
        <w:rPr>
          <w:rFonts w:ascii="Times New Roman" w:hAnsi="Times New Roman"/>
        </w:rPr>
      </w:pPr>
    </w:p>
    <w:p w14:paraId="1A175E38" w14:textId="77777777" w:rsidR="00FD7FAE" w:rsidRPr="00DB27BB" w:rsidRDefault="00FD7FAE" w:rsidP="006A6238">
      <w:pPr>
        <w:pStyle w:val="Overskrift1"/>
      </w:pPr>
      <w:r w:rsidRPr="00DB27BB">
        <w:rPr>
          <w:color w:val="C00000"/>
        </w:rPr>
        <w:br w:type="page"/>
      </w:r>
      <w:bookmarkStart w:id="21" w:name="_Toc207886269"/>
      <w:r w:rsidRPr="00DB27BB">
        <w:lastRenderedPageBreak/>
        <w:t>Bilag 1 ”Obligatoriske moduler”</w:t>
      </w:r>
      <w:bookmarkEnd w:id="21"/>
    </w:p>
    <w:p w14:paraId="0D86477D" w14:textId="77777777" w:rsidR="007C62C9" w:rsidRPr="00DB27BB" w:rsidRDefault="007C62C9" w:rsidP="00FD7FAE">
      <w:pPr>
        <w:rPr>
          <w:rFonts w:ascii="Times New Roman" w:hAnsi="Times New Roman"/>
        </w:rPr>
      </w:pPr>
    </w:p>
    <w:p w14:paraId="73714246" w14:textId="77777777" w:rsidR="009E032B" w:rsidRPr="00DB27BB" w:rsidRDefault="009E032B" w:rsidP="0026766F">
      <w:pPr>
        <w:pStyle w:val="Overskrift2"/>
      </w:pPr>
      <w:bookmarkStart w:id="22" w:name="_Toc207886270"/>
      <w:r w:rsidRPr="00DB27BB">
        <w:t>Modul Ob</w:t>
      </w:r>
      <w:r w:rsidR="00373DC5" w:rsidRPr="00DB27BB">
        <w:t>1</w:t>
      </w:r>
      <w:r w:rsidRPr="00DB27BB">
        <w:t>: Vejledning og vejleder</w:t>
      </w:r>
      <w:bookmarkEnd w:id="22"/>
    </w:p>
    <w:p w14:paraId="5B087CA7" w14:textId="77777777" w:rsidR="00E804CE" w:rsidRPr="00DB27BB" w:rsidRDefault="00E804CE" w:rsidP="009E032B">
      <w:pPr>
        <w:rPr>
          <w:rFonts w:ascii="Times New Roman" w:hAnsi="Times New Roman"/>
        </w:rPr>
      </w:pPr>
      <w:r w:rsidRPr="00DB27BB">
        <w:rPr>
          <w:rFonts w:ascii="Times New Roman" w:hAnsi="Times New Roman"/>
        </w:rPr>
        <w:t>ECTS-point: 10</w:t>
      </w:r>
    </w:p>
    <w:p w14:paraId="6FA2EB01" w14:textId="77777777" w:rsidR="00E804CE" w:rsidRPr="00DB27BB" w:rsidRDefault="00E804CE" w:rsidP="00E804CE">
      <w:pPr>
        <w:rPr>
          <w:rFonts w:ascii="Times New Roman" w:hAnsi="Times New Roman"/>
          <w:u w:val="single"/>
        </w:rPr>
      </w:pPr>
      <w:r w:rsidRPr="00DB27BB">
        <w:rPr>
          <w:rFonts w:ascii="Times New Roman" w:hAnsi="Times New Roman"/>
          <w:u w:val="single"/>
        </w:rPr>
        <w:t>Læringsmål</w:t>
      </w:r>
      <w:r w:rsidR="00CF4ADE" w:rsidRPr="00DB27BB">
        <w:rPr>
          <w:rFonts w:ascii="Times New Roman" w:hAnsi="Times New Roman"/>
          <w:u w:val="single"/>
        </w:rPr>
        <w:t>:</w:t>
      </w:r>
    </w:p>
    <w:p w14:paraId="581E8B7C" w14:textId="77777777" w:rsidR="00E804CE" w:rsidRPr="00DB27BB" w:rsidRDefault="00E804CE" w:rsidP="00E804CE">
      <w:pPr>
        <w:rPr>
          <w:rFonts w:ascii="Times New Roman" w:hAnsi="Times New Roman"/>
        </w:rPr>
      </w:pPr>
      <w:r w:rsidRPr="00DB27BB">
        <w:rPr>
          <w:rFonts w:ascii="Times New Roman" w:hAnsi="Times New Roman"/>
        </w:rPr>
        <w:t xml:space="preserve">Viden </w:t>
      </w:r>
    </w:p>
    <w:p w14:paraId="26D9F348" w14:textId="77777777" w:rsidR="00C06AF9" w:rsidRPr="00DB27BB" w:rsidRDefault="00C06AF9" w:rsidP="00E84BB1">
      <w:pPr>
        <w:numPr>
          <w:ilvl w:val="0"/>
          <w:numId w:val="31"/>
        </w:numPr>
        <w:rPr>
          <w:rFonts w:ascii="Times New Roman" w:hAnsi="Times New Roman"/>
        </w:rPr>
      </w:pPr>
      <w:r w:rsidRPr="00DB27BB">
        <w:rPr>
          <w:rFonts w:ascii="Times New Roman" w:hAnsi="Times New Roman"/>
        </w:rPr>
        <w:t>Skal have viden om teorier, metoder og praksis inden for karrierevalg og vejledning</w:t>
      </w:r>
    </w:p>
    <w:p w14:paraId="1256E5D4" w14:textId="77777777" w:rsidR="00C06AF9" w:rsidRPr="00DB27BB" w:rsidRDefault="00C06AF9" w:rsidP="00E84BB1">
      <w:pPr>
        <w:numPr>
          <w:ilvl w:val="0"/>
          <w:numId w:val="31"/>
        </w:numPr>
        <w:rPr>
          <w:rFonts w:ascii="Times New Roman" w:hAnsi="Times New Roman"/>
        </w:rPr>
      </w:pPr>
      <w:r w:rsidRPr="00DB27BB">
        <w:rPr>
          <w:rFonts w:ascii="Times New Roman" w:hAnsi="Times New Roman"/>
        </w:rPr>
        <w:t xml:space="preserve">Skal have viden om det </w:t>
      </w:r>
      <w:r w:rsidR="00930E5B" w:rsidRPr="00DB27BB">
        <w:rPr>
          <w:rFonts w:ascii="Times New Roman" w:hAnsi="Times New Roman"/>
        </w:rPr>
        <w:t xml:space="preserve">historiske og det </w:t>
      </w:r>
      <w:r w:rsidRPr="00DB27BB">
        <w:rPr>
          <w:rFonts w:ascii="Times New Roman" w:hAnsi="Times New Roman"/>
        </w:rPr>
        <w:t>videnskabsteoretiske grundlag for forskellige karriere-</w:t>
      </w:r>
      <w:r w:rsidR="007170BE" w:rsidRPr="00DB27BB">
        <w:rPr>
          <w:rFonts w:ascii="Times New Roman" w:hAnsi="Times New Roman"/>
        </w:rPr>
        <w:t xml:space="preserve"> </w:t>
      </w:r>
      <w:r w:rsidRPr="00DB27BB">
        <w:rPr>
          <w:rFonts w:ascii="Times New Roman" w:hAnsi="Times New Roman"/>
        </w:rPr>
        <w:t xml:space="preserve">og vejledningsteorier </w:t>
      </w:r>
      <w:r w:rsidR="007170BE" w:rsidRPr="00DB27BB">
        <w:rPr>
          <w:rFonts w:ascii="Times New Roman" w:hAnsi="Times New Roman"/>
        </w:rPr>
        <w:t>samt vejlednings</w:t>
      </w:r>
      <w:r w:rsidRPr="00DB27BB">
        <w:rPr>
          <w:rFonts w:ascii="Times New Roman" w:hAnsi="Times New Roman"/>
        </w:rPr>
        <w:t>metoder</w:t>
      </w:r>
    </w:p>
    <w:p w14:paraId="2ABBB33C" w14:textId="77777777" w:rsidR="00C06AF9" w:rsidRPr="00DB27BB" w:rsidRDefault="00C06AF9" w:rsidP="00E84BB1">
      <w:pPr>
        <w:pStyle w:val="Listeafsnit"/>
        <w:numPr>
          <w:ilvl w:val="0"/>
          <w:numId w:val="31"/>
        </w:numPr>
        <w:rPr>
          <w:rFonts w:ascii="Times New Roman" w:hAnsi="Times New Roman"/>
        </w:rPr>
      </w:pPr>
      <w:r w:rsidRPr="00DB27BB">
        <w:rPr>
          <w:rFonts w:ascii="Times New Roman" w:hAnsi="Times New Roman"/>
        </w:rPr>
        <w:t>Skal kunne forstå og reflektere over sammenhængen mellem teori, metode og praksis</w:t>
      </w:r>
    </w:p>
    <w:p w14:paraId="7DD7C7A1" w14:textId="77777777" w:rsidR="00C06AF9" w:rsidRPr="00DB27BB" w:rsidRDefault="00C06AF9" w:rsidP="00E84BB1">
      <w:pPr>
        <w:pStyle w:val="Opstilling-punkttegn"/>
        <w:numPr>
          <w:ilvl w:val="0"/>
          <w:numId w:val="31"/>
        </w:numPr>
        <w:rPr>
          <w:rFonts w:ascii="Times New Roman" w:hAnsi="Times New Roman"/>
        </w:rPr>
      </w:pPr>
      <w:r w:rsidRPr="00DB27BB">
        <w:rPr>
          <w:rFonts w:ascii="Times New Roman" w:hAnsi="Times New Roman"/>
        </w:rPr>
        <w:t xml:space="preserve">Skal have viden om fagområdets etik </w:t>
      </w:r>
    </w:p>
    <w:p w14:paraId="5A126C97" w14:textId="77777777" w:rsidR="00E804CE" w:rsidRPr="00DB27BB" w:rsidRDefault="00E804CE" w:rsidP="00E804CE">
      <w:pPr>
        <w:rPr>
          <w:rFonts w:ascii="Times New Roman" w:hAnsi="Times New Roman"/>
        </w:rPr>
      </w:pPr>
      <w:r w:rsidRPr="00DB27BB">
        <w:rPr>
          <w:rFonts w:ascii="Times New Roman" w:hAnsi="Times New Roman"/>
        </w:rPr>
        <w:t xml:space="preserve"> Færdigheder</w:t>
      </w:r>
    </w:p>
    <w:p w14:paraId="0FDCB580" w14:textId="77777777" w:rsidR="00C06AF9" w:rsidRPr="00DB27BB" w:rsidRDefault="00C06AF9" w:rsidP="00E84BB1">
      <w:pPr>
        <w:numPr>
          <w:ilvl w:val="0"/>
          <w:numId w:val="12"/>
        </w:numPr>
        <w:rPr>
          <w:rFonts w:ascii="Times New Roman" w:hAnsi="Times New Roman"/>
        </w:rPr>
      </w:pPr>
      <w:r w:rsidRPr="00DB27BB">
        <w:rPr>
          <w:rFonts w:ascii="Times New Roman" w:hAnsi="Times New Roman"/>
        </w:rPr>
        <w:t>Skal kunne anvende karrierevalgsteoretiske og vejledningsmetodiske tilgange til uddannelses-</w:t>
      </w:r>
      <w:r w:rsidR="007170BE" w:rsidRPr="00DB27BB">
        <w:rPr>
          <w:rFonts w:ascii="Times New Roman" w:hAnsi="Times New Roman"/>
        </w:rPr>
        <w:t>,</w:t>
      </w:r>
      <w:r w:rsidRPr="00DB27BB">
        <w:rPr>
          <w:rFonts w:ascii="Times New Roman" w:hAnsi="Times New Roman"/>
        </w:rPr>
        <w:t xml:space="preserve"> erhvervs- og karrierevejledning</w:t>
      </w:r>
    </w:p>
    <w:p w14:paraId="212B9E68" w14:textId="77777777" w:rsidR="00C06AF9" w:rsidRPr="00DB27BB" w:rsidRDefault="00C06AF9" w:rsidP="00E84BB1">
      <w:pPr>
        <w:numPr>
          <w:ilvl w:val="0"/>
          <w:numId w:val="12"/>
        </w:numPr>
        <w:rPr>
          <w:rFonts w:ascii="Times New Roman" w:hAnsi="Times New Roman"/>
        </w:rPr>
      </w:pPr>
      <w:r w:rsidRPr="00DB27BB">
        <w:rPr>
          <w:rFonts w:ascii="Times New Roman" w:hAnsi="Times New Roman"/>
        </w:rPr>
        <w:t xml:space="preserve">Skal kunne anvende og </w:t>
      </w:r>
      <w:r w:rsidR="007170BE" w:rsidRPr="00DB27BB">
        <w:rPr>
          <w:rFonts w:ascii="Times New Roman" w:hAnsi="Times New Roman"/>
        </w:rPr>
        <w:t>vurdere</w:t>
      </w:r>
      <w:r w:rsidRPr="00DB27BB">
        <w:rPr>
          <w:rFonts w:ascii="Times New Roman" w:hAnsi="Times New Roman"/>
        </w:rPr>
        <w:t xml:space="preserve"> vejledningsfærdigheder i uddannelses-</w:t>
      </w:r>
      <w:r w:rsidR="007170BE" w:rsidRPr="00DB27BB">
        <w:rPr>
          <w:rFonts w:ascii="Times New Roman" w:hAnsi="Times New Roman"/>
        </w:rPr>
        <w:t>,</w:t>
      </w:r>
      <w:r w:rsidRPr="00DB27BB">
        <w:rPr>
          <w:rFonts w:ascii="Times New Roman" w:hAnsi="Times New Roman"/>
        </w:rPr>
        <w:t xml:space="preserve"> erhvervs- og karrierevejledning </w:t>
      </w:r>
    </w:p>
    <w:p w14:paraId="2168CA62" w14:textId="77777777" w:rsidR="00C06AF9" w:rsidRPr="00DB27BB" w:rsidRDefault="00C06AF9" w:rsidP="00E84BB1">
      <w:pPr>
        <w:numPr>
          <w:ilvl w:val="0"/>
          <w:numId w:val="12"/>
        </w:numPr>
        <w:rPr>
          <w:rFonts w:ascii="Times New Roman" w:hAnsi="Times New Roman"/>
        </w:rPr>
      </w:pPr>
      <w:r w:rsidRPr="00DB27BB">
        <w:rPr>
          <w:rFonts w:ascii="Times New Roman" w:hAnsi="Times New Roman"/>
        </w:rPr>
        <w:t>Skal kunne evaluere vejledningsaktiviteter</w:t>
      </w:r>
    </w:p>
    <w:p w14:paraId="4C28D9D5" w14:textId="77777777" w:rsidR="00E804CE" w:rsidRPr="00DB27BB" w:rsidRDefault="00C06AF9" w:rsidP="00E84BB1">
      <w:pPr>
        <w:numPr>
          <w:ilvl w:val="0"/>
          <w:numId w:val="12"/>
        </w:numPr>
        <w:rPr>
          <w:rFonts w:ascii="Times New Roman" w:hAnsi="Times New Roman"/>
        </w:rPr>
      </w:pPr>
      <w:r w:rsidRPr="00DB27BB">
        <w:rPr>
          <w:rFonts w:ascii="Times New Roman" w:hAnsi="Times New Roman"/>
        </w:rPr>
        <w:t xml:space="preserve">Skal kunne formidle faglige problemstillinger og overvejelser til </w:t>
      </w:r>
      <w:r w:rsidR="00D62CB2" w:rsidRPr="00DB27BB">
        <w:rPr>
          <w:rFonts w:ascii="Times New Roman" w:hAnsi="Times New Roman"/>
        </w:rPr>
        <w:t>både fagfæ</w:t>
      </w:r>
      <w:r w:rsidR="007170BE" w:rsidRPr="00DB27BB">
        <w:rPr>
          <w:rFonts w:ascii="Times New Roman" w:hAnsi="Times New Roman"/>
        </w:rPr>
        <w:t>ller og ikke-specialister</w:t>
      </w:r>
    </w:p>
    <w:p w14:paraId="56399E1D" w14:textId="77777777" w:rsidR="00E804CE" w:rsidRPr="00DB27BB" w:rsidRDefault="00E804CE" w:rsidP="00E804CE">
      <w:pPr>
        <w:rPr>
          <w:rFonts w:ascii="Times New Roman" w:hAnsi="Times New Roman"/>
        </w:rPr>
      </w:pPr>
      <w:r w:rsidRPr="00DB27BB">
        <w:rPr>
          <w:rFonts w:ascii="Times New Roman" w:hAnsi="Times New Roman"/>
        </w:rPr>
        <w:t>Kompetencer</w:t>
      </w:r>
    </w:p>
    <w:p w14:paraId="7B73A14A" w14:textId="77777777" w:rsidR="00C06AF9" w:rsidRPr="00DB27BB" w:rsidRDefault="00C06AF9" w:rsidP="00E84BB1">
      <w:pPr>
        <w:numPr>
          <w:ilvl w:val="0"/>
          <w:numId w:val="32"/>
        </w:numPr>
        <w:rPr>
          <w:rFonts w:ascii="Times New Roman" w:hAnsi="Times New Roman"/>
        </w:rPr>
      </w:pPr>
      <w:r w:rsidRPr="00DB27BB">
        <w:rPr>
          <w:rFonts w:ascii="Times New Roman" w:hAnsi="Times New Roman"/>
        </w:rPr>
        <w:t>Skal kunne håndtere komplekse problemstillinger i uddannelses-</w:t>
      </w:r>
      <w:r w:rsidR="007170BE" w:rsidRPr="00DB27BB">
        <w:rPr>
          <w:rFonts w:ascii="Times New Roman" w:hAnsi="Times New Roman"/>
        </w:rPr>
        <w:t>,</w:t>
      </w:r>
      <w:r w:rsidRPr="00DB27BB">
        <w:rPr>
          <w:rFonts w:ascii="Times New Roman" w:hAnsi="Times New Roman"/>
        </w:rPr>
        <w:t xml:space="preserve"> erhvervs- og karrierevejledningspraksis under hensyntagen til fagområdets etik</w:t>
      </w:r>
    </w:p>
    <w:p w14:paraId="1DFF7D29" w14:textId="77777777" w:rsidR="00C06AF9" w:rsidRPr="00DB27BB" w:rsidRDefault="00C06AF9" w:rsidP="00E84BB1">
      <w:pPr>
        <w:numPr>
          <w:ilvl w:val="0"/>
          <w:numId w:val="32"/>
        </w:numPr>
        <w:rPr>
          <w:rFonts w:ascii="Times New Roman" w:hAnsi="Times New Roman"/>
        </w:rPr>
      </w:pPr>
      <w:r w:rsidRPr="00DB27BB">
        <w:rPr>
          <w:rFonts w:ascii="Times New Roman" w:hAnsi="Times New Roman"/>
        </w:rPr>
        <w:t xml:space="preserve">Skal selvstændigt kunne indgå i fagligt og tværfagligt samarbejde om vejledningsopgaver </w:t>
      </w:r>
    </w:p>
    <w:p w14:paraId="6D71494F" w14:textId="77777777" w:rsidR="00C06AF9" w:rsidRPr="00DB27BB" w:rsidRDefault="00C06AF9" w:rsidP="00E84BB1">
      <w:pPr>
        <w:numPr>
          <w:ilvl w:val="0"/>
          <w:numId w:val="31"/>
        </w:numPr>
        <w:rPr>
          <w:rFonts w:ascii="Times New Roman" w:hAnsi="Times New Roman"/>
        </w:rPr>
      </w:pPr>
      <w:r w:rsidRPr="00DB27BB">
        <w:rPr>
          <w:rFonts w:ascii="Times New Roman" w:hAnsi="Times New Roman"/>
        </w:rPr>
        <w:t>Skal kunne identificere egne læring</w:t>
      </w:r>
      <w:r w:rsidR="007170BE" w:rsidRPr="00DB27BB">
        <w:rPr>
          <w:rFonts w:ascii="Times New Roman" w:hAnsi="Times New Roman"/>
        </w:rPr>
        <w:t>sbehov</w:t>
      </w:r>
      <w:r w:rsidRPr="00DB27BB">
        <w:rPr>
          <w:rFonts w:ascii="Times New Roman" w:hAnsi="Times New Roman"/>
        </w:rPr>
        <w:t xml:space="preserve"> og udvikle egen viden, færdigheder og kompetencer </w:t>
      </w:r>
    </w:p>
    <w:p w14:paraId="2E165D7A" w14:textId="77777777" w:rsidR="00EC1962" w:rsidRPr="00DB27BB" w:rsidRDefault="00EC1962" w:rsidP="00EC1962">
      <w:pPr>
        <w:rPr>
          <w:rFonts w:ascii="Times New Roman" w:hAnsi="Times New Roman"/>
        </w:rPr>
      </w:pPr>
      <w:r w:rsidRPr="00DB27BB">
        <w:rPr>
          <w:rFonts w:ascii="Times New Roman" w:hAnsi="Times New Roman"/>
        </w:rPr>
        <w:t>Indhold</w:t>
      </w:r>
      <w:r w:rsidR="00CF4ADE" w:rsidRPr="00DB27BB">
        <w:rPr>
          <w:rFonts w:ascii="Times New Roman" w:hAnsi="Times New Roman"/>
        </w:rPr>
        <w:t>:</w:t>
      </w:r>
    </w:p>
    <w:p w14:paraId="2B0CDBE0"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 xml:space="preserve">Teorier og metoder inden for karrierevalg og vejledning  </w:t>
      </w:r>
    </w:p>
    <w:p w14:paraId="275BEFF3"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Forskellige vejledningsteorier og deres videnskabsteoretiske grundlag</w:t>
      </w:r>
    </w:p>
    <w:p w14:paraId="0D111360"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 xml:space="preserve">Vejlederens professionalitet, rolle og funktion  </w:t>
      </w:r>
    </w:p>
    <w:p w14:paraId="6320F209"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 xml:space="preserve">Planlægning, gennemførelse og evaluering af vejledning  </w:t>
      </w:r>
    </w:p>
    <w:p w14:paraId="01F22AE6"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Vejlederens kommunikative færdigheder</w:t>
      </w:r>
    </w:p>
    <w:p w14:paraId="4264750C" w14:textId="77777777" w:rsidR="00F33F8F" w:rsidRPr="00DB27BB" w:rsidRDefault="00C06AF9" w:rsidP="00E84BB1">
      <w:pPr>
        <w:numPr>
          <w:ilvl w:val="0"/>
          <w:numId w:val="34"/>
        </w:numPr>
        <w:rPr>
          <w:rFonts w:ascii="Times New Roman" w:hAnsi="Times New Roman"/>
        </w:rPr>
      </w:pPr>
      <w:r w:rsidRPr="00DB27BB">
        <w:rPr>
          <w:rFonts w:ascii="Times New Roman" w:hAnsi="Times New Roman"/>
        </w:rPr>
        <w:t xml:space="preserve">Etik i vejledning </w:t>
      </w:r>
    </w:p>
    <w:p w14:paraId="22EB2FBF" w14:textId="77777777" w:rsidR="007543D4" w:rsidRPr="00DB27BB" w:rsidRDefault="007543D4" w:rsidP="007543D4">
      <w:pPr>
        <w:pBdr>
          <w:bottom w:val="single" w:sz="4" w:space="1" w:color="auto"/>
        </w:pBdr>
        <w:rPr>
          <w:rFonts w:ascii="Times New Roman" w:hAnsi="Times New Roman"/>
        </w:rPr>
      </w:pPr>
    </w:p>
    <w:p w14:paraId="33936976" w14:textId="77777777" w:rsidR="007543D4" w:rsidRPr="00DB27BB" w:rsidRDefault="007543D4" w:rsidP="00FD7FAE">
      <w:pPr>
        <w:rPr>
          <w:rFonts w:ascii="Times New Roman" w:hAnsi="Times New Roman"/>
        </w:rPr>
      </w:pPr>
    </w:p>
    <w:p w14:paraId="39419AC0" w14:textId="77777777" w:rsidR="002E248E" w:rsidRPr="00DB27BB" w:rsidRDefault="002E248E" w:rsidP="0026766F">
      <w:pPr>
        <w:pStyle w:val="Overskrift2"/>
      </w:pPr>
      <w:bookmarkStart w:id="23" w:name="_Toc207886271"/>
      <w:r w:rsidRPr="00DB27BB">
        <w:lastRenderedPageBreak/>
        <w:t xml:space="preserve">Modul Ob2: </w:t>
      </w:r>
      <w:r w:rsidR="000774FC" w:rsidRPr="00DB27BB">
        <w:t>Vejledning og individ</w:t>
      </w:r>
      <w:bookmarkEnd w:id="23"/>
    </w:p>
    <w:p w14:paraId="24DA8B26" w14:textId="77777777" w:rsidR="002E248E" w:rsidRPr="00DB27BB" w:rsidRDefault="002E248E" w:rsidP="002E248E">
      <w:pPr>
        <w:rPr>
          <w:rFonts w:ascii="Times New Roman" w:hAnsi="Times New Roman"/>
        </w:rPr>
      </w:pPr>
      <w:r w:rsidRPr="00DB27BB">
        <w:rPr>
          <w:rFonts w:ascii="Times New Roman" w:hAnsi="Times New Roman"/>
        </w:rPr>
        <w:t xml:space="preserve">ECTS-point: </w:t>
      </w:r>
      <w:r w:rsidR="000774FC" w:rsidRPr="00DB27BB">
        <w:rPr>
          <w:rFonts w:ascii="Times New Roman" w:hAnsi="Times New Roman"/>
        </w:rPr>
        <w:t>10</w:t>
      </w:r>
    </w:p>
    <w:p w14:paraId="6F18EAA6" w14:textId="77777777" w:rsidR="002E248E" w:rsidRPr="00DB27BB" w:rsidRDefault="002E248E" w:rsidP="002E248E">
      <w:pPr>
        <w:rPr>
          <w:rFonts w:ascii="Times New Roman" w:hAnsi="Times New Roman"/>
          <w:u w:val="single"/>
        </w:rPr>
      </w:pPr>
      <w:r w:rsidRPr="00DB27BB">
        <w:rPr>
          <w:rFonts w:ascii="Times New Roman" w:hAnsi="Times New Roman"/>
          <w:u w:val="single"/>
        </w:rPr>
        <w:t>Læringsmål:</w:t>
      </w:r>
    </w:p>
    <w:p w14:paraId="29EEC4D6" w14:textId="77777777" w:rsidR="000774FC" w:rsidRPr="00DB27BB" w:rsidRDefault="000774FC" w:rsidP="000774FC">
      <w:pPr>
        <w:rPr>
          <w:rFonts w:ascii="Times New Roman" w:hAnsi="Times New Roman"/>
        </w:rPr>
      </w:pPr>
      <w:r w:rsidRPr="00DB27BB">
        <w:rPr>
          <w:rFonts w:ascii="Times New Roman" w:hAnsi="Times New Roman"/>
        </w:rPr>
        <w:t xml:space="preserve">Viden </w:t>
      </w:r>
    </w:p>
    <w:p w14:paraId="48021A30" w14:textId="77777777" w:rsidR="005B33A5" w:rsidRPr="00DB27BB" w:rsidRDefault="005B33A5" w:rsidP="00D07910">
      <w:pPr>
        <w:numPr>
          <w:ilvl w:val="0"/>
          <w:numId w:val="7"/>
        </w:numPr>
        <w:rPr>
          <w:rFonts w:ascii="Times New Roman" w:hAnsi="Times New Roman"/>
        </w:rPr>
      </w:pPr>
      <w:r w:rsidRPr="00DB27BB">
        <w:rPr>
          <w:rFonts w:ascii="Times New Roman" w:hAnsi="Times New Roman"/>
        </w:rPr>
        <w:t xml:space="preserve">Skal have viden om psykologiske, sociologiske og læringsteoretiske perspektiver på forståelse af forudsætningerne for individets karriereudvikling og valg </w:t>
      </w:r>
    </w:p>
    <w:p w14:paraId="13B3721E" w14:textId="77777777" w:rsidR="005B33A5" w:rsidRPr="00DB27BB" w:rsidRDefault="005B33A5" w:rsidP="00D07910">
      <w:pPr>
        <w:numPr>
          <w:ilvl w:val="0"/>
          <w:numId w:val="7"/>
        </w:numPr>
        <w:rPr>
          <w:rFonts w:ascii="Times New Roman" w:hAnsi="Times New Roman"/>
        </w:rPr>
      </w:pPr>
      <w:r w:rsidRPr="00DB27BB">
        <w:rPr>
          <w:rFonts w:ascii="Times New Roman" w:hAnsi="Times New Roman"/>
        </w:rPr>
        <w:t>Skal have viden om det grundlæggende menneskesyn i forskellige teorier om individers karriereudvik</w:t>
      </w:r>
      <w:r w:rsidR="00C06AF9" w:rsidRPr="00DB27BB">
        <w:rPr>
          <w:rFonts w:ascii="Times New Roman" w:hAnsi="Times New Roman"/>
        </w:rPr>
        <w:t xml:space="preserve">ling og valg </w:t>
      </w:r>
    </w:p>
    <w:p w14:paraId="662D91BB" w14:textId="77777777" w:rsidR="005B33A5" w:rsidRPr="00DB27BB" w:rsidRDefault="005B33A5" w:rsidP="00D07910">
      <w:pPr>
        <w:numPr>
          <w:ilvl w:val="0"/>
          <w:numId w:val="7"/>
        </w:numPr>
        <w:rPr>
          <w:rFonts w:ascii="Times New Roman" w:hAnsi="Times New Roman"/>
        </w:rPr>
      </w:pPr>
      <w:r w:rsidRPr="00DB27BB">
        <w:rPr>
          <w:rFonts w:ascii="Times New Roman" w:hAnsi="Times New Roman"/>
        </w:rPr>
        <w:t>Skal kunne forstå og refl</w:t>
      </w:r>
      <w:r w:rsidR="004A66EE" w:rsidRPr="00DB27BB">
        <w:rPr>
          <w:rFonts w:ascii="Times New Roman" w:hAnsi="Times New Roman"/>
        </w:rPr>
        <w:t>ektere over, hvordan perspektiv</w:t>
      </w:r>
      <w:r w:rsidRPr="00DB27BB">
        <w:rPr>
          <w:rFonts w:ascii="Times New Roman" w:hAnsi="Times New Roman"/>
        </w:rPr>
        <w:t xml:space="preserve"> og forforståelse kan påvirke vejledningens praksis </w:t>
      </w:r>
    </w:p>
    <w:p w14:paraId="7D3CB2E8" w14:textId="77777777" w:rsidR="000774FC" w:rsidRPr="00DB27BB" w:rsidRDefault="000774FC" w:rsidP="000774FC">
      <w:pPr>
        <w:rPr>
          <w:rFonts w:ascii="Times New Roman" w:hAnsi="Times New Roman"/>
        </w:rPr>
      </w:pPr>
      <w:r w:rsidRPr="00DB27BB">
        <w:rPr>
          <w:rFonts w:ascii="Times New Roman" w:hAnsi="Times New Roman"/>
        </w:rPr>
        <w:t>Færdigheder</w:t>
      </w:r>
    </w:p>
    <w:p w14:paraId="1CA877C7" w14:textId="77777777" w:rsidR="005B33A5" w:rsidRPr="00DB27BB" w:rsidRDefault="00396380" w:rsidP="00E84BB1">
      <w:pPr>
        <w:numPr>
          <w:ilvl w:val="0"/>
          <w:numId w:val="29"/>
        </w:numPr>
        <w:rPr>
          <w:rFonts w:ascii="Times New Roman" w:hAnsi="Times New Roman"/>
        </w:rPr>
      </w:pPr>
      <w:r w:rsidRPr="00DB27BB">
        <w:rPr>
          <w:rFonts w:ascii="Times New Roman" w:hAnsi="Times New Roman"/>
        </w:rPr>
        <w:t>Skal kunne anvende differentierede</w:t>
      </w:r>
      <w:r w:rsidR="005B33A5" w:rsidRPr="00DB27BB">
        <w:rPr>
          <w:rFonts w:ascii="Times New Roman" w:hAnsi="Times New Roman"/>
        </w:rPr>
        <w:t xml:space="preserve"> teoretiske og metodiske tilgange til afklaring af individets ressourcer og barrierer</w:t>
      </w:r>
    </w:p>
    <w:p w14:paraId="0607CCC3" w14:textId="77777777" w:rsidR="005B33A5" w:rsidRPr="00DB27BB" w:rsidRDefault="005B33A5" w:rsidP="00E84BB1">
      <w:pPr>
        <w:numPr>
          <w:ilvl w:val="0"/>
          <w:numId w:val="29"/>
        </w:numPr>
        <w:rPr>
          <w:rFonts w:ascii="Times New Roman" w:hAnsi="Times New Roman"/>
        </w:rPr>
      </w:pPr>
      <w:r w:rsidRPr="00DB27BB">
        <w:rPr>
          <w:rFonts w:ascii="Times New Roman" w:hAnsi="Times New Roman"/>
        </w:rPr>
        <w:t>Skal kunne vurdere forskellige vejle</w:t>
      </w:r>
      <w:r w:rsidR="003261E8" w:rsidRPr="00DB27BB">
        <w:rPr>
          <w:rFonts w:ascii="Times New Roman" w:hAnsi="Times New Roman"/>
        </w:rPr>
        <w:t>dningsfaglige tilgange og deres</w:t>
      </w:r>
      <w:r w:rsidRPr="00DB27BB">
        <w:rPr>
          <w:rFonts w:ascii="Times New Roman" w:hAnsi="Times New Roman"/>
        </w:rPr>
        <w:t xml:space="preserve"> relevans for individer med forskellige forudsætninger og behov</w:t>
      </w:r>
    </w:p>
    <w:p w14:paraId="7447028B" w14:textId="77777777" w:rsidR="005B33A5" w:rsidRPr="00DB27BB" w:rsidRDefault="005B33A5" w:rsidP="00E84BB1">
      <w:pPr>
        <w:numPr>
          <w:ilvl w:val="0"/>
          <w:numId w:val="29"/>
        </w:numPr>
        <w:rPr>
          <w:rFonts w:ascii="Times New Roman" w:hAnsi="Times New Roman"/>
        </w:rPr>
      </w:pPr>
      <w:r w:rsidRPr="00DB27BB">
        <w:rPr>
          <w:rFonts w:ascii="Times New Roman" w:hAnsi="Times New Roman"/>
        </w:rPr>
        <w:t xml:space="preserve">Skal kunne begrunde og formidle egne teori- og metodevalg og relatere disse til en konkret vejledningskontekst </w:t>
      </w:r>
    </w:p>
    <w:p w14:paraId="6339870E" w14:textId="77777777" w:rsidR="000774FC" w:rsidRPr="00DB27BB" w:rsidRDefault="000774FC" w:rsidP="000774FC">
      <w:pPr>
        <w:rPr>
          <w:rFonts w:ascii="Times New Roman" w:hAnsi="Times New Roman"/>
        </w:rPr>
      </w:pPr>
      <w:r w:rsidRPr="00DB27BB">
        <w:rPr>
          <w:rFonts w:ascii="Times New Roman" w:hAnsi="Times New Roman"/>
        </w:rPr>
        <w:t>Kompetencer</w:t>
      </w:r>
    </w:p>
    <w:p w14:paraId="30FF07F7" w14:textId="77777777" w:rsidR="003261E8" w:rsidRPr="00DB27BB" w:rsidRDefault="003261E8" w:rsidP="00E84BB1">
      <w:pPr>
        <w:numPr>
          <w:ilvl w:val="0"/>
          <w:numId w:val="52"/>
        </w:numPr>
        <w:rPr>
          <w:rFonts w:ascii="Times New Roman" w:hAnsi="Times New Roman"/>
        </w:rPr>
      </w:pPr>
      <w:r w:rsidRPr="00DB27BB">
        <w:rPr>
          <w:rFonts w:ascii="Times New Roman" w:hAnsi="Times New Roman"/>
        </w:rPr>
        <w:t>Skal kunne håndtere specifikke problemstillinger i forhold til forskellige målgrupper</w:t>
      </w:r>
    </w:p>
    <w:p w14:paraId="42E16D71" w14:textId="77777777" w:rsidR="003261E8" w:rsidRPr="00DB27BB" w:rsidRDefault="003261E8" w:rsidP="00E84BB1">
      <w:pPr>
        <w:numPr>
          <w:ilvl w:val="0"/>
          <w:numId w:val="52"/>
        </w:numPr>
        <w:rPr>
          <w:rFonts w:ascii="Times New Roman" w:hAnsi="Times New Roman"/>
        </w:rPr>
      </w:pPr>
      <w:r w:rsidRPr="00DB27BB">
        <w:rPr>
          <w:rFonts w:ascii="Times New Roman" w:hAnsi="Times New Roman"/>
        </w:rPr>
        <w:t>Skal kunne identificere egne læringsbehov og udvikle egen praksis og rolleforståelse</w:t>
      </w:r>
    </w:p>
    <w:p w14:paraId="5D30524E" w14:textId="77777777" w:rsidR="003261E8" w:rsidRPr="00DB27BB" w:rsidRDefault="003261E8" w:rsidP="00E84BB1">
      <w:pPr>
        <w:numPr>
          <w:ilvl w:val="0"/>
          <w:numId w:val="52"/>
        </w:numPr>
        <w:rPr>
          <w:rFonts w:ascii="Times New Roman" w:hAnsi="Times New Roman"/>
        </w:rPr>
      </w:pPr>
      <w:r w:rsidRPr="00DB27BB">
        <w:rPr>
          <w:rFonts w:ascii="Times New Roman" w:hAnsi="Times New Roman"/>
        </w:rPr>
        <w:t>Skal selvstændigt kunne indgå i tværprofessionelt samarbejde i forhold til forskellige målgrupper og specifikke problemstillinger</w:t>
      </w:r>
    </w:p>
    <w:p w14:paraId="21D25467" w14:textId="77777777" w:rsidR="0015299A" w:rsidRPr="00DB27BB" w:rsidRDefault="0015299A" w:rsidP="0015299A">
      <w:pPr>
        <w:rPr>
          <w:rFonts w:ascii="Times New Roman" w:hAnsi="Times New Roman"/>
        </w:rPr>
      </w:pPr>
      <w:r w:rsidRPr="00DB27BB">
        <w:rPr>
          <w:rFonts w:ascii="Times New Roman" w:hAnsi="Times New Roman"/>
        </w:rPr>
        <w:t xml:space="preserve">Indhold: </w:t>
      </w:r>
    </w:p>
    <w:p w14:paraId="1CFCB3A2" w14:textId="77777777" w:rsidR="00EC0F48" w:rsidRPr="00DB27BB" w:rsidRDefault="00EC0F48" w:rsidP="00E84BB1">
      <w:pPr>
        <w:numPr>
          <w:ilvl w:val="0"/>
          <w:numId w:val="30"/>
        </w:numPr>
        <w:rPr>
          <w:rFonts w:ascii="Times New Roman" w:hAnsi="Times New Roman"/>
        </w:rPr>
      </w:pPr>
      <w:r w:rsidRPr="00DB27BB">
        <w:rPr>
          <w:rFonts w:ascii="Times New Roman" w:hAnsi="Times New Roman"/>
        </w:rPr>
        <w:t>Menneskesyn i teorier om karriereudvikling,</w:t>
      </w:r>
      <w:r w:rsidR="007170BE" w:rsidRPr="00DB27BB">
        <w:rPr>
          <w:rFonts w:ascii="Times New Roman" w:hAnsi="Times New Roman"/>
        </w:rPr>
        <w:t xml:space="preserve"> </w:t>
      </w:r>
      <w:r w:rsidRPr="00DB27BB">
        <w:rPr>
          <w:rFonts w:ascii="Times New Roman" w:hAnsi="Times New Roman"/>
        </w:rPr>
        <w:t>-valg og vejledning</w:t>
      </w:r>
    </w:p>
    <w:p w14:paraId="25841AE1" w14:textId="77777777" w:rsidR="00EC0F48" w:rsidRPr="00DB27BB" w:rsidRDefault="00EC0F48" w:rsidP="00E84BB1">
      <w:pPr>
        <w:numPr>
          <w:ilvl w:val="0"/>
          <w:numId w:val="30"/>
        </w:numPr>
        <w:rPr>
          <w:rFonts w:ascii="Times New Roman" w:hAnsi="Times New Roman"/>
        </w:rPr>
      </w:pPr>
      <w:r w:rsidRPr="00DB27BB">
        <w:rPr>
          <w:rFonts w:ascii="Times New Roman" w:hAnsi="Times New Roman"/>
        </w:rPr>
        <w:t>Teoretiske perspektiver på forstå</w:t>
      </w:r>
      <w:r w:rsidR="006217CB" w:rsidRPr="00DB27BB">
        <w:rPr>
          <w:rFonts w:ascii="Times New Roman" w:hAnsi="Times New Roman"/>
        </w:rPr>
        <w:t>elsen af individet</w:t>
      </w:r>
      <w:r w:rsidR="008D3D76" w:rsidRPr="00DB27BB">
        <w:rPr>
          <w:rFonts w:ascii="Times New Roman" w:hAnsi="Times New Roman"/>
        </w:rPr>
        <w:t xml:space="preserve"> i en kulturel kontekst</w:t>
      </w:r>
    </w:p>
    <w:p w14:paraId="5807F916" w14:textId="77777777" w:rsidR="00EC0F48" w:rsidRPr="00DB27BB" w:rsidRDefault="00EC0F48" w:rsidP="00E84BB1">
      <w:pPr>
        <w:numPr>
          <w:ilvl w:val="0"/>
          <w:numId w:val="30"/>
        </w:numPr>
        <w:rPr>
          <w:rFonts w:ascii="Times New Roman" w:hAnsi="Times New Roman"/>
        </w:rPr>
      </w:pPr>
      <w:r w:rsidRPr="00DB27BB">
        <w:rPr>
          <w:rFonts w:ascii="Times New Roman" w:hAnsi="Times New Roman"/>
        </w:rPr>
        <w:t>Psykologiske, sociologiske og læringsteoretiske perspektiver på forståelse af mennesket og dets udviklingsmuligheder</w:t>
      </w:r>
    </w:p>
    <w:p w14:paraId="44EBA88B" w14:textId="77777777" w:rsidR="00EC0F48" w:rsidRPr="00DB27BB" w:rsidRDefault="00EC0F48" w:rsidP="00E84BB1">
      <w:pPr>
        <w:numPr>
          <w:ilvl w:val="0"/>
          <w:numId w:val="30"/>
        </w:numPr>
        <w:rPr>
          <w:rFonts w:ascii="Times New Roman" w:hAnsi="Times New Roman"/>
        </w:rPr>
      </w:pPr>
      <w:r w:rsidRPr="00DB27BB">
        <w:rPr>
          <w:rFonts w:ascii="Times New Roman" w:hAnsi="Times New Roman"/>
        </w:rPr>
        <w:t>Teoretiske og metodiske tilgange til analyse og vurdering af individers ressourcer, barrierer og vejledningsbehov</w:t>
      </w:r>
    </w:p>
    <w:p w14:paraId="1FADB763" w14:textId="77777777" w:rsidR="0015299A" w:rsidRPr="00DB27BB" w:rsidRDefault="00EC0F48" w:rsidP="00E84BB1">
      <w:pPr>
        <w:numPr>
          <w:ilvl w:val="0"/>
          <w:numId w:val="30"/>
        </w:numPr>
        <w:rPr>
          <w:rFonts w:ascii="Times New Roman" w:hAnsi="Times New Roman"/>
        </w:rPr>
      </w:pPr>
      <w:r w:rsidRPr="00DB27BB">
        <w:rPr>
          <w:rFonts w:ascii="Times New Roman" w:hAnsi="Times New Roman"/>
        </w:rPr>
        <w:t>Menneskesynet i vejledningspraksis og dets betydning for individets valg og valgprocesser</w:t>
      </w:r>
    </w:p>
    <w:p w14:paraId="6661111A" w14:textId="77777777" w:rsidR="00EC0F48" w:rsidRPr="00DB27BB" w:rsidRDefault="00EC0F48" w:rsidP="00EC0F48">
      <w:pPr>
        <w:pBdr>
          <w:bottom w:val="single" w:sz="4" w:space="1" w:color="auto"/>
        </w:pBdr>
        <w:rPr>
          <w:rFonts w:ascii="Times New Roman" w:hAnsi="Times New Roman"/>
        </w:rPr>
      </w:pPr>
    </w:p>
    <w:p w14:paraId="34D9FEDE" w14:textId="77777777" w:rsidR="0015299A" w:rsidRPr="00DB27BB" w:rsidRDefault="0015299A" w:rsidP="0015299A">
      <w:pPr>
        <w:rPr>
          <w:rFonts w:ascii="Times New Roman" w:hAnsi="Times New Roman"/>
        </w:rPr>
      </w:pPr>
    </w:p>
    <w:p w14:paraId="2A135E1F" w14:textId="77777777" w:rsidR="00AD6C0C" w:rsidRPr="00DB27BB" w:rsidRDefault="00AD6C0C" w:rsidP="0015299A">
      <w:pPr>
        <w:rPr>
          <w:rFonts w:ascii="Times New Roman" w:hAnsi="Times New Roman"/>
        </w:rPr>
      </w:pPr>
    </w:p>
    <w:p w14:paraId="440E8C13" w14:textId="77777777" w:rsidR="00AD6C0C" w:rsidRPr="00DB27BB" w:rsidRDefault="00AD6C0C" w:rsidP="0015299A">
      <w:pPr>
        <w:rPr>
          <w:rFonts w:ascii="Times New Roman" w:hAnsi="Times New Roman"/>
        </w:rPr>
      </w:pPr>
    </w:p>
    <w:p w14:paraId="7D20934F" w14:textId="77777777" w:rsidR="002E248E" w:rsidRPr="00DB27BB" w:rsidRDefault="002E248E" w:rsidP="0026766F">
      <w:pPr>
        <w:pStyle w:val="Overskrift2"/>
      </w:pPr>
      <w:bookmarkStart w:id="24" w:name="_Toc207886272"/>
      <w:r w:rsidRPr="00DB27BB">
        <w:lastRenderedPageBreak/>
        <w:t xml:space="preserve">Modul Ob3: </w:t>
      </w:r>
      <w:r w:rsidR="002513A9" w:rsidRPr="00DB27BB">
        <w:t>Vejledning og samfund</w:t>
      </w:r>
      <w:bookmarkEnd w:id="24"/>
    </w:p>
    <w:p w14:paraId="65C038CE" w14:textId="77777777" w:rsidR="002E248E" w:rsidRPr="00DB27BB" w:rsidRDefault="002E248E" w:rsidP="002E248E">
      <w:pPr>
        <w:rPr>
          <w:rFonts w:ascii="Times New Roman" w:hAnsi="Times New Roman"/>
        </w:rPr>
      </w:pPr>
      <w:r w:rsidRPr="00DB27BB">
        <w:rPr>
          <w:rFonts w:ascii="Times New Roman" w:hAnsi="Times New Roman"/>
        </w:rPr>
        <w:t xml:space="preserve">ECTS-point: </w:t>
      </w:r>
      <w:r w:rsidR="002513A9" w:rsidRPr="00DB27BB">
        <w:rPr>
          <w:rFonts w:ascii="Times New Roman" w:hAnsi="Times New Roman"/>
        </w:rPr>
        <w:t>10</w:t>
      </w:r>
    </w:p>
    <w:p w14:paraId="1A502176" w14:textId="77777777" w:rsidR="002E248E" w:rsidRPr="00DB27BB" w:rsidRDefault="002E248E" w:rsidP="002E248E">
      <w:pPr>
        <w:rPr>
          <w:rFonts w:ascii="Times New Roman" w:hAnsi="Times New Roman"/>
          <w:u w:val="single"/>
        </w:rPr>
      </w:pPr>
      <w:r w:rsidRPr="00DB27BB">
        <w:rPr>
          <w:rFonts w:ascii="Times New Roman" w:hAnsi="Times New Roman"/>
          <w:u w:val="single"/>
        </w:rPr>
        <w:t>Læringsmål:</w:t>
      </w:r>
    </w:p>
    <w:p w14:paraId="0F20718E" w14:textId="77777777" w:rsidR="002513A9" w:rsidRPr="00DB27BB" w:rsidRDefault="002513A9" w:rsidP="002513A9">
      <w:pPr>
        <w:rPr>
          <w:rFonts w:ascii="Times New Roman" w:hAnsi="Times New Roman"/>
        </w:rPr>
      </w:pPr>
      <w:r w:rsidRPr="00DB27BB">
        <w:rPr>
          <w:rFonts w:ascii="Times New Roman" w:hAnsi="Times New Roman"/>
        </w:rPr>
        <w:t xml:space="preserve">Viden </w:t>
      </w:r>
    </w:p>
    <w:p w14:paraId="6AB10536" w14:textId="77777777" w:rsidR="00A13FA2" w:rsidRPr="00DB27BB" w:rsidRDefault="00A13FA2" w:rsidP="00E84BB1">
      <w:pPr>
        <w:numPr>
          <w:ilvl w:val="0"/>
          <w:numId w:val="26"/>
        </w:numPr>
        <w:rPr>
          <w:rFonts w:ascii="Times New Roman" w:hAnsi="Times New Roman"/>
        </w:rPr>
      </w:pPr>
      <w:r w:rsidRPr="00DB27BB">
        <w:rPr>
          <w:rFonts w:ascii="Times New Roman" w:hAnsi="Times New Roman"/>
        </w:rPr>
        <w:t>Skal have viden om uddannelses</w:t>
      </w:r>
      <w:r w:rsidR="00364ECC" w:rsidRPr="00DB27BB">
        <w:rPr>
          <w:rFonts w:ascii="Times New Roman" w:hAnsi="Times New Roman"/>
        </w:rPr>
        <w:t>systemet og arbejdsmarkedsforhold</w:t>
      </w:r>
    </w:p>
    <w:p w14:paraId="2421E467" w14:textId="77777777" w:rsidR="00364ECC" w:rsidRPr="00DB27BB" w:rsidRDefault="00364ECC" w:rsidP="00E84BB1">
      <w:pPr>
        <w:numPr>
          <w:ilvl w:val="0"/>
          <w:numId w:val="26"/>
        </w:numPr>
        <w:rPr>
          <w:rFonts w:ascii="Times New Roman" w:hAnsi="Times New Roman"/>
        </w:rPr>
      </w:pPr>
      <w:r w:rsidRPr="00DB27BB">
        <w:rPr>
          <w:rFonts w:ascii="Times New Roman" w:hAnsi="Times New Roman"/>
        </w:rPr>
        <w:t>Skal have viden om og kunne reflektere over vejledningspolitiske målsætninger og indsatsområdet</w:t>
      </w:r>
    </w:p>
    <w:p w14:paraId="4343F997" w14:textId="77777777" w:rsidR="00A13FA2" w:rsidRPr="00DB27BB" w:rsidRDefault="00A13FA2" w:rsidP="00E84BB1">
      <w:pPr>
        <w:numPr>
          <w:ilvl w:val="0"/>
          <w:numId w:val="26"/>
        </w:numPr>
        <w:rPr>
          <w:rFonts w:ascii="Times New Roman" w:hAnsi="Times New Roman"/>
        </w:rPr>
      </w:pPr>
      <w:r w:rsidRPr="00DB27BB">
        <w:rPr>
          <w:rFonts w:ascii="Times New Roman" w:hAnsi="Times New Roman"/>
        </w:rPr>
        <w:t>Skal have viden om og kunne reflektere over sociologiske forhold i relation til uddannelse og arbejdsmarked</w:t>
      </w:r>
    </w:p>
    <w:p w14:paraId="21CAFC36" w14:textId="77777777" w:rsidR="00A13FA2" w:rsidRPr="00DB27BB" w:rsidRDefault="00A13FA2" w:rsidP="00E84BB1">
      <w:pPr>
        <w:numPr>
          <w:ilvl w:val="0"/>
          <w:numId w:val="26"/>
        </w:numPr>
        <w:rPr>
          <w:rFonts w:ascii="Times New Roman" w:hAnsi="Times New Roman"/>
        </w:rPr>
      </w:pPr>
      <w:r w:rsidRPr="00DB27BB">
        <w:rPr>
          <w:rFonts w:ascii="Times New Roman" w:hAnsi="Times New Roman"/>
        </w:rPr>
        <w:t>Skal kunne forstå og reflektere over etiske problemstillinger i forbindelse med globale udviklingstendensers betydni</w:t>
      </w:r>
      <w:r w:rsidR="007170BE" w:rsidRPr="00DB27BB">
        <w:rPr>
          <w:rFonts w:ascii="Times New Roman" w:hAnsi="Times New Roman"/>
        </w:rPr>
        <w:t>ng på individ-, organisations- og samfundsniveau</w:t>
      </w:r>
      <w:r w:rsidRPr="00DB27BB">
        <w:rPr>
          <w:rFonts w:ascii="Times New Roman" w:hAnsi="Times New Roman"/>
        </w:rPr>
        <w:t xml:space="preserve"> </w:t>
      </w:r>
    </w:p>
    <w:p w14:paraId="033A5BBE" w14:textId="77777777" w:rsidR="002513A9" w:rsidRPr="00DB27BB" w:rsidRDefault="002513A9" w:rsidP="002513A9">
      <w:pPr>
        <w:rPr>
          <w:rFonts w:ascii="Times New Roman" w:hAnsi="Times New Roman"/>
        </w:rPr>
      </w:pPr>
      <w:r w:rsidRPr="00DB27BB">
        <w:rPr>
          <w:rFonts w:ascii="Times New Roman" w:hAnsi="Times New Roman"/>
        </w:rPr>
        <w:t>Færdigheder</w:t>
      </w:r>
    </w:p>
    <w:p w14:paraId="70DE3D5F" w14:textId="77777777" w:rsidR="00A13FA2" w:rsidRPr="00DB27BB" w:rsidRDefault="00A13FA2" w:rsidP="00E84BB1">
      <w:pPr>
        <w:numPr>
          <w:ilvl w:val="0"/>
          <w:numId w:val="55"/>
        </w:numPr>
        <w:rPr>
          <w:rFonts w:ascii="Times New Roman" w:hAnsi="Times New Roman"/>
        </w:rPr>
      </w:pPr>
      <w:r w:rsidRPr="00DB27BB">
        <w:rPr>
          <w:rFonts w:ascii="Times New Roman" w:hAnsi="Times New Roman"/>
        </w:rPr>
        <w:t>Skal kunne anvende og vurdere empiriske undersøgelser og sætte dem i relation til vejledningens praksis</w:t>
      </w:r>
    </w:p>
    <w:p w14:paraId="18E54BF2" w14:textId="77777777" w:rsidR="00A13FA2" w:rsidRPr="00DB27BB" w:rsidRDefault="00A13FA2" w:rsidP="00E84BB1">
      <w:pPr>
        <w:numPr>
          <w:ilvl w:val="0"/>
          <w:numId w:val="55"/>
        </w:numPr>
        <w:rPr>
          <w:rFonts w:ascii="Times New Roman" w:hAnsi="Times New Roman"/>
        </w:rPr>
      </w:pPr>
      <w:r w:rsidRPr="00DB27BB">
        <w:rPr>
          <w:rFonts w:ascii="Times New Roman" w:hAnsi="Times New Roman"/>
        </w:rPr>
        <w:t xml:space="preserve">Skal kunne </w:t>
      </w:r>
      <w:r w:rsidR="00F812E9" w:rsidRPr="00DB27BB">
        <w:rPr>
          <w:rFonts w:ascii="Times New Roman" w:hAnsi="Times New Roman"/>
        </w:rPr>
        <w:t xml:space="preserve">analysere, </w:t>
      </w:r>
      <w:r w:rsidRPr="00DB27BB">
        <w:rPr>
          <w:rFonts w:ascii="Times New Roman" w:hAnsi="Times New Roman"/>
        </w:rPr>
        <w:t>vurdere og formidle vejledningens samfundsmæssige funktion</w:t>
      </w:r>
    </w:p>
    <w:p w14:paraId="2F9F32A5" w14:textId="77777777" w:rsidR="00A13FA2" w:rsidRPr="00DB27BB" w:rsidRDefault="00A13FA2" w:rsidP="00E84BB1">
      <w:pPr>
        <w:numPr>
          <w:ilvl w:val="0"/>
          <w:numId w:val="55"/>
        </w:numPr>
        <w:rPr>
          <w:rFonts w:ascii="Times New Roman" w:hAnsi="Times New Roman"/>
        </w:rPr>
      </w:pPr>
      <w:r w:rsidRPr="00DB27BB">
        <w:rPr>
          <w:rFonts w:ascii="Times New Roman" w:hAnsi="Times New Roman"/>
        </w:rPr>
        <w:t>Skal kunne vurdere og begrunde vejledningsorganisationens praksis i relation til lovgrundlag</w:t>
      </w:r>
    </w:p>
    <w:p w14:paraId="0966B278" w14:textId="77777777" w:rsidR="002513A9" w:rsidRPr="00DB27BB" w:rsidRDefault="002513A9" w:rsidP="002513A9">
      <w:pPr>
        <w:rPr>
          <w:rFonts w:ascii="Times New Roman" w:hAnsi="Times New Roman"/>
        </w:rPr>
      </w:pPr>
      <w:r w:rsidRPr="00DB27BB">
        <w:rPr>
          <w:rFonts w:ascii="Times New Roman" w:hAnsi="Times New Roman"/>
        </w:rPr>
        <w:t>Kompetencer</w:t>
      </w:r>
    </w:p>
    <w:p w14:paraId="43D966DB" w14:textId="77777777" w:rsidR="00A13FA2" w:rsidRPr="00DB27BB" w:rsidRDefault="00A13FA2" w:rsidP="00E84BB1">
      <w:pPr>
        <w:numPr>
          <w:ilvl w:val="0"/>
          <w:numId w:val="56"/>
        </w:numPr>
        <w:rPr>
          <w:rFonts w:ascii="Times New Roman" w:hAnsi="Times New Roman"/>
        </w:rPr>
      </w:pPr>
      <w:r w:rsidRPr="00DB27BB">
        <w:rPr>
          <w:rFonts w:ascii="Times New Roman" w:hAnsi="Times New Roman"/>
        </w:rPr>
        <w:t xml:space="preserve">Skal kunne </w:t>
      </w:r>
      <w:r w:rsidR="00F812E9" w:rsidRPr="00DB27BB">
        <w:rPr>
          <w:rFonts w:ascii="Times New Roman" w:hAnsi="Times New Roman"/>
        </w:rPr>
        <w:t xml:space="preserve">udvikle og </w:t>
      </w:r>
      <w:r w:rsidRPr="00DB27BB">
        <w:rPr>
          <w:rFonts w:ascii="Times New Roman" w:hAnsi="Times New Roman"/>
        </w:rPr>
        <w:t>implementere beslutninger om vejledningsfaglige indsatser inden for lovgrundlag og professionens etik</w:t>
      </w:r>
    </w:p>
    <w:p w14:paraId="064BC16B" w14:textId="77777777" w:rsidR="00A13FA2" w:rsidRPr="00DB27BB" w:rsidRDefault="00A13FA2" w:rsidP="00E84BB1">
      <w:pPr>
        <w:numPr>
          <w:ilvl w:val="0"/>
          <w:numId w:val="56"/>
        </w:numPr>
        <w:rPr>
          <w:rFonts w:ascii="Times New Roman" w:hAnsi="Times New Roman"/>
        </w:rPr>
      </w:pPr>
      <w:r w:rsidRPr="00DB27BB">
        <w:rPr>
          <w:rFonts w:ascii="Times New Roman" w:hAnsi="Times New Roman"/>
        </w:rPr>
        <w:t>Skal kunne identificere egne læringsbehov i relation til uddannelses- og arbejdsmarkedspolitik, sociologiske forhold og globalisering</w:t>
      </w:r>
    </w:p>
    <w:p w14:paraId="2347E1E4" w14:textId="77777777" w:rsidR="00A13FA2" w:rsidRPr="00DB27BB" w:rsidRDefault="00A13FA2" w:rsidP="00E84BB1">
      <w:pPr>
        <w:numPr>
          <w:ilvl w:val="0"/>
          <w:numId w:val="56"/>
        </w:numPr>
        <w:rPr>
          <w:rFonts w:ascii="Times New Roman" w:hAnsi="Times New Roman"/>
        </w:rPr>
      </w:pPr>
      <w:r w:rsidRPr="00DB27BB">
        <w:rPr>
          <w:rFonts w:ascii="Times New Roman" w:hAnsi="Times New Roman"/>
        </w:rPr>
        <w:t>Skal kunne bidrage til udvikling af tværprofessionelt og tværsektorielt samarbejde</w:t>
      </w:r>
    </w:p>
    <w:p w14:paraId="17B1AE43" w14:textId="77777777" w:rsidR="0015299A" w:rsidRPr="00DB27BB" w:rsidRDefault="00D31AD1" w:rsidP="0015299A">
      <w:pPr>
        <w:rPr>
          <w:rFonts w:ascii="Times New Roman" w:hAnsi="Times New Roman"/>
        </w:rPr>
      </w:pPr>
      <w:r w:rsidRPr="00DB27BB">
        <w:rPr>
          <w:rFonts w:ascii="Times New Roman" w:hAnsi="Times New Roman"/>
        </w:rPr>
        <w:t>Indhold:</w:t>
      </w:r>
      <w:r w:rsidR="0015299A" w:rsidRPr="00DB27BB">
        <w:rPr>
          <w:rFonts w:ascii="Times New Roman" w:hAnsi="Times New Roman"/>
        </w:rPr>
        <w:t xml:space="preserve"> </w:t>
      </w:r>
    </w:p>
    <w:p w14:paraId="1677104B" w14:textId="77777777" w:rsidR="00332E31" w:rsidRPr="00DB27BB" w:rsidRDefault="00BB35E8" w:rsidP="00E84BB1">
      <w:pPr>
        <w:numPr>
          <w:ilvl w:val="0"/>
          <w:numId w:val="28"/>
        </w:numPr>
        <w:rPr>
          <w:rFonts w:ascii="Times New Roman" w:hAnsi="Times New Roman"/>
        </w:rPr>
      </w:pPr>
      <w:r w:rsidRPr="00DB27BB">
        <w:rPr>
          <w:rFonts w:ascii="Times New Roman" w:hAnsi="Times New Roman"/>
        </w:rPr>
        <w:t>Teorier</w:t>
      </w:r>
      <w:r w:rsidR="00332E31" w:rsidRPr="00DB27BB">
        <w:rPr>
          <w:rFonts w:ascii="Times New Roman" w:hAnsi="Times New Roman"/>
        </w:rPr>
        <w:t xml:space="preserve"> som belyser sociologiske og uddannelses- og arbejdsmarkedspolitiske forhold, herunder globalisering</w:t>
      </w:r>
    </w:p>
    <w:p w14:paraId="70B8B973" w14:textId="77777777" w:rsidR="00332E31" w:rsidRPr="00DB27BB" w:rsidRDefault="00332E31" w:rsidP="00E84BB1">
      <w:pPr>
        <w:numPr>
          <w:ilvl w:val="0"/>
          <w:numId w:val="28"/>
        </w:numPr>
        <w:rPr>
          <w:rFonts w:ascii="Times New Roman" w:hAnsi="Times New Roman"/>
        </w:rPr>
      </w:pPr>
      <w:r w:rsidRPr="00DB27BB">
        <w:rPr>
          <w:rFonts w:ascii="Times New Roman" w:hAnsi="Times New Roman"/>
        </w:rPr>
        <w:t>Metoder for og videnskabsteoretiske perspektiver på empiriske undersøgelser af relevans for vejledning</w:t>
      </w:r>
    </w:p>
    <w:p w14:paraId="79AF776C" w14:textId="77777777" w:rsidR="000E369B" w:rsidRPr="00DB27BB" w:rsidRDefault="00F71669" w:rsidP="00E84BB1">
      <w:pPr>
        <w:numPr>
          <w:ilvl w:val="0"/>
          <w:numId w:val="28"/>
        </w:numPr>
        <w:rPr>
          <w:rFonts w:ascii="Times New Roman" w:hAnsi="Times New Roman"/>
        </w:rPr>
      </w:pPr>
      <w:r w:rsidRPr="00DB27BB">
        <w:rPr>
          <w:rFonts w:ascii="Times New Roman" w:hAnsi="Times New Roman"/>
        </w:rPr>
        <w:t xml:space="preserve">Arbejdsmarkedsforhold og </w:t>
      </w:r>
      <w:r w:rsidR="006E7EEA" w:rsidRPr="00DB27BB">
        <w:rPr>
          <w:rFonts w:ascii="Times New Roman" w:hAnsi="Times New Roman"/>
        </w:rPr>
        <w:t>u</w:t>
      </w:r>
      <w:r w:rsidRPr="00DB27BB">
        <w:rPr>
          <w:rFonts w:ascii="Times New Roman" w:hAnsi="Times New Roman"/>
        </w:rPr>
        <w:t>ddannelsessystemets organisering</w:t>
      </w:r>
    </w:p>
    <w:p w14:paraId="5B8553CF" w14:textId="77777777" w:rsidR="00332E31" w:rsidRPr="00DB27BB" w:rsidRDefault="00332E31" w:rsidP="00E84BB1">
      <w:pPr>
        <w:numPr>
          <w:ilvl w:val="0"/>
          <w:numId w:val="28"/>
        </w:numPr>
        <w:rPr>
          <w:rFonts w:ascii="Times New Roman" w:hAnsi="Times New Roman"/>
        </w:rPr>
      </w:pPr>
      <w:r w:rsidRPr="00DB27BB">
        <w:rPr>
          <w:rFonts w:ascii="Times New Roman" w:hAnsi="Times New Roman"/>
        </w:rPr>
        <w:t>Vejledningens samfundsmæssige funktion, lovgrundlag og organiseringsformer</w:t>
      </w:r>
    </w:p>
    <w:p w14:paraId="24ED037E" w14:textId="77777777" w:rsidR="00332E31" w:rsidRPr="00DB27BB" w:rsidRDefault="00332E31" w:rsidP="00E84BB1">
      <w:pPr>
        <w:numPr>
          <w:ilvl w:val="0"/>
          <w:numId w:val="28"/>
        </w:numPr>
        <w:rPr>
          <w:rFonts w:ascii="Times New Roman" w:hAnsi="Times New Roman"/>
        </w:rPr>
      </w:pPr>
      <w:r w:rsidRPr="00DB27BB">
        <w:rPr>
          <w:rFonts w:ascii="Times New Roman" w:hAnsi="Times New Roman"/>
        </w:rPr>
        <w:t>Vejlederens rolle og etik i en politisk styret organisation</w:t>
      </w:r>
    </w:p>
    <w:p w14:paraId="33ABC3B4" w14:textId="77777777" w:rsidR="00332E31" w:rsidRPr="00DB27BB" w:rsidRDefault="00332E31" w:rsidP="00E84BB1">
      <w:pPr>
        <w:numPr>
          <w:ilvl w:val="0"/>
          <w:numId w:val="28"/>
        </w:numPr>
        <w:rPr>
          <w:rFonts w:ascii="Times New Roman" w:hAnsi="Times New Roman"/>
        </w:rPr>
      </w:pPr>
      <w:r w:rsidRPr="00DB27BB">
        <w:rPr>
          <w:rFonts w:ascii="Times New Roman" w:hAnsi="Times New Roman"/>
        </w:rPr>
        <w:t>Tværprofessionelt og tværsektorielt samarbejde</w:t>
      </w:r>
    </w:p>
    <w:p w14:paraId="5F7F9C71" w14:textId="77777777" w:rsidR="00FD7FAE" w:rsidRPr="00DB27BB" w:rsidRDefault="006A6238" w:rsidP="00493D53">
      <w:pPr>
        <w:pStyle w:val="Overskrift1"/>
      </w:pPr>
      <w:r w:rsidRPr="00DB27BB">
        <w:br w:type="page"/>
      </w:r>
      <w:bookmarkStart w:id="25" w:name="_Toc207886273"/>
      <w:r w:rsidR="00FD7FAE" w:rsidRPr="00DB27BB">
        <w:lastRenderedPageBreak/>
        <w:t>Bilag 2 ”Valgfrie moduler inden for uddannelsens faglige område”</w:t>
      </w:r>
      <w:bookmarkEnd w:id="25"/>
    </w:p>
    <w:p w14:paraId="3DA182E7" w14:textId="77777777" w:rsidR="00B06E9D" w:rsidRPr="00DB27BB" w:rsidRDefault="00B06E9D" w:rsidP="00F33F8F">
      <w:pPr>
        <w:rPr>
          <w:rFonts w:ascii="Times New Roman" w:hAnsi="Times New Roman"/>
          <w:b/>
        </w:rPr>
      </w:pPr>
    </w:p>
    <w:p w14:paraId="7827A850" w14:textId="77777777" w:rsidR="00F33F8F" w:rsidRPr="00DB27BB" w:rsidRDefault="00F33F8F" w:rsidP="0026766F">
      <w:pPr>
        <w:pStyle w:val="Overskrift2"/>
      </w:pPr>
      <w:bookmarkStart w:id="26" w:name="_Toc207886274"/>
      <w:r w:rsidRPr="00DB27BB">
        <w:t>Modul V</w:t>
      </w:r>
      <w:r w:rsidR="00F01BDA" w:rsidRPr="00DB27BB">
        <w:t>f</w:t>
      </w:r>
      <w:r w:rsidRPr="00DB27BB">
        <w:t xml:space="preserve">1: </w:t>
      </w:r>
      <w:r w:rsidR="002513A9" w:rsidRPr="00DB27BB">
        <w:t>Valg og valgprocesser – teorier og praksisformer</w:t>
      </w:r>
      <w:bookmarkEnd w:id="26"/>
    </w:p>
    <w:p w14:paraId="24710172" w14:textId="77777777" w:rsidR="00F33F8F" w:rsidRPr="00DB27BB" w:rsidRDefault="00F33F8F" w:rsidP="00F33F8F">
      <w:pPr>
        <w:rPr>
          <w:rFonts w:ascii="Times New Roman" w:hAnsi="Times New Roman"/>
        </w:rPr>
      </w:pPr>
      <w:r w:rsidRPr="00DB27BB">
        <w:rPr>
          <w:rFonts w:ascii="Times New Roman" w:hAnsi="Times New Roman"/>
        </w:rPr>
        <w:t xml:space="preserve">ECTS-point: </w:t>
      </w:r>
      <w:r w:rsidR="002513A9" w:rsidRPr="00DB27BB">
        <w:rPr>
          <w:rFonts w:ascii="Times New Roman" w:hAnsi="Times New Roman"/>
        </w:rPr>
        <w:t>10</w:t>
      </w:r>
    </w:p>
    <w:p w14:paraId="1E5139F9" w14:textId="77777777" w:rsidR="00F33F8F" w:rsidRPr="00DB27BB" w:rsidRDefault="00F33F8F" w:rsidP="00F33F8F">
      <w:pPr>
        <w:rPr>
          <w:rFonts w:ascii="Times New Roman" w:hAnsi="Times New Roman"/>
          <w:u w:val="single"/>
        </w:rPr>
      </w:pPr>
      <w:r w:rsidRPr="00DB27BB">
        <w:rPr>
          <w:rFonts w:ascii="Times New Roman" w:hAnsi="Times New Roman"/>
          <w:u w:val="single"/>
        </w:rPr>
        <w:t>Læringsmål:</w:t>
      </w:r>
    </w:p>
    <w:p w14:paraId="2D29CAD8" w14:textId="77777777" w:rsidR="002513A9" w:rsidRPr="00DB27BB" w:rsidRDefault="002513A9" w:rsidP="003D6DFB">
      <w:pPr>
        <w:rPr>
          <w:rFonts w:ascii="Times New Roman" w:hAnsi="Times New Roman"/>
        </w:rPr>
      </w:pPr>
      <w:r w:rsidRPr="00DB27BB">
        <w:rPr>
          <w:rFonts w:ascii="Times New Roman" w:hAnsi="Times New Roman"/>
        </w:rPr>
        <w:t>Viden</w:t>
      </w:r>
    </w:p>
    <w:p w14:paraId="37577B97" w14:textId="77777777" w:rsidR="001F7CBA" w:rsidRPr="00DB27BB" w:rsidRDefault="001F7CBA" w:rsidP="00D07910">
      <w:pPr>
        <w:numPr>
          <w:ilvl w:val="0"/>
          <w:numId w:val="11"/>
        </w:numPr>
        <w:rPr>
          <w:rFonts w:ascii="Times New Roman" w:hAnsi="Times New Roman"/>
        </w:rPr>
      </w:pPr>
      <w:r w:rsidRPr="00DB27BB">
        <w:rPr>
          <w:rFonts w:ascii="Times New Roman" w:hAnsi="Times New Roman"/>
        </w:rPr>
        <w:t>Skal have viden om teorier og metoder, som beskæftiger sig med forskellige vejledningsbehov, individuelle valgprocesser og karriereforløb</w:t>
      </w:r>
    </w:p>
    <w:p w14:paraId="322D0F65" w14:textId="77777777" w:rsidR="001F7CBA" w:rsidRPr="00DB27BB" w:rsidRDefault="001F7CBA" w:rsidP="00D07910">
      <w:pPr>
        <w:numPr>
          <w:ilvl w:val="0"/>
          <w:numId w:val="8"/>
        </w:numPr>
        <w:rPr>
          <w:rFonts w:ascii="Times New Roman" w:hAnsi="Times New Roman"/>
        </w:rPr>
      </w:pPr>
      <w:r w:rsidRPr="00DB27BB">
        <w:rPr>
          <w:rFonts w:ascii="Times New Roman" w:hAnsi="Times New Roman"/>
        </w:rPr>
        <w:t>Skal have viden om strukturelle og individuelle faktorer, der påvirker karrierevalg- og udvikling</w:t>
      </w:r>
    </w:p>
    <w:p w14:paraId="05B470BC" w14:textId="77777777" w:rsidR="001F7CBA" w:rsidRPr="00DB27BB" w:rsidRDefault="001F7CBA" w:rsidP="00D07910">
      <w:pPr>
        <w:numPr>
          <w:ilvl w:val="0"/>
          <w:numId w:val="8"/>
        </w:numPr>
        <w:rPr>
          <w:rFonts w:ascii="Times New Roman" w:hAnsi="Times New Roman"/>
        </w:rPr>
      </w:pPr>
      <w:r w:rsidRPr="00DB27BB">
        <w:rPr>
          <w:rFonts w:ascii="Times New Roman" w:hAnsi="Times New Roman"/>
        </w:rPr>
        <w:t>Skal kunne forstå og reflektere over sammenhængen mellem vejledningsfaglige problemstillinger, individets vejledningsbehov og valg af vejledningsmetoder og strategier</w:t>
      </w:r>
    </w:p>
    <w:p w14:paraId="76558402" w14:textId="77777777" w:rsidR="002513A9" w:rsidRPr="00DB27BB" w:rsidRDefault="002513A9" w:rsidP="003D6DFB">
      <w:pPr>
        <w:rPr>
          <w:rFonts w:ascii="Times New Roman" w:hAnsi="Times New Roman"/>
        </w:rPr>
      </w:pPr>
      <w:r w:rsidRPr="00DB27BB">
        <w:rPr>
          <w:rFonts w:ascii="Times New Roman" w:hAnsi="Times New Roman"/>
        </w:rPr>
        <w:t>Færdigheder</w:t>
      </w:r>
    </w:p>
    <w:p w14:paraId="49B624E8" w14:textId="77777777" w:rsidR="001F7CBA" w:rsidRPr="00DB27BB" w:rsidRDefault="001F7CBA" w:rsidP="00D07910">
      <w:pPr>
        <w:numPr>
          <w:ilvl w:val="0"/>
          <w:numId w:val="9"/>
        </w:numPr>
        <w:rPr>
          <w:rFonts w:ascii="Times New Roman" w:hAnsi="Times New Roman"/>
        </w:rPr>
      </w:pPr>
      <w:r w:rsidRPr="00DB27BB">
        <w:rPr>
          <w:rFonts w:ascii="Times New Roman" w:hAnsi="Times New Roman"/>
        </w:rPr>
        <w:t>Skal kunne anvende teorier og metoder om karrierevalg- og valgprocesser i forhold til forskellig</w:t>
      </w:r>
      <w:r w:rsidR="007170BE" w:rsidRPr="00DB27BB">
        <w:rPr>
          <w:rFonts w:ascii="Times New Roman" w:hAnsi="Times New Roman"/>
        </w:rPr>
        <w:t>e</w:t>
      </w:r>
      <w:r w:rsidRPr="00DB27BB">
        <w:rPr>
          <w:rFonts w:ascii="Times New Roman" w:hAnsi="Times New Roman"/>
        </w:rPr>
        <w:t xml:space="preserve"> vejledningsbehov</w:t>
      </w:r>
    </w:p>
    <w:p w14:paraId="6BB2AC93" w14:textId="77777777" w:rsidR="001F7CBA" w:rsidRPr="00DB27BB" w:rsidRDefault="001F7CBA" w:rsidP="00D07910">
      <w:pPr>
        <w:numPr>
          <w:ilvl w:val="0"/>
          <w:numId w:val="9"/>
        </w:numPr>
        <w:rPr>
          <w:rFonts w:ascii="Times New Roman" w:hAnsi="Times New Roman"/>
        </w:rPr>
      </w:pPr>
      <w:r w:rsidRPr="00DB27BB">
        <w:rPr>
          <w:rFonts w:ascii="Times New Roman" w:hAnsi="Times New Roman"/>
        </w:rPr>
        <w:t xml:space="preserve">Skal kunne beskrive og vurdere forskellige teorier og metoders potentiale i forhold til at understøtte uddannelses- og karrierevalg </w:t>
      </w:r>
    </w:p>
    <w:p w14:paraId="40936A81" w14:textId="77777777" w:rsidR="001F7CBA" w:rsidRPr="00DB27BB" w:rsidRDefault="001F7CBA" w:rsidP="00D07910">
      <w:pPr>
        <w:numPr>
          <w:ilvl w:val="0"/>
          <w:numId w:val="9"/>
        </w:numPr>
        <w:rPr>
          <w:rFonts w:ascii="Times New Roman" w:hAnsi="Times New Roman"/>
        </w:rPr>
      </w:pPr>
      <w:r w:rsidRPr="00DB27BB">
        <w:rPr>
          <w:rFonts w:ascii="Times New Roman" w:hAnsi="Times New Roman"/>
        </w:rPr>
        <w:t>Skal kunne formidle vejledningsfaglige overvejelser, der knytter sig til tilrettelæggelse, gennemførelse og evaluering af vejledning, der understøtter karrierevalg- og valgprocesser</w:t>
      </w:r>
    </w:p>
    <w:p w14:paraId="7269AE4D" w14:textId="77777777" w:rsidR="002513A9" w:rsidRPr="00DB27BB" w:rsidRDefault="002513A9" w:rsidP="003D6DFB">
      <w:pPr>
        <w:rPr>
          <w:rFonts w:ascii="Times New Roman" w:hAnsi="Times New Roman"/>
        </w:rPr>
      </w:pPr>
      <w:r w:rsidRPr="00DB27BB">
        <w:rPr>
          <w:rFonts w:ascii="Times New Roman" w:hAnsi="Times New Roman"/>
        </w:rPr>
        <w:t>Kompetencer</w:t>
      </w:r>
    </w:p>
    <w:p w14:paraId="5B50BF33" w14:textId="77777777" w:rsidR="001F7CBA" w:rsidRPr="00DB27BB" w:rsidRDefault="001F7CBA" w:rsidP="00D07910">
      <w:pPr>
        <w:numPr>
          <w:ilvl w:val="0"/>
          <w:numId w:val="10"/>
        </w:numPr>
        <w:rPr>
          <w:rFonts w:ascii="Times New Roman" w:hAnsi="Times New Roman"/>
        </w:rPr>
      </w:pPr>
      <w:r w:rsidRPr="00DB27BB">
        <w:rPr>
          <w:rFonts w:ascii="Times New Roman" w:hAnsi="Times New Roman"/>
        </w:rPr>
        <w:t>Skal kunne håndtere og perspektivere vejledningsmetoder og strategier, der relaterer sig til forskellige målgrupper og vejledningsbehov</w:t>
      </w:r>
    </w:p>
    <w:p w14:paraId="43C3F1DA" w14:textId="77777777" w:rsidR="001F7CBA" w:rsidRPr="00DB27BB" w:rsidRDefault="001F7CBA" w:rsidP="00D07910">
      <w:pPr>
        <w:numPr>
          <w:ilvl w:val="0"/>
          <w:numId w:val="10"/>
        </w:numPr>
        <w:rPr>
          <w:rFonts w:ascii="Times New Roman" w:hAnsi="Times New Roman"/>
        </w:rPr>
      </w:pPr>
      <w:r w:rsidRPr="00DB27BB">
        <w:rPr>
          <w:rFonts w:ascii="Times New Roman" w:hAnsi="Times New Roman"/>
        </w:rPr>
        <w:t>Skal selvstændigt kunne indgå i vejledningsfaglige og tværfaglige samarbejder om udviklings- og dokumentationsarbejde i forhold til uddannelses- og karrierevalg</w:t>
      </w:r>
    </w:p>
    <w:p w14:paraId="4F22085E" w14:textId="77777777" w:rsidR="001F7CBA" w:rsidRPr="00DB27BB" w:rsidRDefault="001F7CBA" w:rsidP="00D07910">
      <w:pPr>
        <w:numPr>
          <w:ilvl w:val="0"/>
          <w:numId w:val="10"/>
        </w:numPr>
        <w:rPr>
          <w:rFonts w:ascii="Times New Roman" w:hAnsi="Times New Roman"/>
        </w:rPr>
      </w:pPr>
      <w:r w:rsidRPr="00DB27BB">
        <w:rPr>
          <w:rFonts w:ascii="Times New Roman" w:hAnsi="Times New Roman"/>
        </w:rPr>
        <w:t>Skal kunne identificere egne læringsbehov og strukturere egen læring i relation til karrierevalg og valgprocesser</w:t>
      </w:r>
    </w:p>
    <w:p w14:paraId="67A7E59F" w14:textId="77777777" w:rsidR="0015299A" w:rsidRPr="00DB27BB" w:rsidRDefault="0015299A" w:rsidP="0015299A">
      <w:pPr>
        <w:rPr>
          <w:rFonts w:ascii="Times New Roman" w:hAnsi="Times New Roman"/>
        </w:rPr>
      </w:pPr>
      <w:r w:rsidRPr="00DB27BB">
        <w:rPr>
          <w:rFonts w:ascii="Times New Roman" w:hAnsi="Times New Roman"/>
        </w:rPr>
        <w:t xml:space="preserve">Indhold: </w:t>
      </w:r>
    </w:p>
    <w:p w14:paraId="2F20FF0C" w14:textId="77777777" w:rsidR="001F7CBA" w:rsidRPr="00DB27BB" w:rsidRDefault="001F7CBA" w:rsidP="00E84BB1">
      <w:pPr>
        <w:numPr>
          <w:ilvl w:val="0"/>
          <w:numId w:val="13"/>
        </w:numPr>
        <w:rPr>
          <w:rFonts w:ascii="Times New Roman" w:hAnsi="Times New Roman"/>
        </w:rPr>
      </w:pPr>
      <w:r w:rsidRPr="00DB27BB">
        <w:rPr>
          <w:rFonts w:ascii="Times New Roman" w:hAnsi="Times New Roman"/>
        </w:rPr>
        <w:t>Teorier og metoder om karrierevalg- og valgprocesser med psykologisk, sociologisk og læringsteoretisk afsæt</w:t>
      </w:r>
    </w:p>
    <w:p w14:paraId="1FE5339F" w14:textId="77777777" w:rsidR="001F7CBA" w:rsidRPr="00DB27BB" w:rsidRDefault="001F7CBA" w:rsidP="00E84BB1">
      <w:pPr>
        <w:numPr>
          <w:ilvl w:val="0"/>
          <w:numId w:val="13"/>
        </w:numPr>
        <w:rPr>
          <w:rFonts w:ascii="Times New Roman" w:hAnsi="Times New Roman"/>
        </w:rPr>
      </w:pPr>
      <w:r w:rsidRPr="00DB27BB">
        <w:rPr>
          <w:rFonts w:ascii="Times New Roman" w:hAnsi="Times New Roman"/>
        </w:rPr>
        <w:t>Teorier om karrierebegrebet og karriereforløb</w:t>
      </w:r>
    </w:p>
    <w:p w14:paraId="36FA2072" w14:textId="77777777" w:rsidR="001F7CBA" w:rsidRPr="00DB27BB" w:rsidRDefault="001F7CBA" w:rsidP="00E84BB1">
      <w:pPr>
        <w:numPr>
          <w:ilvl w:val="0"/>
          <w:numId w:val="13"/>
        </w:numPr>
        <w:rPr>
          <w:rFonts w:ascii="Times New Roman" w:hAnsi="Times New Roman"/>
        </w:rPr>
      </w:pPr>
      <w:r w:rsidRPr="00DB27BB">
        <w:rPr>
          <w:rFonts w:ascii="Times New Roman" w:hAnsi="Times New Roman"/>
        </w:rPr>
        <w:t xml:space="preserve">Empiriske undersøgelser af valgmønstre og karriereveje </w:t>
      </w:r>
    </w:p>
    <w:p w14:paraId="34BB8C68" w14:textId="77777777" w:rsidR="001F7CBA" w:rsidRPr="00DB27BB" w:rsidRDefault="001F7CBA" w:rsidP="00E84BB1">
      <w:pPr>
        <w:numPr>
          <w:ilvl w:val="0"/>
          <w:numId w:val="13"/>
        </w:numPr>
        <w:rPr>
          <w:rFonts w:ascii="Times New Roman" w:hAnsi="Times New Roman"/>
        </w:rPr>
      </w:pPr>
      <w:r w:rsidRPr="00DB27BB">
        <w:rPr>
          <w:rFonts w:ascii="Times New Roman" w:hAnsi="Times New Roman"/>
        </w:rPr>
        <w:t xml:space="preserve">Metoder til valgforberedende og valgunderstøttende vejledningsaktiviteter </w:t>
      </w:r>
    </w:p>
    <w:p w14:paraId="756FF068" w14:textId="32586695" w:rsidR="003D7949" w:rsidRDefault="003D7949" w:rsidP="376BD726">
      <w:pPr>
        <w:pStyle w:val="Overskrift2"/>
        <w:spacing w:after="0" w:line="240" w:lineRule="auto"/>
        <w:rPr>
          <w:strike/>
        </w:rPr>
      </w:pPr>
      <w:r>
        <w:br w:type="page"/>
      </w:r>
    </w:p>
    <w:p w14:paraId="1F5C5FB6" w14:textId="012C4FD1" w:rsidR="003D7949" w:rsidRPr="00EA200B" w:rsidRDefault="003D7949" w:rsidP="009F662C">
      <w:pPr>
        <w:pStyle w:val="Overskrift2"/>
      </w:pPr>
      <w:bookmarkStart w:id="27" w:name="_Toc207886275"/>
      <w:r w:rsidRPr="00EA200B">
        <w:lastRenderedPageBreak/>
        <w:t>Modul Vf2: Professionel vejledning i institutioner</w:t>
      </w:r>
      <w:bookmarkEnd w:id="27"/>
    </w:p>
    <w:p w14:paraId="73757FCA" w14:textId="3F5D0C6A" w:rsidR="00AA7F4E" w:rsidRPr="00AA7F4E" w:rsidRDefault="00AA7F4E" w:rsidP="00AA7F4E">
      <w:pPr>
        <w:rPr>
          <w:rFonts w:ascii="Times New Roman" w:hAnsi="Times New Roman"/>
        </w:rPr>
      </w:pPr>
      <w:r w:rsidRPr="00AA7F4E">
        <w:rPr>
          <w:rFonts w:ascii="Times New Roman" w:hAnsi="Times New Roman"/>
        </w:rPr>
        <w:t>ECTS-points: 10</w:t>
      </w:r>
    </w:p>
    <w:p w14:paraId="406C1A78" w14:textId="77777777" w:rsidR="009F662C" w:rsidRDefault="003D7949" w:rsidP="009F662C">
      <w:pPr>
        <w:rPr>
          <w:rFonts w:ascii="Times New Roman" w:hAnsi="Times New Roman"/>
          <w:u w:val="single"/>
        </w:rPr>
      </w:pPr>
      <w:r w:rsidRPr="00823917">
        <w:rPr>
          <w:rFonts w:ascii="Times New Roman" w:hAnsi="Times New Roman"/>
          <w:u w:val="single"/>
        </w:rPr>
        <w:t xml:space="preserve">Læringsmål: </w:t>
      </w:r>
    </w:p>
    <w:p w14:paraId="20D843E2" w14:textId="5B58692E" w:rsidR="004F6206" w:rsidRPr="009F662C" w:rsidRDefault="009F662C" w:rsidP="009F662C">
      <w:pPr>
        <w:rPr>
          <w:rFonts w:ascii="Times New Roman" w:hAnsi="Times New Roman"/>
        </w:rPr>
      </w:pPr>
      <w:r w:rsidRPr="009F662C">
        <w:rPr>
          <w:rFonts w:ascii="Times New Roman" w:hAnsi="Times New Roman"/>
        </w:rPr>
        <w:t>Viden:</w:t>
      </w:r>
      <w:r w:rsidR="004F6206" w:rsidRPr="009F662C">
        <w:rPr>
          <w:bCs/>
        </w:rPr>
        <w:t xml:space="preserve"> </w:t>
      </w:r>
    </w:p>
    <w:p w14:paraId="23B0E61B" w14:textId="77777777" w:rsidR="004F6206" w:rsidRPr="00823917" w:rsidRDefault="004F6206" w:rsidP="00B972FD">
      <w:pPr>
        <w:pStyle w:val="Listeafsnit"/>
        <w:numPr>
          <w:ilvl w:val="0"/>
          <w:numId w:val="72"/>
        </w:numPr>
        <w:spacing w:after="0" w:line="240" w:lineRule="auto"/>
        <w:rPr>
          <w:rFonts w:ascii="Times New Roman" w:hAnsi="Times New Roman"/>
        </w:rPr>
      </w:pPr>
      <w:r w:rsidRPr="00823917">
        <w:rPr>
          <w:rFonts w:ascii="Times New Roman" w:hAnsi="Times New Roman"/>
        </w:rPr>
        <w:t xml:space="preserve">Skal have viden om og reflektere over vejledningens rammer, vilkår og organisering i uddannelsesinstitutioner. </w:t>
      </w:r>
    </w:p>
    <w:p w14:paraId="26A2C1AE" w14:textId="77777777" w:rsidR="00E84BB1" w:rsidRPr="00823917" w:rsidRDefault="00E84BB1" w:rsidP="00E84BB1">
      <w:pPr>
        <w:pStyle w:val="Listeafsnit"/>
        <w:spacing w:after="0" w:line="240" w:lineRule="auto"/>
        <w:rPr>
          <w:rFonts w:ascii="Times New Roman" w:hAnsi="Times New Roman"/>
        </w:rPr>
      </w:pPr>
    </w:p>
    <w:p w14:paraId="2AC8C6B0" w14:textId="77777777" w:rsidR="004F6206" w:rsidRPr="00823917" w:rsidRDefault="004F6206" w:rsidP="00B972FD">
      <w:pPr>
        <w:pStyle w:val="Listeafsnit"/>
        <w:numPr>
          <w:ilvl w:val="0"/>
          <w:numId w:val="72"/>
        </w:numPr>
        <w:autoSpaceDE w:val="0"/>
        <w:autoSpaceDN w:val="0"/>
        <w:adjustRightInd w:val="0"/>
        <w:spacing w:after="0" w:line="240" w:lineRule="auto"/>
        <w:rPr>
          <w:rFonts w:ascii="Times New Roman" w:hAnsi="Times New Roman"/>
        </w:rPr>
      </w:pPr>
      <w:r w:rsidRPr="00823917">
        <w:rPr>
          <w:rFonts w:ascii="Times New Roman" w:hAnsi="Times New Roman"/>
        </w:rPr>
        <w:t>Skal kunne forstå og reflektere over forskellige vejlederroller og -positioner i relation til vejledningens formål, målgrupper og samarbejdsrelationer.</w:t>
      </w:r>
    </w:p>
    <w:p w14:paraId="46D62F70" w14:textId="77777777" w:rsidR="00E84BB1" w:rsidRPr="00823917" w:rsidRDefault="00E84BB1" w:rsidP="003D7949">
      <w:pPr>
        <w:rPr>
          <w:rFonts w:ascii="Times New Roman" w:hAnsi="Times New Roman"/>
        </w:rPr>
      </w:pPr>
    </w:p>
    <w:p w14:paraId="1185481A" w14:textId="372CA582" w:rsidR="003D7949" w:rsidRPr="00823917" w:rsidRDefault="003D7949" w:rsidP="003D7949">
      <w:pPr>
        <w:rPr>
          <w:rFonts w:ascii="Times New Roman" w:hAnsi="Times New Roman"/>
        </w:rPr>
      </w:pPr>
      <w:r w:rsidRPr="00823917">
        <w:rPr>
          <w:rFonts w:ascii="Times New Roman" w:hAnsi="Times New Roman"/>
        </w:rPr>
        <w:t xml:space="preserve">Færdigheder: </w:t>
      </w:r>
    </w:p>
    <w:p w14:paraId="0D994444" w14:textId="77777777" w:rsidR="00A34097" w:rsidRPr="00823917" w:rsidRDefault="00A34097" w:rsidP="00B972FD">
      <w:pPr>
        <w:pStyle w:val="Listeafsnit"/>
        <w:numPr>
          <w:ilvl w:val="0"/>
          <w:numId w:val="73"/>
        </w:numPr>
        <w:spacing w:after="0" w:line="240" w:lineRule="auto"/>
        <w:rPr>
          <w:rFonts w:ascii="Times New Roman" w:hAnsi="Times New Roman"/>
        </w:rPr>
      </w:pPr>
      <w:r w:rsidRPr="00823917">
        <w:rPr>
          <w:rFonts w:ascii="Times New Roman" w:hAnsi="Times New Roman"/>
        </w:rPr>
        <w:t>Skal kunne vurdere problemstillinger knyttet til vejledningsopgaven og -indsatsen i uddannelsesinstitutioner samt vælge relevante tilgange og handlinger og fagligt begrunde disse.</w:t>
      </w:r>
    </w:p>
    <w:p w14:paraId="4BDC9063" w14:textId="77777777" w:rsidR="00A34097" w:rsidRPr="00823917" w:rsidRDefault="00A34097" w:rsidP="00A34097">
      <w:pPr>
        <w:rPr>
          <w:sz w:val="20"/>
          <w:szCs w:val="20"/>
        </w:rPr>
      </w:pPr>
    </w:p>
    <w:p w14:paraId="679BFBD5" w14:textId="77777777" w:rsidR="00A34097" w:rsidRPr="00823917" w:rsidRDefault="00A34097" w:rsidP="00B972FD">
      <w:pPr>
        <w:pStyle w:val="Listeafsnit"/>
        <w:numPr>
          <w:ilvl w:val="0"/>
          <w:numId w:val="73"/>
        </w:numPr>
        <w:spacing w:after="0" w:line="240" w:lineRule="auto"/>
        <w:rPr>
          <w:rFonts w:ascii="Times New Roman" w:hAnsi="Times New Roman"/>
        </w:rPr>
      </w:pPr>
      <w:r w:rsidRPr="00823917">
        <w:rPr>
          <w:rFonts w:ascii="Times New Roman" w:hAnsi="Times New Roman"/>
        </w:rPr>
        <w:t>Skal kunne udvælge og anvende forskellige vejledningsaktiviteter, metoder og organiseringsformer, der understøtter vejledtes trivsel og deltagelsesmuligheder.</w:t>
      </w:r>
    </w:p>
    <w:p w14:paraId="6618FA5C" w14:textId="77777777" w:rsidR="00A34097" w:rsidRPr="00823917" w:rsidRDefault="00A34097" w:rsidP="00A34097">
      <w:pPr>
        <w:rPr>
          <w:rFonts w:ascii="Times New Roman" w:hAnsi="Times New Roman"/>
        </w:rPr>
      </w:pPr>
    </w:p>
    <w:p w14:paraId="67498F69" w14:textId="77777777" w:rsidR="00A34097" w:rsidRPr="00823917" w:rsidRDefault="00A34097" w:rsidP="00B972FD">
      <w:pPr>
        <w:pStyle w:val="Listeafsnit"/>
        <w:numPr>
          <w:ilvl w:val="0"/>
          <w:numId w:val="73"/>
        </w:numPr>
        <w:autoSpaceDE w:val="0"/>
        <w:autoSpaceDN w:val="0"/>
        <w:adjustRightInd w:val="0"/>
        <w:spacing w:after="0" w:line="240" w:lineRule="auto"/>
        <w:rPr>
          <w:rFonts w:ascii="Times New Roman" w:hAnsi="Times New Roman"/>
        </w:rPr>
      </w:pPr>
      <w:r w:rsidRPr="00823917">
        <w:rPr>
          <w:rFonts w:ascii="Times New Roman" w:hAnsi="Times New Roman"/>
        </w:rPr>
        <w:t>Skal kunne professionelt begrunde og formidle organisatoriske vejledningsstrategier både internt og eksternt i forhold til at understøtte vejledtes karrierekompetencer</w:t>
      </w:r>
    </w:p>
    <w:p w14:paraId="1057B8D5" w14:textId="77777777" w:rsidR="003D7949" w:rsidRPr="00823917" w:rsidRDefault="003D7949" w:rsidP="003D7949">
      <w:pPr>
        <w:rPr>
          <w:rFonts w:ascii="Times New Roman" w:hAnsi="Times New Roman"/>
        </w:rPr>
      </w:pPr>
    </w:p>
    <w:p w14:paraId="7BCA877E" w14:textId="5F39AA3A" w:rsidR="003D7949" w:rsidRPr="00823917" w:rsidRDefault="003D7949" w:rsidP="003D7949">
      <w:pPr>
        <w:rPr>
          <w:rFonts w:ascii="Times New Roman" w:hAnsi="Times New Roman"/>
        </w:rPr>
      </w:pPr>
      <w:r w:rsidRPr="00823917">
        <w:rPr>
          <w:rFonts w:ascii="Times New Roman" w:hAnsi="Times New Roman"/>
        </w:rPr>
        <w:t xml:space="preserve">Kompetencer: </w:t>
      </w:r>
    </w:p>
    <w:p w14:paraId="6C5CED4C" w14:textId="77777777" w:rsidR="003E2921" w:rsidRPr="00823917" w:rsidRDefault="003E2921" w:rsidP="00B972FD">
      <w:pPr>
        <w:pStyle w:val="Listeafsnit"/>
        <w:numPr>
          <w:ilvl w:val="0"/>
          <w:numId w:val="74"/>
        </w:numPr>
        <w:spacing w:after="0" w:line="240" w:lineRule="auto"/>
        <w:rPr>
          <w:rFonts w:ascii="Times New Roman" w:hAnsi="Times New Roman"/>
        </w:rPr>
      </w:pPr>
      <w:r w:rsidRPr="00823917">
        <w:rPr>
          <w:rFonts w:ascii="Times New Roman" w:hAnsi="Times New Roman"/>
        </w:rPr>
        <w:t xml:space="preserve">Skal kunne indgå i og facilitere fagligt og tværprofessionelt samarbejde både internt i uddannelsesinstitutionen og eksternt. </w:t>
      </w:r>
    </w:p>
    <w:p w14:paraId="44086596" w14:textId="77777777" w:rsidR="003E2921" w:rsidRPr="00823917" w:rsidRDefault="003E2921" w:rsidP="003E2921">
      <w:pPr>
        <w:rPr>
          <w:rFonts w:ascii="Times New Roman" w:hAnsi="Times New Roman"/>
        </w:rPr>
      </w:pPr>
    </w:p>
    <w:p w14:paraId="112DF167" w14:textId="77777777" w:rsidR="003E2921" w:rsidRPr="00823917" w:rsidRDefault="003E2921" w:rsidP="00B972FD">
      <w:pPr>
        <w:pStyle w:val="Listeafsnit"/>
        <w:numPr>
          <w:ilvl w:val="0"/>
          <w:numId w:val="74"/>
        </w:numPr>
        <w:spacing w:after="0" w:line="240" w:lineRule="auto"/>
        <w:rPr>
          <w:rFonts w:ascii="Times New Roman" w:hAnsi="Times New Roman"/>
        </w:rPr>
      </w:pPr>
      <w:r w:rsidRPr="00823917">
        <w:rPr>
          <w:rFonts w:ascii="Times New Roman" w:hAnsi="Times New Roman"/>
        </w:rPr>
        <w:t>Skal kunne forholde sig til og håndtere etiske dimensioner som vejleder, i forhold til vejledningens praksis, organisering og udvikling i en uddannelsesinstitution.</w:t>
      </w:r>
    </w:p>
    <w:p w14:paraId="2A92C1F4" w14:textId="77777777" w:rsidR="003E2921" w:rsidRPr="00823917" w:rsidRDefault="003E2921" w:rsidP="003E2921">
      <w:pPr>
        <w:pStyle w:val="Listeafsnit"/>
        <w:rPr>
          <w:rFonts w:ascii="Times New Roman" w:hAnsi="Times New Roman"/>
        </w:rPr>
      </w:pPr>
    </w:p>
    <w:p w14:paraId="5B2776B2" w14:textId="77777777" w:rsidR="003E2921" w:rsidRPr="00823917" w:rsidRDefault="003E2921" w:rsidP="00B972FD">
      <w:pPr>
        <w:pStyle w:val="Listeafsnit"/>
        <w:numPr>
          <w:ilvl w:val="0"/>
          <w:numId w:val="74"/>
        </w:numPr>
        <w:spacing w:after="0" w:line="240" w:lineRule="auto"/>
        <w:rPr>
          <w:rFonts w:ascii="Times New Roman" w:hAnsi="Times New Roman"/>
        </w:rPr>
      </w:pPr>
      <w:r w:rsidRPr="00823917">
        <w:rPr>
          <w:rFonts w:ascii="Times New Roman" w:hAnsi="Times New Roman"/>
        </w:rPr>
        <w:t>Skal kunne udvikle egen professionelle vejledningspraksis i rammerne af en uddannelsesinstitution</w:t>
      </w:r>
    </w:p>
    <w:p w14:paraId="19D398CC" w14:textId="77777777" w:rsidR="00B900B2" w:rsidRPr="00823917" w:rsidRDefault="00B900B2" w:rsidP="003D7949">
      <w:pPr>
        <w:rPr>
          <w:rFonts w:ascii="Times New Roman" w:hAnsi="Times New Roman"/>
        </w:rPr>
      </w:pPr>
    </w:p>
    <w:p w14:paraId="6221EFC2" w14:textId="2DBBA87D" w:rsidR="00B900B2" w:rsidRPr="00823917" w:rsidRDefault="00B900B2" w:rsidP="00B900B2">
      <w:pPr>
        <w:autoSpaceDE w:val="0"/>
        <w:autoSpaceDN w:val="0"/>
        <w:adjustRightInd w:val="0"/>
        <w:rPr>
          <w:rFonts w:ascii="Times New Roman" w:hAnsi="Times New Roman"/>
          <w:b/>
          <w:bCs/>
        </w:rPr>
      </w:pPr>
      <w:r w:rsidRPr="00823917">
        <w:rPr>
          <w:rFonts w:ascii="Times New Roman" w:hAnsi="Times New Roman"/>
          <w:b/>
          <w:bCs/>
        </w:rPr>
        <w:t>Indhold</w:t>
      </w:r>
    </w:p>
    <w:p w14:paraId="4AF7DB7D" w14:textId="77777777" w:rsidR="00B900B2" w:rsidRPr="00823917" w:rsidRDefault="00B900B2" w:rsidP="00B972FD">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 xml:space="preserve">Vejledningens formål, opgaver, organisering, rolle og synlighed i uddannelsesinstitutioner. </w:t>
      </w:r>
    </w:p>
    <w:p w14:paraId="21AC2779" w14:textId="77777777" w:rsidR="00B900B2" w:rsidRPr="00823917" w:rsidRDefault="00B900B2" w:rsidP="00444FC2">
      <w:pPr>
        <w:pStyle w:val="Listeafsnit"/>
        <w:rPr>
          <w:rFonts w:ascii="Times New Roman" w:hAnsi="Times New Roman"/>
        </w:rPr>
      </w:pPr>
    </w:p>
    <w:p w14:paraId="733D1652" w14:textId="77777777" w:rsidR="00E84BB1" w:rsidRPr="00823917" w:rsidRDefault="00B900B2" w:rsidP="00B972FD">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Vejlederens position og rolle i institutionen, herunder krydspres, magtpositioner og den professionelle vejledningsetik.</w:t>
      </w:r>
    </w:p>
    <w:p w14:paraId="6473175C" w14:textId="6DFE9519" w:rsidR="00B900B2" w:rsidRPr="00823917" w:rsidRDefault="00B900B2" w:rsidP="00444FC2">
      <w:pPr>
        <w:spacing w:after="0" w:line="240" w:lineRule="auto"/>
        <w:ind w:left="360"/>
        <w:rPr>
          <w:rFonts w:ascii="Times New Roman" w:hAnsi="Times New Roman"/>
        </w:rPr>
      </w:pPr>
    </w:p>
    <w:p w14:paraId="696D6991" w14:textId="7F62BF37" w:rsidR="00B900B2" w:rsidRPr="00823917" w:rsidRDefault="00B900B2" w:rsidP="00B972FD">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 xml:space="preserve">Vejlederens opgaver og </w:t>
      </w:r>
      <w:proofErr w:type="spellStart"/>
      <w:r w:rsidRPr="00823917">
        <w:rPr>
          <w:rFonts w:ascii="Times New Roman" w:hAnsi="Times New Roman"/>
        </w:rPr>
        <w:t>relationsarbejde</w:t>
      </w:r>
      <w:proofErr w:type="spellEnd"/>
      <w:r w:rsidRPr="00823917">
        <w:rPr>
          <w:rFonts w:ascii="Times New Roman" w:hAnsi="Times New Roman"/>
        </w:rPr>
        <w:t xml:space="preserve"> med elever og studerende. </w:t>
      </w:r>
    </w:p>
    <w:p w14:paraId="2577D3D1" w14:textId="77777777" w:rsidR="00B900B2" w:rsidRPr="00823917" w:rsidRDefault="00B900B2" w:rsidP="00444FC2">
      <w:pPr>
        <w:pStyle w:val="Listeafsnit"/>
        <w:rPr>
          <w:rFonts w:ascii="Times New Roman" w:hAnsi="Times New Roman"/>
        </w:rPr>
      </w:pPr>
    </w:p>
    <w:p w14:paraId="0105C13C" w14:textId="77777777" w:rsidR="00B900B2" w:rsidRPr="00823917" w:rsidRDefault="00B900B2" w:rsidP="00B972FD">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Uddannelsessociologiske- og psykologiske perspektiver på elever og studerendes deltagelsesmuligheder i uddannelsesforløb</w:t>
      </w:r>
    </w:p>
    <w:p w14:paraId="064955BA" w14:textId="77777777" w:rsidR="00E84BB1" w:rsidRPr="00823917" w:rsidRDefault="00E84BB1" w:rsidP="00444FC2">
      <w:pPr>
        <w:spacing w:after="0" w:line="240" w:lineRule="auto"/>
        <w:ind w:left="360"/>
        <w:rPr>
          <w:rFonts w:ascii="Times New Roman" w:hAnsi="Times New Roman"/>
        </w:rPr>
      </w:pPr>
    </w:p>
    <w:p w14:paraId="4E1A4DA7" w14:textId="0F09AA38" w:rsidR="00B900B2" w:rsidRPr="00823917" w:rsidRDefault="00B900B2" w:rsidP="376BD726">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Tværprofessionelt samarbejde med interne og eksterne samarbejdsaktører</w:t>
      </w:r>
    </w:p>
    <w:p w14:paraId="0C9B2C7F" w14:textId="79F3A3F2" w:rsidR="0015299A" w:rsidRPr="00DB27BB" w:rsidRDefault="00482E4F" w:rsidP="00482E4F">
      <w:pPr>
        <w:pStyle w:val="Overskrift2"/>
      </w:pPr>
      <w:r w:rsidRPr="00823917">
        <w:br w:type="page"/>
      </w:r>
      <w:bookmarkStart w:id="28" w:name="_Toc207886276"/>
      <w:r w:rsidR="006A212A" w:rsidRPr="00DB27BB">
        <w:lastRenderedPageBreak/>
        <w:t>Modul Vf3</w:t>
      </w:r>
      <w:r w:rsidR="0015299A" w:rsidRPr="00DB27BB">
        <w:t>: Særlige vejledning</w:t>
      </w:r>
      <w:r w:rsidR="003B030B" w:rsidRPr="00DB27BB">
        <w:t>sbehov</w:t>
      </w:r>
      <w:bookmarkEnd w:id="28"/>
    </w:p>
    <w:p w14:paraId="3806BCB5" w14:textId="77777777" w:rsidR="0015299A" w:rsidRPr="00DB27BB" w:rsidRDefault="0015299A" w:rsidP="0015299A">
      <w:pPr>
        <w:rPr>
          <w:rFonts w:ascii="Times New Roman" w:hAnsi="Times New Roman"/>
        </w:rPr>
      </w:pPr>
      <w:r w:rsidRPr="00DB27BB">
        <w:rPr>
          <w:rFonts w:ascii="Times New Roman" w:hAnsi="Times New Roman"/>
        </w:rPr>
        <w:t>ECTS-point: 10</w:t>
      </w:r>
    </w:p>
    <w:p w14:paraId="75824AE9" w14:textId="77777777" w:rsidR="0015299A" w:rsidRPr="00DB27BB" w:rsidRDefault="0015299A" w:rsidP="0015299A">
      <w:pPr>
        <w:rPr>
          <w:rFonts w:ascii="Times New Roman" w:hAnsi="Times New Roman"/>
          <w:u w:val="single"/>
        </w:rPr>
      </w:pPr>
      <w:r w:rsidRPr="00DB27BB">
        <w:rPr>
          <w:rFonts w:ascii="Times New Roman" w:hAnsi="Times New Roman"/>
          <w:u w:val="single"/>
        </w:rPr>
        <w:t>Læringsmål:</w:t>
      </w:r>
    </w:p>
    <w:p w14:paraId="2280C0B6" w14:textId="77777777" w:rsidR="0015299A" w:rsidRPr="00DB27BB" w:rsidRDefault="0015299A" w:rsidP="0015299A">
      <w:pPr>
        <w:rPr>
          <w:rFonts w:ascii="Times New Roman" w:hAnsi="Times New Roman"/>
        </w:rPr>
      </w:pPr>
      <w:r w:rsidRPr="00DB27BB">
        <w:rPr>
          <w:rFonts w:ascii="Times New Roman" w:hAnsi="Times New Roman"/>
        </w:rPr>
        <w:t>Viden</w:t>
      </w:r>
    </w:p>
    <w:p w14:paraId="406DC788" w14:textId="77777777" w:rsidR="002A1D33" w:rsidRPr="00DB27BB" w:rsidRDefault="002A1D33" w:rsidP="00E84BB1">
      <w:pPr>
        <w:numPr>
          <w:ilvl w:val="0"/>
          <w:numId w:val="39"/>
        </w:numPr>
        <w:rPr>
          <w:rFonts w:ascii="Times New Roman" w:hAnsi="Times New Roman"/>
        </w:rPr>
      </w:pPr>
      <w:r w:rsidRPr="00DB27BB">
        <w:rPr>
          <w:rFonts w:ascii="Times New Roman" w:hAnsi="Times New Roman"/>
        </w:rPr>
        <w:t>Skal have viden om mennesker med særlige vejledningsbehov og kunne identificere, beskrive og vurdere disse.</w:t>
      </w:r>
    </w:p>
    <w:p w14:paraId="4E8C75D6" w14:textId="77777777" w:rsidR="007B2A80" w:rsidRPr="00DB27BB" w:rsidRDefault="007B2A80" w:rsidP="00E84BB1">
      <w:pPr>
        <w:numPr>
          <w:ilvl w:val="0"/>
          <w:numId w:val="40"/>
        </w:numPr>
        <w:rPr>
          <w:rFonts w:ascii="Times New Roman" w:hAnsi="Times New Roman"/>
        </w:rPr>
      </w:pPr>
      <w:r w:rsidRPr="00DB27BB">
        <w:rPr>
          <w:rFonts w:ascii="Times New Roman" w:hAnsi="Times New Roman"/>
        </w:rPr>
        <w:t>Skal have vejledningsteoretisk, psykologisk og sociologisk viden om relationer og netværkssamarbejde i et inklusionsperspektiv</w:t>
      </w:r>
    </w:p>
    <w:p w14:paraId="7D916CE1" w14:textId="77777777" w:rsidR="00D5693F" w:rsidRPr="00DB27BB" w:rsidRDefault="007B2A80" w:rsidP="00E84BB1">
      <w:pPr>
        <w:numPr>
          <w:ilvl w:val="0"/>
          <w:numId w:val="40"/>
        </w:numPr>
        <w:rPr>
          <w:rFonts w:ascii="Times New Roman" w:hAnsi="Times New Roman"/>
        </w:rPr>
      </w:pPr>
      <w:r w:rsidRPr="00DB27BB">
        <w:rPr>
          <w:rFonts w:ascii="Times New Roman" w:hAnsi="Times New Roman"/>
        </w:rPr>
        <w:t>Skal have viden om uddannelses- og aktivitetsmuligheder samt støtteforanstaltninger i forbindelse med gennemførelse</w:t>
      </w:r>
    </w:p>
    <w:p w14:paraId="4F0AE148" w14:textId="77777777" w:rsidR="0015299A" w:rsidRPr="00DB27BB" w:rsidRDefault="0015299A" w:rsidP="00D5693F">
      <w:pPr>
        <w:rPr>
          <w:rFonts w:ascii="Times New Roman" w:hAnsi="Times New Roman"/>
        </w:rPr>
      </w:pPr>
      <w:r w:rsidRPr="00DB27BB">
        <w:rPr>
          <w:rFonts w:ascii="Times New Roman" w:hAnsi="Times New Roman"/>
        </w:rPr>
        <w:t>Færdigheder</w:t>
      </w:r>
    </w:p>
    <w:p w14:paraId="6F717692" w14:textId="77777777" w:rsidR="002A1D33" w:rsidRPr="00DB27BB" w:rsidRDefault="002A1D33" w:rsidP="00E84BB1">
      <w:pPr>
        <w:numPr>
          <w:ilvl w:val="0"/>
          <w:numId w:val="41"/>
        </w:numPr>
        <w:rPr>
          <w:rFonts w:ascii="Times New Roman" w:hAnsi="Times New Roman"/>
        </w:rPr>
      </w:pPr>
      <w:r w:rsidRPr="00DB27BB">
        <w:rPr>
          <w:rFonts w:ascii="Times New Roman" w:hAnsi="Times New Roman"/>
        </w:rPr>
        <w:t xml:space="preserve">Skal kunne anvende og vurdere teorier, metoder og redskaber, som kvalificerer vejledning for mennesker med særlige vejledningsbehov </w:t>
      </w:r>
    </w:p>
    <w:p w14:paraId="6EDEC30F" w14:textId="77777777" w:rsidR="002A1D33" w:rsidRPr="00DB27BB" w:rsidRDefault="002A1D33" w:rsidP="00E84BB1">
      <w:pPr>
        <w:numPr>
          <w:ilvl w:val="0"/>
          <w:numId w:val="42"/>
        </w:numPr>
        <w:rPr>
          <w:rFonts w:ascii="Times New Roman" w:hAnsi="Times New Roman"/>
        </w:rPr>
      </w:pPr>
      <w:r w:rsidRPr="00DB27BB">
        <w:rPr>
          <w:rFonts w:ascii="Times New Roman" w:hAnsi="Times New Roman"/>
        </w:rPr>
        <w:t xml:space="preserve">Skal kunne vurdere vejledningsfaglige problemstillinger relateret til mennesker med særlige vejledningsbehov og begrunde og vælge relevante vejledningsmetoder </w:t>
      </w:r>
    </w:p>
    <w:p w14:paraId="72EE18BF" w14:textId="77777777" w:rsidR="0015299A" w:rsidRPr="00DB27BB" w:rsidRDefault="002A1D33" w:rsidP="00E84BB1">
      <w:pPr>
        <w:pStyle w:val="Opstilling-punkttegn"/>
        <w:numPr>
          <w:ilvl w:val="0"/>
          <w:numId w:val="51"/>
        </w:numPr>
        <w:rPr>
          <w:rFonts w:ascii="Times New Roman" w:hAnsi="Times New Roman"/>
        </w:rPr>
      </w:pPr>
      <w:r w:rsidRPr="00DB27BB">
        <w:rPr>
          <w:rFonts w:ascii="Times New Roman" w:hAnsi="Times New Roman"/>
        </w:rPr>
        <w:t>Skal kunne dokumentere og kvalitetsvurdere konkrete vejledningsaktiviteter og formidle disse tværfagligt til samarbejdspartnere og vejledtes netværk</w:t>
      </w:r>
    </w:p>
    <w:p w14:paraId="333852CB" w14:textId="77777777" w:rsidR="0015299A" w:rsidRPr="00DB27BB" w:rsidRDefault="0015299A" w:rsidP="0015299A">
      <w:pPr>
        <w:rPr>
          <w:rFonts w:ascii="Times New Roman" w:hAnsi="Times New Roman"/>
        </w:rPr>
      </w:pPr>
      <w:r w:rsidRPr="00DB27BB">
        <w:rPr>
          <w:rFonts w:ascii="Times New Roman" w:hAnsi="Times New Roman"/>
        </w:rPr>
        <w:t>Kompetencer</w:t>
      </w:r>
    </w:p>
    <w:p w14:paraId="12CD15E2" w14:textId="77777777" w:rsidR="002A1D33" w:rsidRPr="00DB27BB" w:rsidRDefault="002A1D33" w:rsidP="00E84BB1">
      <w:pPr>
        <w:numPr>
          <w:ilvl w:val="0"/>
          <w:numId w:val="43"/>
        </w:numPr>
        <w:rPr>
          <w:rFonts w:ascii="Times New Roman" w:hAnsi="Times New Roman"/>
        </w:rPr>
      </w:pPr>
      <w:r w:rsidRPr="00DB27BB">
        <w:rPr>
          <w:rFonts w:ascii="Times New Roman" w:hAnsi="Times New Roman"/>
        </w:rPr>
        <w:t xml:space="preserve">Skal kunne håndtere komplekse og udviklingsorienterede situationer </w:t>
      </w:r>
      <w:r w:rsidR="007170BE" w:rsidRPr="00DB27BB">
        <w:rPr>
          <w:rFonts w:ascii="Times New Roman" w:hAnsi="Times New Roman"/>
        </w:rPr>
        <w:t xml:space="preserve">i </w:t>
      </w:r>
      <w:r w:rsidRPr="00DB27BB">
        <w:rPr>
          <w:rFonts w:ascii="Times New Roman" w:hAnsi="Times New Roman"/>
        </w:rPr>
        <w:t xml:space="preserve">vejlednings praksis </w:t>
      </w:r>
    </w:p>
    <w:p w14:paraId="60CD344D" w14:textId="77777777" w:rsidR="002A1D33" w:rsidRPr="00DB27BB" w:rsidRDefault="002A1D33" w:rsidP="00E84BB1">
      <w:pPr>
        <w:numPr>
          <w:ilvl w:val="0"/>
          <w:numId w:val="44"/>
        </w:numPr>
        <w:rPr>
          <w:rFonts w:ascii="Times New Roman" w:hAnsi="Times New Roman"/>
        </w:rPr>
      </w:pPr>
      <w:r w:rsidRPr="00DB27BB">
        <w:rPr>
          <w:rFonts w:ascii="Times New Roman" w:hAnsi="Times New Roman"/>
        </w:rPr>
        <w:t xml:space="preserve">Skal kunne initiere og indgå i tværfagligt samarbejde og samarbejde med vejledtes netværk </w:t>
      </w:r>
    </w:p>
    <w:p w14:paraId="3B5C4677" w14:textId="77777777" w:rsidR="002A1D33" w:rsidRPr="00DB27BB" w:rsidRDefault="002A1D33" w:rsidP="00E84BB1">
      <w:pPr>
        <w:numPr>
          <w:ilvl w:val="0"/>
          <w:numId w:val="45"/>
        </w:numPr>
        <w:rPr>
          <w:rFonts w:ascii="Times New Roman" w:hAnsi="Times New Roman"/>
        </w:rPr>
      </w:pPr>
      <w:r w:rsidRPr="00DB27BB">
        <w:rPr>
          <w:rFonts w:ascii="Times New Roman" w:hAnsi="Times New Roman"/>
        </w:rPr>
        <w:t>Skal kunne identificere egne læring</w:t>
      </w:r>
      <w:r w:rsidR="007170BE" w:rsidRPr="00DB27BB">
        <w:rPr>
          <w:rFonts w:ascii="Times New Roman" w:hAnsi="Times New Roman"/>
        </w:rPr>
        <w:t>sbehov</w:t>
      </w:r>
      <w:r w:rsidRPr="00DB27BB">
        <w:rPr>
          <w:rFonts w:ascii="Times New Roman" w:hAnsi="Times New Roman"/>
        </w:rPr>
        <w:t xml:space="preserve"> og udvikle kompetencer til at vejlede mennesker med særlige vejledningsbehov </w:t>
      </w:r>
    </w:p>
    <w:p w14:paraId="5E080A90" w14:textId="77777777" w:rsidR="0015299A" w:rsidRPr="00DB27BB" w:rsidRDefault="00D31AD1" w:rsidP="0015299A">
      <w:pPr>
        <w:rPr>
          <w:rFonts w:ascii="Times New Roman" w:hAnsi="Times New Roman"/>
        </w:rPr>
      </w:pPr>
      <w:r w:rsidRPr="00DB27BB">
        <w:rPr>
          <w:rFonts w:ascii="Times New Roman" w:hAnsi="Times New Roman"/>
        </w:rPr>
        <w:t>Indhold:</w:t>
      </w:r>
      <w:r w:rsidR="0015299A" w:rsidRPr="00DB27BB">
        <w:rPr>
          <w:rFonts w:ascii="Times New Roman" w:hAnsi="Times New Roman"/>
        </w:rPr>
        <w:t xml:space="preserve"> </w:t>
      </w:r>
    </w:p>
    <w:p w14:paraId="758A0D27" w14:textId="77777777" w:rsidR="002A1D33" w:rsidRPr="00DB27BB" w:rsidRDefault="002A1D33" w:rsidP="00E84BB1">
      <w:pPr>
        <w:numPr>
          <w:ilvl w:val="0"/>
          <w:numId w:val="14"/>
        </w:numPr>
        <w:pBdr>
          <w:bottom w:val="single" w:sz="4" w:space="20" w:color="auto"/>
        </w:pBdr>
        <w:rPr>
          <w:rFonts w:ascii="Times New Roman" w:hAnsi="Times New Roman"/>
        </w:rPr>
      </w:pPr>
      <w:r w:rsidRPr="00DB27BB">
        <w:rPr>
          <w:rFonts w:ascii="Times New Roman" w:hAnsi="Times New Roman"/>
        </w:rPr>
        <w:t>Psykologiske og sociologiske perspektiver på identifikation af særlige vejledningsbehov</w:t>
      </w:r>
    </w:p>
    <w:p w14:paraId="4C277F03" w14:textId="77777777" w:rsidR="002A1D33" w:rsidRPr="00DB27BB" w:rsidRDefault="002A1D33" w:rsidP="00E84BB1">
      <w:pPr>
        <w:numPr>
          <w:ilvl w:val="0"/>
          <w:numId w:val="14"/>
        </w:numPr>
        <w:pBdr>
          <w:bottom w:val="single" w:sz="4" w:space="20" w:color="auto"/>
        </w:pBdr>
        <w:rPr>
          <w:rFonts w:ascii="Times New Roman" w:hAnsi="Times New Roman"/>
        </w:rPr>
      </w:pPr>
      <w:r w:rsidRPr="00DB27BB">
        <w:rPr>
          <w:rFonts w:ascii="Times New Roman" w:hAnsi="Times New Roman"/>
        </w:rPr>
        <w:t xml:space="preserve">Inklusion, integration, marginalisering og stigmatisering </w:t>
      </w:r>
    </w:p>
    <w:p w14:paraId="22407B05" w14:textId="77777777" w:rsidR="002A1D33" w:rsidRPr="00DB27BB" w:rsidRDefault="002A1D33" w:rsidP="00E84BB1">
      <w:pPr>
        <w:numPr>
          <w:ilvl w:val="0"/>
          <w:numId w:val="14"/>
        </w:numPr>
        <w:pBdr>
          <w:bottom w:val="single" w:sz="4" w:space="20" w:color="auto"/>
        </w:pBdr>
        <w:rPr>
          <w:rFonts w:ascii="Times New Roman" w:hAnsi="Times New Roman"/>
        </w:rPr>
      </w:pPr>
      <w:r w:rsidRPr="00DB27BB">
        <w:rPr>
          <w:rFonts w:ascii="Times New Roman" w:hAnsi="Times New Roman"/>
        </w:rPr>
        <w:t>Vejledningsteoretiske og - metodiske perspektiver på særlige vejledningsbehov som forudsætning for vejledtes samfundsmæssig</w:t>
      </w:r>
      <w:r w:rsidR="00DB6E31" w:rsidRPr="00DB27BB">
        <w:rPr>
          <w:rFonts w:ascii="Times New Roman" w:hAnsi="Times New Roman"/>
        </w:rPr>
        <w:t>e</w:t>
      </w:r>
      <w:r w:rsidRPr="00DB27BB">
        <w:rPr>
          <w:rFonts w:ascii="Times New Roman" w:hAnsi="Times New Roman"/>
        </w:rPr>
        <w:t xml:space="preserve"> deltagelse</w:t>
      </w:r>
    </w:p>
    <w:p w14:paraId="1EBC3BFF" w14:textId="77777777" w:rsidR="003B030B" w:rsidRPr="00DB27BB" w:rsidRDefault="002A1D33" w:rsidP="00E84BB1">
      <w:pPr>
        <w:numPr>
          <w:ilvl w:val="0"/>
          <w:numId w:val="14"/>
        </w:numPr>
        <w:pBdr>
          <w:bottom w:val="single" w:sz="4" w:space="20" w:color="auto"/>
        </w:pBdr>
        <w:rPr>
          <w:rFonts w:ascii="Times New Roman" w:hAnsi="Times New Roman"/>
        </w:rPr>
      </w:pPr>
      <w:r w:rsidRPr="00DB27BB">
        <w:rPr>
          <w:rFonts w:ascii="Times New Roman" w:hAnsi="Times New Roman"/>
        </w:rPr>
        <w:t>Netværksarbejde og initiering heraf</w:t>
      </w:r>
      <w:r w:rsidR="003B030B" w:rsidRPr="00DB27BB">
        <w:rPr>
          <w:rFonts w:ascii="Times New Roman" w:hAnsi="Times New Roman"/>
        </w:rPr>
        <w:t xml:space="preserve"> </w:t>
      </w:r>
    </w:p>
    <w:p w14:paraId="36565C8F" w14:textId="77777777" w:rsidR="0015299A" w:rsidRPr="00DB27BB" w:rsidRDefault="003B030B" w:rsidP="00E84BB1">
      <w:pPr>
        <w:numPr>
          <w:ilvl w:val="0"/>
          <w:numId w:val="14"/>
        </w:numPr>
        <w:pBdr>
          <w:bottom w:val="single" w:sz="4" w:space="20" w:color="auto"/>
        </w:pBdr>
        <w:rPr>
          <w:rFonts w:ascii="Times New Roman" w:hAnsi="Times New Roman"/>
        </w:rPr>
      </w:pPr>
      <w:r w:rsidRPr="00DB27BB">
        <w:rPr>
          <w:rFonts w:ascii="Times New Roman" w:hAnsi="Times New Roman"/>
        </w:rPr>
        <w:t>Uddannelses- og aktivitetsmuligheder samt støtteforanstaltninger</w:t>
      </w:r>
    </w:p>
    <w:p w14:paraId="2A29B942" w14:textId="77777777" w:rsidR="00F33F8F" w:rsidRPr="00DB27BB" w:rsidRDefault="00482E4F" w:rsidP="0026766F">
      <w:pPr>
        <w:pStyle w:val="Overskrift2"/>
      </w:pPr>
      <w:r w:rsidRPr="00DB27BB">
        <w:br w:type="page"/>
      </w:r>
      <w:bookmarkStart w:id="29" w:name="_Toc207886277"/>
      <w:r w:rsidR="00F33F8F" w:rsidRPr="00DB27BB">
        <w:lastRenderedPageBreak/>
        <w:t>Modul V</w:t>
      </w:r>
      <w:r w:rsidR="00F01BDA" w:rsidRPr="00DB27BB">
        <w:t>f</w:t>
      </w:r>
      <w:r w:rsidR="00A24B88">
        <w:t>4</w:t>
      </w:r>
      <w:r w:rsidR="00F33F8F" w:rsidRPr="00DB27BB">
        <w:t xml:space="preserve">: </w:t>
      </w:r>
      <w:r w:rsidR="003D6DFB" w:rsidRPr="00DB27BB">
        <w:t>Karrierevejledning af voksne</w:t>
      </w:r>
      <w:bookmarkEnd w:id="29"/>
    </w:p>
    <w:p w14:paraId="1DB4F49E" w14:textId="77777777" w:rsidR="00F33F8F" w:rsidRPr="00DB27BB" w:rsidRDefault="00F33F8F" w:rsidP="00F33F8F">
      <w:pPr>
        <w:rPr>
          <w:rFonts w:ascii="Times New Roman" w:hAnsi="Times New Roman"/>
        </w:rPr>
      </w:pPr>
      <w:r w:rsidRPr="00DB27BB">
        <w:rPr>
          <w:rFonts w:ascii="Times New Roman" w:hAnsi="Times New Roman"/>
        </w:rPr>
        <w:t xml:space="preserve">ECTS-point: </w:t>
      </w:r>
      <w:r w:rsidR="00B41945" w:rsidRPr="00DB27BB">
        <w:rPr>
          <w:rFonts w:ascii="Times New Roman" w:hAnsi="Times New Roman"/>
        </w:rPr>
        <w:t>10</w:t>
      </w:r>
    </w:p>
    <w:p w14:paraId="42190A7E" w14:textId="77777777" w:rsidR="00F33F8F" w:rsidRPr="00DB27BB" w:rsidRDefault="00F33F8F" w:rsidP="00F33F8F">
      <w:pPr>
        <w:rPr>
          <w:rFonts w:ascii="Times New Roman" w:hAnsi="Times New Roman"/>
          <w:u w:val="single"/>
        </w:rPr>
      </w:pPr>
      <w:r w:rsidRPr="00DB27BB">
        <w:rPr>
          <w:rFonts w:ascii="Times New Roman" w:hAnsi="Times New Roman"/>
          <w:u w:val="single"/>
        </w:rPr>
        <w:t>Læringsmål:</w:t>
      </w:r>
    </w:p>
    <w:p w14:paraId="55B46D59" w14:textId="77777777" w:rsidR="00F2714B" w:rsidRPr="00F2714B" w:rsidRDefault="00F2714B" w:rsidP="00F2714B">
      <w:pPr>
        <w:rPr>
          <w:rFonts w:ascii="Times New Roman" w:hAnsi="Times New Roman"/>
        </w:rPr>
      </w:pPr>
      <w:r w:rsidRPr="00F2714B">
        <w:rPr>
          <w:rFonts w:ascii="Times New Roman" w:hAnsi="Times New Roman"/>
        </w:rPr>
        <w:t>Viden</w:t>
      </w:r>
    </w:p>
    <w:p w14:paraId="05D3C68D" w14:textId="77777777" w:rsidR="00F2714B" w:rsidRPr="00F2714B" w:rsidRDefault="00F2714B" w:rsidP="00B972FD">
      <w:pPr>
        <w:pStyle w:val="Listeafsnit"/>
        <w:numPr>
          <w:ilvl w:val="0"/>
          <w:numId w:val="69"/>
        </w:numPr>
        <w:rPr>
          <w:rFonts w:ascii="Times New Roman" w:hAnsi="Times New Roman"/>
        </w:rPr>
      </w:pPr>
      <w:r w:rsidRPr="00F2714B">
        <w:rPr>
          <w:rFonts w:ascii="Times New Roman" w:hAnsi="Times New Roman"/>
        </w:rPr>
        <w:t>Skal have viden om karriere- og vejledningsteorier samt metoder i forbindelse med vejledningspraksis med voksne</w:t>
      </w:r>
    </w:p>
    <w:p w14:paraId="2874D32F" w14:textId="77777777" w:rsidR="00F2714B" w:rsidRPr="00F2714B" w:rsidRDefault="00F2714B" w:rsidP="00F2714B">
      <w:pPr>
        <w:pStyle w:val="Listeafsnit"/>
        <w:rPr>
          <w:rFonts w:ascii="Times New Roman" w:hAnsi="Times New Roman"/>
        </w:rPr>
      </w:pPr>
      <w:r w:rsidRPr="00F2714B">
        <w:rPr>
          <w:rFonts w:ascii="Times New Roman" w:hAnsi="Times New Roman"/>
        </w:rPr>
        <w:t xml:space="preserve"> </w:t>
      </w:r>
    </w:p>
    <w:p w14:paraId="24D68240" w14:textId="77777777" w:rsidR="00F2714B" w:rsidRPr="00F2714B" w:rsidRDefault="00F2714B" w:rsidP="00B972FD">
      <w:pPr>
        <w:pStyle w:val="Listeafsnit"/>
        <w:numPr>
          <w:ilvl w:val="0"/>
          <w:numId w:val="69"/>
        </w:numPr>
        <w:rPr>
          <w:rFonts w:ascii="Times New Roman" w:hAnsi="Times New Roman"/>
        </w:rPr>
      </w:pPr>
      <w:r w:rsidRPr="00F2714B">
        <w:rPr>
          <w:rFonts w:ascii="Times New Roman" w:hAnsi="Times New Roman"/>
        </w:rPr>
        <w:t>Skal have forståelse for og reflektere over faktorer af betydning for voksnes liv og karriere</w:t>
      </w:r>
    </w:p>
    <w:p w14:paraId="544F925D" w14:textId="77777777" w:rsidR="00F2714B" w:rsidRDefault="00F2714B" w:rsidP="003D6DFB">
      <w:pPr>
        <w:rPr>
          <w:rFonts w:ascii="Times New Roman" w:hAnsi="Times New Roman"/>
        </w:rPr>
      </w:pPr>
    </w:p>
    <w:p w14:paraId="0BAECDB5" w14:textId="77777777" w:rsidR="003D6DFB" w:rsidRDefault="003D6DFB" w:rsidP="003D6DFB">
      <w:pPr>
        <w:rPr>
          <w:rFonts w:ascii="Times New Roman" w:hAnsi="Times New Roman"/>
        </w:rPr>
      </w:pPr>
      <w:r w:rsidRPr="00DB27BB">
        <w:rPr>
          <w:rFonts w:ascii="Times New Roman" w:hAnsi="Times New Roman"/>
        </w:rPr>
        <w:t>Færdigheder</w:t>
      </w:r>
    </w:p>
    <w:p w14:paraId="4C165D03" w14:textId="77777777" w:rsidR="00F2714B" w:rsidRPr="00F2714B" w:rsidRDefault="00F2714B" w:rsidP="00B972FD">
      <w:pPr>
        <w:pStyle w:val="Listeafsnit"/>
        <w:numPr>
          <w:ilvl w:val="0"/>
          <w:numId w:val="70"/>
        </w:numPr>
        <w:rPr>
          <w:rFonts w:ascii="Times New Roman" w:hAnsi="Times New Roman"/>
        </w:rPr>
      </w:pPr>
      <w:r w:rsidRPr="00F2714B">
        <w:rPr>
          <w:rFonts w:ascii="Times New Roman" w:hAnsi="Times New Roman"/>
        </w:rPr>
        <w:t>Skal kunne analysere og vurdere karriererelaterede problemstillinger hos voksne</w:t>
      </w:r>
    </w:p>
    <w:p w14:paraId="10FB2824" w14:textId="77777777" w:rsidR="00F2714B" w:rsidRPr="00F2714B" w:rsidRDefault="00F2714B" w:rsidP="00F2714B">
      <w:pPr>
        <w:pStyle w:val="Listeafsnit"/>
        <w:rPr>
          <w:rFonts w:ascii="Times New Roman" w:hAnsi="Times New Roman"/>
        </w:rPr>
      </w:pPr>
    </w:p>
    <w:p w14:paraId="0E3F9DB6" w14:textId="77777777" w:rsidR="00F2714B" w:rsidRPr="00F2714B" w:rsidRDefault="00F2714B" w:rsidP="00B972FD">
      <w:pPr>
        <w:pStyle w:val="Listeafsnit"/>
        <w:numPr>
          <w:ilvl w:val="0"/>
          <w:numId w:val="70"/>
        </w:numPr>
        <w:rPr>
          <w:rFonts w:ascii="Times New Roman" w:hAnsi="Times New Roman"/>
        </w:rPr>
      </w:pPr>
      <w:r w:rsidRPr="00F2714B">
        <w:rPr>
          <w:rFonts w:ascii="Times New Roman" w:hAnsi="Times New Roman"/>
        </w:rPr>
        <w:t>Skal kunne vælge, anvende og begrunde relevante vejledningstilgange, –aktiviteter og vejlederroller</w:t>
      </w:r>
    </w:p>
    <w:p w14:paraId="3991FE2C" w14:textId="77777777" w:rsidR="00F2714B" w:rsidRPr="00F2714B" w:rsidRDefault="00F2714B" w:rsidP="00F2714B">
      <w:pPr>
        <w:pStyle w:val="Listeafsnit"/>
        <w:rPr>
          <w:rFonts w:ascii="Times New Roman" w:hAnsi="Times New Roman"/>
        </w:rPr>
      </w:pPr>
    </w:p>
    <w:p w14:paraId="30D0BA86" w14:textId="77777777" w:rsidR="00F2714B" w:rsidRPr="00F2714B" w:rsidRDefault="00F2714B" w:rsidP="00B972FD">
      <w:pPr>
        <w:pStyle w:val="Listeafsnit"/>
        <w:numPr>
          <w:ilvl w:val="0"/>
          <w:numId w:val="70"/>
        </w:numPr>
        <w:rPr>
          <w:rFonts w:ascii="Times New Roman" w:hAnsi="Times New Roman"/>
        </w:rPr>
      </w:pPr>
      <w:r w:rsidRPr="00F2714B">
        <w:rPr>
          <w:rFonts w:ascii="Times New Roman" w:hAnsi="Times New Roman"/>
        </w:rPr>
        <w:t>Skal kunne formidle og drøfte relevante problemstillinger og løsningsmuligheder med målgruppen og relevante samarbejdsaktører.</w:t>
      </w:r>
    </w:p>
    <w:p w14:paraId="529066AB" w14:textId="77777777" w:rsidR="00F2714B" w:rsidRPr="00DB27BB" w:rsidRDefault="00F2714B" w:rsidP="003D6DFB">
      <w:pPr>
        <w:rPr>
          <w:rFonts w:ascii="Times New Roman" w:hAnsi="Times New Roman"/>
        </w:rPr>
      </w:pPr>
    </w:p>
    <w:p w14:paraId="08BF8C9C" w14:textId="77777777" w:rsidR="003D6DFB" w:rsidRDefault="003D6DFB" w:rsidP="003D6DFB">
      <w:pPr>
        <w:rPr>
          <w:rFonts w:ascii="Times New Roman" w:hAnsi="Times New Roman"/>
        </w:rPr>
      </w:pPr>
      <w:r w:rsidRPr="00DB27BB">
        <w:rPr>
          <w:rFonts w:ascii="Times New Roman" w:hAnsi="Times New Roman"/>
        </w:rPr>
        <w:t>Kompetencer</w:t>
      </w:r>
    </w:p>
    <w:p w14:paraId="3781F206" w14:textId="77777777" w:rsidR="00F2714B" w:rsidRPr="00F2714B" w:rsidRDefault="00F2714B" w:rsidP="00B972FD">
      <w:pPr>
        <w:pStyle w:val="Listeafsnit"/>
        <w:numPr>
          <w:ilvl w:val="0"/>
          <w:numId w:val="71"/>
        </w:numPr>
        <w:rPr>
          <w:rFonts w:ascii="Times New Roman" w:hAnsi="Times New Roman"/>
        </w:rPr>
      </w:pPr>
      <w:r w:rsidRPr="00F2714B">
        <w:rPr>
          <w:rFonts w:ascii="Times New Roman" w:hAnsi="Times New Roman"/>
        </w:rPr>
        <w:t>Skal kunne håndtere voksnes karriereproblemstillinger og vejledningsbehov i et livslangt og livsbredt perspektiv</w:t>
      </w:r>
    </w:p>
    <w:p w14:paraId="0F2E903F" w14:textId="77777777" w:rsidR="00F2714B" w:rsidRPr="00F2714B" w:rsidRDefault="00F2714B" w:rsidP="00F2714B">
      <w:pPr>
        <w:pStyle w:val="Listeafsnit"/>
        <w:rPr>
          <w:rFonts w:ascii="Times New Roman" w:hAnsi="Times New Roman"/>
        </w:rPr>
      </w:pPr>
    </w:p>
    <w:p w14:paraId="08607FFB" w14:textId="77777777" w:rsidR="00F2714B" w:rsidRPr="00F2714B" w:rsidRDefault="00F2714B" w:rsidP="00B972FD">
      <w:pPr>
        <w:pStyle w:val="Listeafsnit"/>
        <w:numPr>
          <w:ilvl w:val="0"/>
          <w:numId w:val="71"/>
        </w:numPr>
        <w:rPr>
          <w:rFonts w:ascii="Times New Roman" w:hAnsi="Times New Roman"/>
        </w:rPr>
      </w:pPr>
      <w:r w:rsidRPr="00F2714B">
        <w:rPr>
          <w:rFonts w:ascii="Times New Roman" w:hAnsi="Times New Roman"/>
        </w:rPr>
        <w:t xml:space="preserve">Skal selvstændigt kunne indgå i fagligt og tværgående samarbejde med professionelle og målgruppens netværk, inden for rammerne af den vejledningsfaglige etik. </w:t>
      </w:r>
    </w:p>
    <w:p w14:paraId="791A7169" w14:textId="77777777" w:rsidR="00F2714B" w:rsidRPr="00F2714B" w:rsidRDefault="00F2714B" w:rsidP="00F2714B">
      <w:pPr>
        <w:pStyle w:val="Listeafsnit"/>
        <w:rPr>
          <w:rFonts w:ascii="Times New Roman" w:hAnsi="Times New Roman"/>
        </w:rPr>
      </w:pPr>
    </w:p>
    <w:p w14:paraId="067DAFF3" w14:textId="77777777" w:rsidR="00F2714B" w:rsidRPr="00F2714B" w:rsidRDefault="00F2714B" w:rsidP="00B972FD">
      <w:pPr>
        <w:pStyle w:val="Listeafsnit"/>
        <w:numPr>
          <w:ilvl w:val="0"/>
          <w:numId w:val="71"/>
        </w:numPr>
        <w:rPr>
          <w:rFonts w:ascii="Times New Roman" w:hAnsi="Times New Roman"/>
        </w:rPr>
      </w:pPr>
      <w:r w:rsidRPr="00F2714B">
        <w:rPr>
          <w:rFonts w:ascii="Times New Roman" w:hAnsi="Times New Roman"/>
        </w:rPr>
        <w:t>Skal kunne udvikle egen vejledningspraksis</w:t>
      </w:r>
    </w:p>
    <w:p w14:paraId="1ED3B8D9" w14:textId="77777777" w:rsidR="00F2714B" w:rsidRPr="00DB27BB" w:rsidRDefault="00F2714B" w:rsidP="003D6DFB">
      <w:pPr>
        <w:rPr>
          <w:rFonts w:ascii="Times New Roman" w:hAnsi="Times New Roman"/>
        </w:rPr>
      </w:pPr>
    </w:p>
    <w:p w14:paraId="3B671FD2" w14:textId="77777777" w:rsidR="0015299A" w:rsidRPr="00DB27BB" w:rsidRDefault="00D31AD1" w:rsidP="00444FC2">
      <w:pPr>
        <w:spacing w:before="240"/>
        <w:rPr>
          <w:rFonts w:ascii="Times New Roman" w:hAnsi="Times New Roman"/>
        </w:rPr>
      </w:pPr>
      <w:r w:rsidRPr="00DB27BB">
        <w:rPr>
          <w:rFonts w:ascii="Times New Roman" w:hAnsi="Times New Roman"/>
        </w:rPr>
        <w:t>Indhold:</w:t>
      </w:r>
      <w:r w:rsidR="0015299A" w:rsidRPr="00DB27BB">
        <w:rPr>
          <w:rFonts w:ascii="Times New Roman" w:hAnsi="Times New Roman"/>
        </w:rPr>
        <w:t xml:space="preserve"> </w:t>
      </w:r>
    </w:p>
    <w:p w14:paraId="7E3C7D99"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Karrierebegrebet i et livslangt og livsbredt perspektiv</w:t>
      </w:r>
    </w:p>
    <w:p w14:paraId="71AB4D44"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 xml:space="preserve">Livslang læring og livslang vejledning for voksne. </w:t>
      </w:r>
    </w:p>
    <w:p w14:paraId="53C01F1D"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 xml:space="preserve">Samfundsmæssige tendenser af betydning for voksnes karriereudvikling </w:t>
      </w:r>
    </w:p>
    <w:p w14:paraId="0C768DA8"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 xml:space="preserve">Voksnes vejledningsbehov i forbindelse med karrierevalg og -skift </w:t>
      </w:r>
    </w:p>
    <w:p w14:paraId="3B250BA5"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Teoretiske og metodiske tilgange til vejledning af voksne</w:t>
      </w:r>
    </w:p>
    <w:p w14:paraId="173C99D4" w14:textId="77777777" w:rsidR="003D6DFB" w:rsidRPr="00DB27BB" w:rsidRDefault="003D6DFB" w:rsidP="00EE3834">
      <w:pPr>
        <w:pBdr>
          <w:bottom w:val="single" w:sz="4" w:space="1" w:color="auto"/>
        </w:pBdr>
        <w:rPr>
          <w:rFonts w:ascii="Times New Roman" w:hAnsi="Times New Roman"/>
        </w:rPr>
      </w:pPr>
    </w:p>
    <w:p w14:paraId="0AE6082D" w14:textId="77777777" w:rsidR="00BA07B0" w:rsidRPr="00DB27BB" w:rsidRDefault="006A6238" w:rsidP="0026766F">
      <w:pPr>
        <w:pStyle w:val="Overskrift2"/>
      </w:pPr>
      <w:r w:rsidRPr="00DB27BB">
        <w:br w:type="page"/>
      </w:r>
      <w:bookmarkStart w:id="30" w:name="_Toc207886278"/>
      <w:r w:rsidR="00A24B88">
        <w:lastRenderedPageBreak/>
        <w:t>Modul Vf5</w:t>
      </w:r>
      <w:r w:rsidR="00BA07B0" w:rsidRPr="00DB27BB">
        <w:t xml:space="preserve">: </w:t>
      </w:r>
      <w:r w:rsidR="009855F4" w:rsidRPr="00DB27BB">
        <w:t>Karrierelæring</w:t>
      </w:r>
      <w:bookmarkEnd w:id="30"/>
      <w:r w:rsidR="009855F4" w:rsidRPr="00DB27BB">
        <w:t xml:space="preserve"> </w:t>
      </w:r>
    </w:p>
    <w:p w14:paraId="35D455A1" w14:textId="77777777" w:rsidR="00BA07B0" w:rsidRPr="00DB27BB" w:rsidRDefault="00BA07B0" w:rsidP="00F33F8F">
      <w:pPr>
        <w:rPr>
          <w:rFonts w:ascii="Times New Roman" w:hAnsi="Times New Roman"/>
        </w:rPr>
      </w:pPr>
      <w:r w:rsidRPr="00DB27BB">
        <w:rPr>
          <w:rFonts w:ascii="Times New Roman" w:hAnsi="Times New Roman"/>
        </w:rPr>
        <w:t>ECTS-point: 5</w:t>
      </w:r>
    </w:p>
    <w:p w14:paraId="2DE5CC91" w14:textId="77777777" w:rsidR="00BA07B0" w:rsidRPr="00DB27BB" w:rsidRDefault="00BA07B0" w:rsidP="00BA07B0">
      <w:pPr>
        <w:rPr>
          <w:rFonts w:ascii="Times New Roman" w:hAnsi="Times New Roman"/>
          <w:u w:val="single"/>
        </w:rPr>
      </w:pPr>
      <w:r w:rsidRPr="00DB27BB">
        <w:rPr>
          <w:rFonts w:ascii="Times New Roman" w:hAnsi="Times New Roman"/>
          <w:u w:val="single"/>
        </w:rPr>
        <w:t>Læringsmål:</w:t>
      </w:r>
    </w:p>
    <w:p w14:paraId="63E5B0AA" w14:textId="77777777" w:rsidR="00BA07B0" w:rsidRPr="00DB27BB" w:rsidRDefault="00BA07B0" w:rsidP="00BA07B0">
      <w:pPr>
        <w:rPr>
          <w:rFonts w:ascii="Times New Roman" w:hAnsi="Times New Roman"/>
        </w:rPr>
      </w:pPr>
      <w:r w:rsidRPr="00DB27BB">
        <w:rPr>
          <w:rFonts w:ascii="Times New Roman" w:hAnsi="Times New Roman"/>
        </w:rPr>
        <w:t xml:space="preserve">Viden </w:t>
      </w:r>
    </w:p>
    <w:p w14:paraId="7DB7495D"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have teoretisk, metodisk og didaktisk viden i relation til børn, unge og voksnes karrierelæring</w:t>
      </w:r>
    </w:p>
    <w:p w14:paraId="7B866C4B"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kunne forstå og reflektere over sammenhænge mellem karrierelæring og karrierekompetence</w:t>
      </w:r>
    </w:p>
    <w:p w14:paraId="6EF56EA8" w14:textId="77777777" w:rsidR="00BA07B0" w:rsidRPr="00DB27BB" w:rsidRDefault="00BA07B0" w:rsidP="00BA07B0">
      <w:pPr>
        <w:rPr>
          <w:rFonts w:ascii="Times New Roman" w:hAnsi="Times New Roman"/>
        </w:rPr>
      </w:pPr>
      <w:r w:rsidRPr="00DB27BB">
        <w:rPr>
          <w:rFonts w:ascii="Times New Roman" w:hAnsi="Times New Roman"/>
        </w:rPr>
        <w:t>Færdigheder</w:t>
      </w:r>
    </w:p>
    <w:p w14:paraId="58A31525"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 xml:space="preserve">Skal kunne anvende forskellige karriereteoretiske tilgange til at planlægge, gennemføre og evaluere karrierelæringsforløb </w:t>
      </w:r>
    </w:p>
    <w:p w14:paraId="036F1EDC"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kunne analysere og vurdere forskellige karrierelæringsteorier og deres relevans for forskellige målgrupper</w:t>
      </w:r>
    </w:p>
    <w:p w14:paraId="58FF9F68"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kunne begrunde og formidle valg af metoder til arbejdet med børn, unge og voksnes karrierelæring</w:t>
      </w:r>
    </w:p>
    <w:p w14:paraId="61934F8A" w14:textId="77777777" w:rsidR="0035626D" w:rsidRPr="00DB27BB" w:rsidRDefault="0035626D" w:rsidP="0035626D">
      <w:pPr>
        <w:rPr>
          <w:rFonts w:ascii="Times New Roman" w:hAnsi="Times New Roman"/>
        </w:rPr>
      </w:pPr>
      <w:r w:rsidRPr="00DB27BB">
        <w:rPr>
          <w:rFonts w:ascii="Times New Roman" w:hAnsi="Times New Roman"/>
        </w:rPr>
        <w:t>Kompetencer:</w:t>
      </w:r>
    </w:p>
    <w:p w14:paraId="6B5F5D83"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kunne træffe begrundede valg af karrierelæringsaktiviteter og relatere disse til konkrete mål</w:t>
      </w:r>
    </w:p>
    <w:p w14:paraId="44935882" w14:textId="77777777" w:rsidR="00551617" w:rsidRPr="00DB27BB" w:rsidRDefault="0035626D" w:rsidP="00E84BB1">
      <w:pPr>
        <w:numPr>
          <w:ilvl w:val="0"/>
          <w:numId w:val="59"/>
        </w:numPr>
        <w:autoSpaceDE w:val="0"/>
        <w:autoSpaceDN w:val="0"/>
        <w:adjustRightInd w:val="0"/>
        <w:spacing w:after="0" w:line="240" w:lineRule="auto"/>
        <w:rPr>
          <w:rFonts w:ascii="Times New Roman" w:hAnsi="Times New Roman"/>
        </w:rPr>
      </w:pPr>
      <w:r w:rsidRPr="00DB27BB">
        <w:rPr>
          <w:rFonts w:ascii="Times New Roman" w:hAnsi="Times New Roman"/>
        </w:rPr>
        <w:t>Skal kunne udvikle og tilrettelægge karrierelæringsforløb for børn, unge og voksne i</w:t>
      </w:r>
      <w:r w:rsidRPr="00DB27BB">
        <w:rPr>
          <w:rFonts w:ascii="Times New Roman" w:hAnsi="Times New Roman"/>
          <w:b/>
        </w:rPr>
        <w:t xml:space="preserve"> </w:t>
      </w:r>
      <w:r w:rsidRPr="00DB27BB">
        <w:rPr>
          <w:rFonts w:ascii="Times New Roman" w:hAnsi="Times New Roman"/>
        </w:rPr>
        <w:t>forskellige kontekster</w:t>
      </w:r>
    </w:p>
    <w:p w14:paraId="63B75F0C" w14:textId="77777777" w:rsidR="0015299A" w:rsidRPr="00DB27BB" w:rsidRDefault="0015299A" w:rsidP="00551617">
      <w:pPr>
        <w:autoSpaceDE w:val="0"/>
        <w:autoSpaceDN w:val="0"/>
        <w:adjustRightInd w:val="0"/>
        <w:spacing w:before="240" w:after="0" w:line="240" w:lineRule="auto"/>
        <w:rPr>
          <w:rFonts w:ascii="Times New Roman" w:hAnsi="Times New Roman"/>
        </w:rPr>
      </w:pPr>
      <w:r w:rsidRPr="00DB27BB">
        <w:rPr>
          <w:rFonts w:ascii="Times New Roman" w:hAnsi="Times New Roman"/>
        </w:rPr>
        <w:t xml:space="preserve">Indhold: </w:t>
      </w:r>
    </w:p>
    <w:p w14:paraId="0CC637D0" w14:textId="77777777" w:rsidR="004D2E3D" w:rsidRPr="004D2E3D" w:rsidRDefault="0035626D" w:rsidP="00E84BB1">
      <w:pPr>
        <w:pStyle w:val="Listeafsnit"/>
        <w:numPr>
          <w:ilvl w:val="0"/>
          <w:numId w:val="60"/>
        </w:numPr>
        <w:pBdr>
          <w:bottom w:val="single" w:sz="4" w:space="1" w:color="auto"/>
        </w:pBdr>
        <w:spacing w:after="200" w:line="360" w:lineRule="auto"/>
        <w:rPr>
          <w:rFonts w:ascii="Times New Roman" w:hAnsi="Times New Roman"/>
        </w:rPr>
      </w:pPr>
      <w:r w:rsidRPr="004D2E3D">
        <w:rPr>
          <w:rFonts w:ascii="Times New Roman" w:hAnsi="Times New Roman"/>
        </w:rPr>
        <w:t>Teoretiske perspektiver på forståelse af børn, unge og voksnes karrierelæring</w:t>
      </w:r>
    </w:p>
    <w:p w14:paraId="2B57E1FB" w14:textId="77777777" w:rsidR="0035626D" w:rsidRPr="00DB27BB" w:rsidRDefault="0035626D" w:rsidP="00E84BB1">
      <w:pPr>
        <w:pStyle w:val="Listeafsnit"/>
        <w:numPr>
          <w:ilvl w:val="0"/>
          <w:numId w:val="60"/>
        </w:numPr>
        <w:pBdr>
          <w:bottom w:val="single" w:sz="4" w:space="1" w:color="auto"/>
        </w:pBdr>
        <w:spacing w:after="200" w:line="360" w:lineRule="auto"/>
        <w:rPr>
          <w:rFonts w:ascii="Times New Roman" w:hAnsi="Times New Roman"/>
        </w:rPr>
      </w:pPr>
      <w:r w:rsidRPr="00DB27BB">
        <w:rPr>
          <w:rFonts w:ascii="Times New Roman" w:hAnsi="Times New Roman"/>
        </w:rPr>
        <w:t>Teorier om karrierelæring og karrierekompetence</w:t>
      </w:r>
    </w:p>
    <w:p w14:paraId="65853598" w14:textId="77777777" w:rsidR="0035626D" w:rsidRPr="00DB27BB" w:rsidRDefault="0035626D" w:rsidP="00E84BB1">
      <w:pPr>
        <w:pStyle w:val="Listeafsnit"/>
        <w:numPr>
          <w:ilvl w:val="0"/>
          <w:numId w:val="60"/>
        </w:numPr>
        <w:pBdr>
          <w:bottom w:val="single" w:sz="4" w:space="1" w:color="auto"/>
        </w:pBdr>
        <w:spacing w:after="200" w:line="360" w:lineRule="auto"/>
        <w:rPr>
          <w:rFonts w:ascii="Times New Roman" w:hAnsi="Times New Roman"/>
        </w:rPr>
      </w:pPr>
      <w:r w:rsidRPr="00DB27BB">
        <w:rPr>
          <w:rFonts w:ascii="Times New Roman" w:hAnsi="Times New Roman"/>
        </w:rPr>
        <w:t>Didaktik i forhold til karrierelæring</w:t>
      </w:r>
    </w:p>
    <w:p w14:paraId="4265F923" w14:textId="77777777" w:rsidR="0035626D" w:rsidRPr="00DB27BB" w:rsidRDefault="0035626D" w:rsidP="00E84BB1">
      <w:pPr>
        <w:pStyle w:val="Listeafsnit"/>
        <w:numPr>
          <w:ilvl w:val="0"/>
          <w:numId w:val="60"/>
        </w:numPr>
        <w:pBdr>
          <w:bottom w:val="single" w:sz="4" w:space="1" w:color="auto"/>
        </w:pBdr>
        <w:spacing w:after="200" w:line="360" w:lineRule="auto"/>
        <w:rPr>
          <w:rFonts w:ascii="Times New Roman" w:hAnsi="Times New Roman"/>
        </w:rPr>
      </w:pPr>
      <w:r w:rsidRPr="00DB27BB">
        <w:rPr>
          <w:rFonts w:ascii="Times New Roman" w:hAnsi="Times New Roman"/>
        </w:rPr>
        <w:t>Tværprofessionelt og –institutionelt samarbejde</w:t>
      </w:r>
    </w:p>
    <w:p w14:paraId="5D13834A" w14:textId="77777777" w:rsidR="0035626D" w:rsidRPr="00DB27BB" w:rsidRDefault="0035626D" w:rsidP="376BD726">
      <w:pPr>
        <w:pStyle w:val="Listeafsnit"/>
        <w:pBdr>
          <w:bottom w:val="single" w:sz="4" w:space="1" w:color="auto"/>
        </w:pBdr>
        <w:spacing w:after="200" w:line="276" w:lineRule="auto"/>
        <w:ind w:left="360"/>
        <w:rPr>
          <w:rFonts w:ascii="Times New Roman" w:hAnsi="Times New Roman"/>
        </w:rPr>
      </w:pPr>
    </w:p>
    <w:p w14:paraId="35882E23" w14:textId="404DCBE9" w:rsidR="376BD726" w:rsidRDefault="376BD726" w:rsidP="376BD726">
      <w:pPr>
        <w:pStyle w:val="Listeafsnit"/>
        <w:pBdr>
          <w:bottom w:val="single" w:sz="4" w:space="1" w:color="auto"/>
        </w:pBdr>
        <w:spacing w:after="200" w:line="276" w:lineRule="auto"/>
        <w:ind w:left="360"/>
        <w:rPr>
          <w:rFonts w:ascii="Times New Roman" w:hAnsi="Times New Roman"/>
        </w:rPr>
      </w:pPr>
    </w:p>
    <w:p w14:paraId="21D3EC32" w14:textId="2AF2BD5B" w:rsidR="376BD726" w:rsidRDefault="376BD726" w:rsidP="376BD726">
      <w:pPr>
        <w:pStyle w:val="Listeafsnit"/>
        <w:pBdr>
          <w:bottom w:val="single" w:sz="4" w:space="1" w:color="auto"/>
        </w:pBdr>
        <w:spacing w:after="200" w:line="276" w:lineRule="auto"/>
        <w:ind w:left="360"/>
        <w:rPr>
          <w:rFonts w:ascii="Times New Roman" w:hAnsi="Times New Roman"/>
        </w:rPr>
      </w:pPr>
    </w:p>
    <w:p w14:paraId="2D96522F" w14:textId="37745034" w:rsidR="376BD726" w:rsidRDefault="376BD726" w:rsidP="376BD726">
      <w:pPr>
        <w:pStyle w:val="Listeafsnit"/>
        <w:pBdr>
          <w:bottom w:val="single" w:sz="4" w:space="1" w:color="auto"/>
        </w:pBdr>
        <w:spacing w:after="200" w:line="276" w:lineRule="auto"/>
        <w:ind w:left="360"/>
        <w:rPr>
          <w:rFonts w:ascii="Times New Roman" w:hAnsi="Times New Roman"/>
        </w:rPr>
      </w:pPr>
    </w:p>
    <w:p w14:paraId="1833B5CE" w14:textId="5AD49F51" w:rsidR="376BD726" w:rsidRDefault="376BD726" w:rsidP="376BD726">
      <w:pPr>
        <w:pStyle w:val="Listeafsnit"/>
        <w:pBdr>
          <w:bottom w:val="single" w:sz="4" w:space="1" w:color="auto"/>
        </w:pBdr>
        <w:spacing w:after="200" w:line="276" w:lineRule="auto"/>
        <w:ind w:left="360"/>
        <w:rPr>
          <w:rFonts w:ascii="Times New Roman" w:hAnsi="Times New Roman"/>
        </w:rPr>
      </w:pPr>
    </w:p>
    <w:p w14:paraId="202CB2A8" w14:textId="69E8CD69" w:rsidR="376BD726" w:rsidRDefault="376BD726" w:rsidP="376BD726">
      <w:pPr>
        <w:pStyle w:val="Listeafsnit"/>
        <w:pBdr>
          <w:bottom w:val="single" w:sz="4" w:space="1" w:color="auto"/>
        </w:pBdr>
        <w:spacing w:after="200" w:line="276" w:lineRule="auto"/>
        <w:ind w:left="360"/>
        <w:rPr>
          <w:rFonts w:ascii="Times New Roman" w:hAnsi="Times New Roman"/>
        </w:rPr>
      </w:pPr>
    </w:p>
    <w:p w14:paraId="3BFBCE29" w14:textId="02EDC4A0" w:rsidR="376BD726" w:rsidRDefault="376BD726" w:rsidP="376BD726">
      <w:pPr>
        <w:pStyle w:val="Listeafsnit"/>
        <w:pBdr>
          <w:bottom w:val="single" w:sz="4" w:space="1" w:color="auto"/>
        </w:pBdr>
        <w:spacing w:after="200" w:line="276" w:lineRule="auto"/>
        <w:ind w:left="360"/>
        <w:rPr>
          <w:rFonts w:ascii="Times New Roman" w:hAnsi="Times New Roman"/>
        </w:rPr>
      </w:pPr>
    </w:p>
    <w:p w14:paraId="714F8CAB" w14:textId="279674BB" w:rsidR="376BD726" w:rsidRDefault="376BD726" w:rsidP="376BD726">
      <w:pPr>
        <w:pStyle w:val="Listeafsnit"/>
        <w:pBdr>
          <w:bottom w:val="single" w:sz="4" w:space="1" w:color="auto"/>
        </w:pBdr>
        <w:spacing w:after="200" w:line="276" w:lineRule="auto"/>
        <w:ind w:left="360"/>
        <w:rPr>
          <w:rFonts w:ascii="Times New Roman" w:hAnsi="Times New Roman"/>
        </w:rPr>
      </w:pPr>
    </w:p>
    <w:p w14:paraId="7F7F8112" w14:textId="1EADAD13" w:rsidR="376BD726" w:rsidRDefault="376BD726" w:rsidP="376BD726">
      <w:pPr>
        <w:pBdr>
          <w:bottom w:val="single" w:sz="4" w:space="1" w:color="auto"/>
        </w:pBdr>
        <w:spacing w:after="200" w:line="276" w:lineRule="auto"/>
        <w:ind w:left="360"/>
        <w:rPr>
          <w:rFonts w:ascii="Times New Roman" w:hAnsi="Times New Roman"/>
        </w:rPr>
      </w:pPr>
    </w:p>
    <w:p w14:paraId="5B2CE4A0" w14:textId="53D64BD9" w:rsidR="376BD726" w:rsidRDefault="376BD726" w:rsidP="376BD726">
      <w:pPr>
        <w:pBdr>
          <w:bottom w:val="single" w:sz="4" w:space="1" w:color="auto"/>
        </w:pBdr>
        <w:spacing w:after="200" w:line="276" w:lineRule="auto"/>
        <w:ind w:left="360"/>
        <w:rPr>
          <w:rFonts w:ascii="Times New Roman" w:hAnsi="Times New Roman"/>
        </w:rPr>
      </w:pPr>
    </w:p>
    <w:p w14:paraId="70C88BF8" w14:textId="0E7A1726" w:rsidR="376BD726" w:rsidRDefault="376BD726" w:rsidP="376BD726">
      <w:pPr>
        <w:pBdr>
          <w:bottom w:val="single" w:sz="4" w:space="1" w:color="auto"/>
        </w:pBdr>
        <w:spacing w:after="200" w:line="276" w:lineRule="auto"/>
        <w:ind w:left="360"/>
        <w:rPr>
          <w:rFonts w:ascii="Times New Roman" w:hAnsi="Times New Roman"/>
        </w:rPr>
      </w:pPr>
    </w:p>
    <w:p w14:paraId="6C0C704D" w14:textId="77777777" w:rsidR="00823917" w:rsidRDefault="00823917" w:rsidP="00493D53">
      <w:pPr>
        <w:pStyle w:val="Overskrift2"/>
        <w:rPr>
          <w:color w:val="00B050"/>
        </w:rPr>
      </w:pPr>
    </w:p>
    <w:p w14:paraId="0F5F53CC" w14:textId="7AA1048D" w:rsidR="00E1193B" w:rsidRDefault="009F662C" w:rsidP="00493D53">
      <w:pPr>
        <w:pStyle w:val="Overskrift2"/>
      </w:pPr>
      <w:bookmarkStart w:id="31" w:name="_Toc207886279"/>
      <w:r>
        <w:lastRenderedPageBreak/>
        <w:t xml:space="preserve">Modul </w:t>
      </w:r>
      <w:r w:rsidR="00C95005" w:rsidRPr="00823917">
        <w:t xml:space="preserve">Vf6: </w:t>
      </w:r>
      <w:r w:rsidR="00E1193B" w:rsidRPr="00823917">
        <w:t>Karrierevejledning og kulturbevidsthed</w:t>
      </w:r>
      <w:bookmarkEnd w:id="31"/>
    </w:p>
    <w:p w14:paraId="0DFD6ED0" w14:textId="1A9A5753" w:rsidR="007266A4" w:rsidRPr="007266A4" w:rsidRDefault="007266A4" w:rsidP="007266A4">
      <w:pPr>
        <w:rPr>
          <w:rFonts w:ascii="Times New Roman" w:hAnsi="Times New Roman"/>
        </w:rPr>
      </w:pPr>
      <w:r w:rsidRPr="007266A4">
        <w:rPr>
          <w:rFonts w:ascii="Times New Roman" w:hAnsi="Times New Roman"/>
        </w:rPr>
        <w:t>ECTS-Point: 5</w:t>
      </w:r>
    </w:p>
    <w:p w14:paraId="6FDB155E" w14:textId="77777777" w:rsidR="00C04FFE" w:rsidRPr="00823917" w:rsidRDefault="00C04FFE" w:rsidP="00C04FFE">
      <w:pPr>
        <w:autoSpaceDE w:val="0"/>
        <w:autoSpaceDN w:val="0"/>
        <w:adjustRightInd w:val="0"/>
        <w:rPr>
          <w:rFonts w:ascii="Times New Roman" w:hAnsi="Times New Roman"/>
          <w:bCs/>
          <w:u w:val="single"/>
        </w:rPr>
      </w:pPr>
      <w:r w:rsidRPr="00823917">
        <w:rPr>
          <w:rFonts w:ascii="Times New Roman" w:hAnsi="Times New Roman"/>
          <w:bCs/>
          <w:u w:val="single"/>
        </w:rPr>
        <w:t xml:space="preserve">Læringsmål: </w:t>
      </w:r>
    </w:p>
    <w:p w14:paraId="291B04C2" w14:textId="64FA42A1" w:rsidR="00C04FFE" w:rsidRPr="00823917" w:rsidRDefault="00C04FFE" w:rsidP="00C04FFE">
      <w:pPr>
        <w:autoSpaceDE w:val="0"/>
        <w:autoSpaceDN w:val="0"/>
        <w:adjustRightInd w:val="0"/>
        <w:rPr>
          <w:rFonts w:ascii="Times New Roman" w:hAnsi="Times New Roman"/>
          <w:bCs/>
        </w:rPr>
      </w:pPr>
      <w:r w:rsidRPr="00823917">
        <w:rPr>
          <w:rFonts w:ascii="Times New Roman" w:hAnsi="Times New Roman"/>
          <w:bCs/>
        </w:rPr>
        <w:t>Viden:</w:t>
      </w:r>
    </w:p>
    <w:p w14:paraId="65918017" w14:textId="77777777" w:rsidR="00C04FFE" w:rsidRPr="00823917" w:rsidRDefault="00C04FFE" w:rsidP="00B972FD">
      <w:pPr>
        <w:pStyle w:val="Listeafsnit"/>
        <w:numPr>
          <w:ilvl w:val="0"/>
          <w:numId w:val="75"/>
        </w:numPr>
        <w:spacing w:after="0" w:line="240" w:lineRule="auto"/>
        <w:rPr>
          <w:rFonts w:ascii="Times New Roman" w:hAnsi="Times New Roman"/>
        </w:rPr>
      </w:pPr>
      <w:r w:rsidRPr="00823917">
        <w:rPr>
          <w:rFonts w:ascii="Times New Roman" w:hAnsi="Times New Roman"/>
        </w:rPr>
        <w:t xml:space="preserve">Skal have viden om teorier, metoder og praksisser ift. kultur, identitet, diversitet og mangfoldighed i relation til vejledningens formål om adgang og deltagelse i uddannelse, erhverv og karriere. </w:t>
      </w:r>
    </w:p>
    <w:p w14:paraId="62A9E978" w14:textId="77777777" w:rsidR="00704AF7" w:rsidRPr="00823917" w:rsidRDefault="00704AF7" w:rsidP="00704AF7">
      <w:pPr>
        <w:pStyle w:val="Listeafsnit"/>
        <w:spacing w:after="0" w:line="240" w:lineRule="auto"/>
        <w:rPr>
          <w:rFonts w:ascii="Times New Roman" w:hAnsi="Times New Roman"/>
        </w:rPr>
      </w:pPr>
    </w:p>
    <w:p w14:paraId="19EBD0C5" w14:textId="77777777" w:rsidR="00C04FFE" w:rsidRPr="00823917" w:rsidRDefault="00C04FFE" w:rsidP="00B972FD">
      <w:pPr>
        <w:pStyle w:val="Listeafsnit"/>
        <w:numPr>
          <w:ilvl w:val="0"/>
          <w:numId w:val="75"/>
        </w:numPr>
        <w:spacing w:after="0" w:line="240" w:lineRule="auto"/>
        <w:rPr>
          <w:rFonts w:ascii="Times New Roman" w:hAnsi="Times New Roman"/>
        </w:rPr>
      </w:pPr>
      <w:r w:rsidRPr="00823917">
        <w:rPr>
          <w:rFonts w:ascii="Times New Roman" w:hAnsi="Times New Roman"/>
        </w:rPr>
        <w:t>Skal kunne forstå og reflektere over vejledning som dialogisk kommunikativ praksis, som skaber betingelser for forskellige perspektiver og positioner i vejledningen.</w:t>
      </w:r>
    </w:p>
    <w:p w14:paraId="62CC7D11" w14:textId="77777777" w:rsidR="006335A6" w:rsidRPr="00823917" w:rsidRDefault="006335A6" w:rsidP="006335A6">
      <w:pPr>
        <w:pStyle w:val="Listeafsnit"/>
        <w:spacing w:after="0" w:line="240" w:lineRule="auto"/>
        <w:rPr>
          <w:rFonts w:ascii="Times New Roman" w:hAnsi="Times New Roman"/>
        </w:rPr>
      </w:pPr>
    </w:p>
    <w:p w14:paraId="5513E20D" w14:textId="4ECAE2BE" w:rsidR="006335A6" w:rsidRPr="00823917" w:rsidRDefault="006335A6" w:rsidP="006335A6">
      <w:pPr>
        <w:pStyle w:val="Listeafsnit"/>
        <w:autoSpaceDE w:val="0"/>
        <w:autoSpaceDN w:val="0"/>
        <w:adjustRightInd w:val="0"/>
        <w:spacing w:after="0" w:line="240" w:lineRule="auto"/>
        <w:ind w:left="0"/>
        <w:rPr>
          <w:rFonts w:ascii="Times New Roman" w:hAnsi="Times New Roman"/>
        </w:rPr>
      </w:pPr>
      <w:r w:rsidRPr="00823917">
        <w:rPr>
          <w:rFonts w:ascii="Times New Roman" w:hAnsi="Times New Roman"/>
        </w:rPr>
        <w:t xml:space="preserve">Færdigheder: </w:t>
      </w:r>
    </w:p>
    <w:p w14:paraId="3DB08C69" w14:textId="77777777" w:rsidR="006335A6" w:rsidRPr="00823917" w:rsidRDefault="006335A6" w:rsidP="006335A6">
      <w:pPr>
        <w:pStyle w:val="Listeafsnit"/>
        <w:autoSpaceDE w:val="0"/>
        <w:autoSpaceDN w:val="0"/>
        <w:adjustRightInd w:val="0"/>
        <w:spacing w:after="0" w:line="240" w:lineRule="auto"/>
        <w:rPr>
          <w:rFonts w:ascii="Times New Roman" w:hAnsi="Times New Roman"/>
        </w:rPr>
      </w:pPr>
    </w:p>
    <w:p w14:paraId="18C444F6" w14:textId="76D3FD7D" w:rsidR="006335A6" w:rsidRPr="00823917" w:rsidRDefault="006335A6"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Skal kunne vurdere teoretiske og praktiske problemstillinger i vejledningen knyttet til kultur, identitet, og normer, og på den baggrund kunne begrunde og vælge relevante vejledningsmetoder og løsningsmodeller</w:t>
      </w:r>
    </w:p>
    <w:p w14:paraId="4D272EC6" w14:textId="77777777" w:rsidR="00704AF7" w:rsidRPr="00823917" w:rsidRDefault="00704AF7" w:rsidP="00704AF7">
      <w:pPr>
        <w:pStyle w:val="Listeafsnit"/>
        <w:autoSpaceDE w:val="0"/>
        <w:autoSpaceDN w:val="0"/>
        <w:adjustRightInd w:val="0"/>
        <w:spacing w:after="0" w:line="240" w:lineRule="auto"/>
        <w:rPr>
          <w:rFonts w:ascii="Times New Roman" w:hAnsi="Times New Roman"/>
        </w:rPr>
      </w:pPr>
    </w:p>
    <w:p w14:paraId="3C964B10" w14:textId="77777777" w:rsidR="006335A6" w:rsidRPr="00823917" w:rsidRDefault="006335A6" w:rsidP="00B972FD">
      <w:pPr>
        <w:pStyle w:val="Listeafsnit"/>
        <w:numPr>
          <w:ilvl w:val="0"/>
          <w:numId w:val="75"/>
        </w:numPr>
        <w:spacing w:after="0" w:line="240" w:lineRule="auto"/>
        <w:rPr>
          <w:rFonts w:ascii="Times New Roman" w:hAnsi="Times New Roman"/>
        </w:rPr>
      </w:pPr>
      <w:r w:rsidRPr="00823917">
        <w:rPr>
          <w:rFonts w:ascii="Times New Roman" w:hAnsi="Times New Roman"/>
        </w:rPr>
        <w:t>Skal kunne anvende kultursensitive og normbevidste vejledningsfaglige tilgange og metoder ift. relevante målgruppers behov og forudsætninger.</w:t>
      </w:r>
    </w:p>
    <w:p w14:paraId="1CC31E5A" w14:textId="77777777" w:rsidR="00704AF7" w:rsidRPr="00823917" w:rsidRDefault="00704AF7" w:rsidP="00704AF7">
      <w:pPr>
        <w:spacing w:after="0" w:line="240" w:lineRule="auto"/>
        <w:rPr>
          <w:rFonts w:ascii="Times New Roman" w:hAnsi="Times New Roman"/>
        </w:rPr>
      </w:pPr>
    </w:p>
    <w:p w14:paraId="6CCA7967" w14:textId="77777777" w:rsidR="006335A6" w:rsidRPr="00823917" w:rsidRDefault="006335A6"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 xml:space="preserve">Skal kunne formidle praksisnære og faglige problemstillinger og løsninger i relation til deltagelsesmuligheder i vejledning, institution og samfund </w:t>
      </w:r>
    </w:p>
    <w:p w14:paraId="7DA49CC6" w14:textId="77777777" w:rsidR="00704AF7" w:rsidRPr="00823917" w:rsidRDefault="00704AF7" w:rsidP="00B972FD">
      <w:pPr>
        <w:pStyle w:val="Listeafsnit"/>
        <w:numPr>
          <w:ilvl w:val="0"/>
          <w:numId w:val="75"/>
        </w:numPr>
        <w:autoSpaceDE w:val="0"/>
        <w:autoSpaceDN w:val="0"/>
        <w:adjustRightInd w:val="0"/>
        <w:spacing w:after="0" w:line="240" w:lineRule="auto"/>
        <w:rPr>
          <w:rFonts w:ascii="Times New Roman" w:hAnsi="Times New Roman"/>
        </w:rPr>
      </w:pPr>
    </w:p>
    <w:p w14:paraId="2AAD8FAF" w14:textId="4503A9FD" w:rsidR="00704AF7" w:rsidRPr="00823917" w:rsidRDefault="00704AF7" w:rsidP="00704AF7">
      <w:pPr>
        <w:autoSpaceDE w:val="0"/>
        <w:autoSpaceDN w:val="0"/>
        <w:adjustRightInd w:val="0"/>
        <w:spacing w:after="0" w:line="240" w:lineRule="auto"/>
        <w:rPr>
          <w:rFonts w:ascii="Times New Roman" w:hAnsi="Times New Roman"/>
        </w:rPr>
      </w:pPr>
      <w:r w:rsidRPr="00823917">
        <w:rPr>
          <w:rFonts w:ascii="Times New Roman" w:hAnsi="Times New Roman"/>
        </w:rPr>
        <w:t xml:space="preserve">Kompetencer: </w:t>
      </w:r>
    </w:p>
    <w:p w14:paraId="37A98BD7" w14:textId="77777777" w:rsidR="00704AF7" w:rsidRPr="00823917" w:rsidRDefault="00704AF7"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Skal kunne håndtere etisk komplekse situationer i vejledningspraksis i relation til kultur, identitet og normer</w:t>
      </w:r>
    </w:p>
    <w:p w14:paraId="153F2A4F" w14:textId="77777777" w:rsidR="00704AF7" w:rsidRPr="00823917" w:rsidRDefault="00704AF7" w:rsidP="00704AF7">
      <w:pPr>
        <w:pStyle w:val="Listeafsnit"/>
        <w:autoSpaceDE w:val="0"/>
        <w:autoSpaceDN w:val="0"/>
        <w:adjustRightInd w:val="0"/>
        <w:spacing w:after="0" w:line="240" w:lineRule="auto"/>
        <w:rPr>
          <w:rFonts w:ascii="Times New Roman" w:hAnsi="Times New Roman"/>
        </w:rPr>
      </w:pPr>
    </w:p>
    <w:p w14:paraId="41B4223F" w14:textId="61165153" w:rsidR="00704AF7" w:rsidRPr="00823917" w:rsidRDefault="00704AF7"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Skal med en professionel tilgang kunne indgå i fagligt og tværfagligt samarbejde om udviklingsorienterede processer, der understøtter målgruppers deltagelses- og handlemuligheder i uddannelse, erhverv og karriere.</w:t>
      </w:r>
    </w:p>
    <w:p w14:paraId="5A486063" w14:textId="77777777" w:rsidR="00704AF7" w:rsidRPr="00823917" w:rsidRDefault="00704AF7" w:rsidP="00704AF7">
      <w:pPr>
        <w:autoSpaceDE w:val="0"/>
        <w:autoSpaceDN w:val="0"/>
        <w:adjustRightInd w:val="0"/>
        <w:spacing w:after="0" w:line="240" w:lineRule="auto"/>
        <w:rPr>
          <w:rFonts w:ascii="Times New Roman" w:hAnsi="Times New Roman"/>
        </w:rPr>
      </w:pPr>
    </w:p>
    <w:p w14:paraId="3E3B37F3" w14:textId="77777777" w:rsidR="00704AF7" w:rsidRPr="00823917" w:rsidRDefault="00704AF7"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Skal kunne udvikle egen praksis i relation til kulturbevidsthed i karrierevejledning</w:t>
      </w:r>
    </w:p>
    <w:p w14:paraId="0838CBC4" w14:textId="77777777" w:rsidR="006335A6" w:rsidRPr="00823917" w:rsidRDefault="006335A6" w:rsidP="006335A6">
      <w:pPr>
        <w:autoSpaceDE w:val="0"/>
        <w:autoSpaceDN w:val="0"/>
        <w:adjustRightInd w:val="0"/>
        <w:spacing w:after="0" w:line="240" w:lineRule="auto"/>
        <w:rPr>
          <w:rFonts w:ascii="Times New Roman" w:hAnsi="Times New Roman"/>
        </w:rPr>
      </w:pPr>
    </w:p>
    <w:p w14:paraId="783CFEE4" w14:textId="77777777" w:rsidR="00C04FFE" w:rsidRPr="00823917" w:rsidRDefault="00C04FFE" w:rsidP="00C04FFE">
      <w:pPr>
        <w:spacing w:after="0" w:line="240" w:lineRule="auto"/>
        <w:rPr>
          <w:rFonts w:ascii="Times New Roman" w:hAnsi="Times New Roman"/>
        </w:rPr>
      </w:pPr>
    </w:p>
    <w:p w14:paraId="66954A87" w14:textId="64954DE1" w:rsidR="0013077D" w:rsidRPr="00823917" w:rsidRDefault="0013077D" w:rsidP="0013077D">
      <w:pPr>
        <w:autoSpaceDE w:val="0"/>
        <w:autoSpaceDN w:val="0"/>
        <w:adjustRightInd w:val="0"/>
        <w:rPr>
          <w:rFonts w:ascii="Times New Roman" w:hAnsi="Times New Roman"/>
          <w:bCs/>
        </w:rPr>
      </w:pPr>
      <w:r w:rsidRPr="00823917">
        <w:rPr>
          <w:rFonts w:ascii="Times New Roman" w:hAnsi="Times New Roman"/>
          <w:bCs/>
        </w:rPr>
        <w:t>Indhold</w:t>
      </w:r>
      <w:r w:rsidR="00A73B64" w:rsidRPr="00823917">
        <w:rPr>
          <w:rFonts w:ascii="Times New Roman" w:hAnsi="Times New Roman"/>
          <w:bCs/>
        </w:rPr>
        <w:t xml:space="preserve">: </w:t>
      </w:r>
    </w:p>
    <w:p w14:paraId="0546804C" w14:textId="7C4EB3D2" w:rsidR="00A73B64" w:rsidRPr="00823917" w:rsidRDefault="00A73B64" w:rsidP="00A73B64">
      <w:pPr>
        <w:autoSpaceDE w:val="0"/>
        <w:autoSpaceDN w:val="0"/>
        <w:adjustRightInd w:val="0"/>
        <w:rPr>
          <w:rFonts w:ascii="Times New Roman" w:hAnsi="Times New Roman"/>
          <w:b/>
        </w:rPr>
      </w:pPr>
      <w:r w:rsidRPr="00823917">
        <w:rPr>
          <w:rFonts w:ascii="Times New Roman" w:hAnsi="Times New Roman"/>
          <w:b/>
        </w:rPr>
        <w:t>Indhold</w:t>
      </w:r>
    </w:p>
    <w:p w14:paraId="743051B2" w14:textId="77777777" w:rsidR="00A73B64" w:rsidRPr="00823917" w:rsidRDefault="00A73B64" w:rsidP="00B972FD">
      <w:pPr>
        <w:numPr>
          <w:ilvl w:val="0"/>
          <w:numId w:val="79"/>
        </w:numPr>
        <w:spacing w:after="0" w:line="240" w:lineRule="auto"/>
        <w:rPr>
          <w:rFonts w:ascii="Times New Roman" w:hAnsi="Times New Roman"/>
        </w:rPr>
      </w:pPr>
      <w:r w:rsidRPr="00823917">
        <w:rPr>
          <w:rFonts w:ascii="Times New Roman" w:hAnsi="Times New Roman"/>
        </w:rPr>
        <w:t>Antropologiske, sociologiske og psykologiske teorier om identitet, kultur, normer og implicitte positioner </w:t>
      </w:r>
    </w:p>
    <w:p w14:paraId="7CB49595" w14:textId="7F78CD92" w:rsidR="00A73B64" w:rsidRPr="00823917" w:rsidRDefault="00A73B64" w:rsidP="00444FC2">
      <w:pPr>
        <w:spacing w:after="0" w:line="240" w:lineRule="auto"/>
        <w:ind w:left="720" w:firstLine="60"/>
        <w:rPr>
          <w:rFonts w:ascii="Times New Roman" w:hAnsi="Times New Roman"/>
        </w:rPr>
      </w:pPr>
    </w:p>
    <w:p w14:paraId="2E58485E" w14:textId="77777777" w:rsidR="00A73B64" w:rsidRPr="00823917" w:rsidRDefault="00A73B64" w:rsidP="00B972FD">
      <w:pPr>
        <w:numPr>
          <w:ilvl w:val="0"/>
          <w:numId w:val="79"/>
        </w:numPr>
        <w:spacing w:after="0" w:line="240" w:lineRule="auto"/>
        <w:rPr>
          <w:rFonts w:ascii="Times New Roman" w:hAnsi="Times New Roman"/>
        </w:rPr>
      </w:pPr>
      <w:r w:rsidRPr="00823917">
        <w:rPr>
          <w:rFonts w:ascii="Times New Roman" w:hAnsi="Times New Roman"/>
        </w:rPr>
        <w:t>Strukturelle betingelser for deltagelse samt inklusions- og eksklusionsprocesser</w:t>
      </w:r>
    </w:p>
    <w:p w14:paraId="36DB7B40" w14:textId="58735CF0" w:rsidR="00A73B64" w:rsidRPr="00823917" w:rsidRDefault="00A73B64" w:rsidP="00444FC2">
      <w:pPr>
        <w:spacing w:after="0" w:line="240" w:lineRule="auto"/>
        <w:ind w:left="720" w:firstLine="170"/>
        <w:rPr>
          <w:rFonts w:ascii="Times New Roman" w:hAnsi="Times New Roman"/>
        </w:rPr>
      </w:pPr>
    </w:p>
    <w:p w14:paraId="1D14257C" w14:textId="77777777" w:rsidR="00A73B64" w:rsidRPr="00823917" w:rsidRDefault="00A73B64" w:rsidP="00B972FD">
      <w:pPr>
        <w:pStyle w:val="Listeafsnit"/>
        <w:numPr>
          <w:ilvl w:val="0"/>
          <w:numId w:val="79"/>
        </w:numPr>
        <w:spacing w:after="0" w:line="240" w:lineRule="auto"/>
        <w:rPr>
          <w:rFonts w:ascii="Times New Roman" w:hAnsi="Times New Roman"/>
        </w:rPr>
      </w:pPr>
      <w:r w:rsidRPr="00823917">
        <w:rPr>
          <w:rFonts w:ascii="Times New Roman" w:hAnsi="Times New Roman"/>
        </w:rPr>
        <w:t>Kultursensitive og normbevidste vejledningstilgange og metoder  </w:t>
      </w:r>
    </w:p>
    <w:p w14:paraId="37874947" w14:textId="77777777" w:rsidR="00A73B64" w:rsidRPr="00823917" w:rsidRDefault="00A73B64" w:rsidP="00A73B64">
      <w:pPr>
        <w:pStyle w:val="Listeafsnit"/>
        <w:tabs>
          <w:tab w:val="num" w:pos="720"/>
        </w:tabs>
        <w:spacing w:after="0" w:line="240" w:lineRule="auto"/>
        <w:rPr>
          <w:rFonts w:ascii="Times New Roman" w:hAnsi="Times New Roman"/>
        </w:rPr>
      </w:pPr>
    </w:p>
    <w:p w14:paraId="28EEDAB8" w14:textId="0ADA85E1" w:rsidR="00A73B64" w:rsidRPr="00823917" w:rsidRDefault="00A73B64" w:rsidP="00B972FD">
      <w:pPr>
        <w:numPr>
          <w:ilvl w:val="0"/>
          <w:numId w:val="79"/>
        </w:numPr>
        <w:autoSpaceDE w:val="0"/>
        <w:autoSpaceDN w:val="0"/>
        <w:adjustRightInd w:val="0"/>
        <w:spacing w:after="0" w:line="240" w:lineRule="auto"/>
        <w:rPr>
          <w:rFonts w:ascii="Times New Roman" w:hAnsi="Times New Roman"/>
        </w:rPr>
      </w:pPr>
      <w:proofErr w:type="spellStart"/>
      <w:r w:rsidRPr="00823917">
        <w:rPr>
          <w:rFonts w:ascii="Times New Roman" w:hAnsi="Times New Roman"/>
        </w:rPr>
        <w:t>Forforståelser</w:t>
      </w:r>
      <w:proofErr w:type="spellEnd"/>
      <w:r w:rsidRPr="00823917">
        <w:rPr>
          <w:rFonts w:ascii="Times New Roman" w:hAnsi="Times New Roman"/>
        </w:rPr>
        <w:t xml:space="preserve"> blandt forskellige aktører i vejledningen</w:t>
      </w:r>
    </w:p>
    <w:p w14:paraId="0FA827C3" w14:textId="77777777" w:rsidR="00A73B64" w:rsidRPr="009502B7" w:rsidRDefault="00A73B64" w:rsidP="0013077D">
      <w:pPr>
        <w:autoSpaceDE w:val="0"/>
        <w:autoSpaceDN w:val="0"/>
        <w:adjustRightInd w:val="0"/>
        <w:rPr>
          <w:rFonts w:ascii="Times New Roman" w:hAnsi="Times New Roman"/>
          <w:bCs/>
          <w:color w:val="00B050"/>
        </w:rPr>
      </w:pPr>
    </w:p>
    <w:p w14:paraId="789A8DE2" w14:textId="77777777" w:rsidR="00A73B64" w:rsidRDefault="00A73B64" w:rsidP="0013077D">
      <w:pPr>
        <w:autoSpaceDE w:val="0"/>
        <w:autoSpaceDN w:val="0"/>
        <w:adjustRightInd w:val="0"/>
        <w:rPr>
          <w:rFonts w:ascii="Times New Roman" w:hAnsi="Times New Roman"/>
          <w:bCs/>
        </w:rPr>
      </w:pPr>
    </w:p>
    <w:p w14:paraId="12108E64" w14:textId="77777777" w:rsidR="00A73B64" w:rsidRDefault="00A73B64" w:rsidP="0013077D">
      <w:pPr>
        <w:autoSpaceDE w:val="0"/>
        <w:autoSpaceDN w:val="0"/>
        <w:adjustRightInd w:val="0"/>
        <w:rPr>
          <w:rFonts w:ascii="Times New Roman" w:hAnsi="Times New Roman"/>
          <w:bCs/>
        </w:rPr>
      </w:pPr>
    </w:p>
    <w:p w14:paraId="33E7A620" w14:textId="25CC0DF3" w:rsidR="00BA07B0" w:rsidRPr="00DB27BB" w:rsidRDefault="00A24B88" w:rsidP="00493D53">
      <w:pPr>
        <w:pStyle w:val="Overskrift2"/>
      </w:pPr>
      <w:bookmarkStart w:id="32" w:name="_Toc207886280"/>
      <w:r>
        <w:lastRenderedPageBreak/>
        <w:t>Modul Vf7</w:t>
      </w:r>
      <w:r w:rsidR="00BA07B0" w:rsidRPr="00DB27BB">
        <w:t xml:space="preserve">: </w:t>
      </w:r>
      <w:r w:rsidR="00EE3834" w:rsidRPr="00DB27BB">
        <w:t>Mentorskaber og mentorordninger</w:t>
      </w:r>
      <w:bookmarkEnd w:id="32"/>
    </w:p>
    <w:p w14:paraId="58DCFAF5" w14:textId="77777777" w:rsidR="00BA07B0" w:rsidRPr="00DB27BB" w:rsidRDefault="00BA07B0" w:rsidP="00BA07B0">
      <w:pPr>
        <w:rPr>
          <w:rFonts w:ascii="Times New Roman" w:hAnsi="Times New Roman"/>
        </w:rPr>
      </w:pPr>
      <w:r w:rsidRPr="00DB27BB">
        <w:rPr>
          <w:rFonts w:ascii="Times New Roman" w:hAnsi="Times New Roman"/>
        </w:rPr>
        <w:t>ECTS-point:</w:t>
      </w:r>
      <w:r w:rsidR="00EE3834" w:rsidRPr="00DB27BB">
        <w:rPr>
          <w:rFonts w:ascii="Times New Roman" w:hAnsi="Times New Roman"/>
        </w:rPr>
        <w:t xml:space="preserve"> 5</w:t>
      </w:r>
    </w:p>
    <w:p w14:paraId="309460F9" w14:textId="77777777" w:rsidR="00BA07B0" w:rsidRPr="00DB27BB" w:rsidRDefault="00BA07B0" w:rsidP="00BA07B0">
      <w:pPr>
        <w:rPr>
          <w:rFonts w:ascii="Times New Roman" w:hAnsi="Times New Roman"/>
          <w:u w:val="single"/>
        </w:rPr>
      </w:pPr>
      <w:r w:rsidRPr="00DB27BB">
        <w:rPr>
          <w:rFonts w:ascii="Times New Roman" w:hAnsi="Times New Roman"/>
          <w:u w:val="single"/>
        </w:rPr>
        <w:t>Læringsmål</w:t>
      </w:r>
      <w:r w:rsidR="00D31AD1" w:rsidRPr="00DB27BB">
        <w:rPr>
          <w:rFonts w:ascii="Times New Roman" w:hAnsi="Times New Roman"/>
          <w:u w:val="single"/>
        </w:rPr>
        <w:t>:</w:t>
      </w:r>
    </w:p>
    <w:p w14:paraId="4758ED60" w14:textId="77777777" w:rsidR="00EE3834" w:rsidRPr="00DB27BB" w:rsidRDefault="00EE3834" w:rsidP="00EE3834">
      <w:pPr>
        <w:rPr>
          <w:rFonts w:ascii="Times New Roman" w:hAnsi="Times New Roman"/>
        </w:rPr>
      </w:pPr>
      <w:r w:rsidRPr="00DB27BB">
        <w:rPr>
          <w:rFonts w:ascii="Times New Roman" w:hAnsi="Times New Roman"/>
        </w:rPr>
        <w:t xml:space="preserve">Viden </w:t>
      </w:r>
    </w:p>
    <w:p w14:paraId="39974934"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have viden</w:t>
      </w:r>
      <w:r w:rsidR="009D0A1C" w:rsidRPr="00DB27BB">
        <w:rPr>
          <w:rFonts w:ascii="Times New Roman" w:hAnsi="Times New Roman"/>
        </w:rPr>
        <w:t xml:space="preserve"> om</w:t>
      </w:r>
      <w:r w:rsidRPr="00DB27BB">
        <w:rPr>
          <w:rFonts w:ascii="Times New Roman" w:hAnsi="Times New Roman"/>
        </w:rPr>
        <w:t xml:space="preserve"> og indsigt i teorier om eksklusion og inklusion i forhold til uddannelsessystemet og arbejdsmarkedet </w:t>
      </w:r>
    </w:p>
    <w:p w14:paraId="7BE014BF" w14:textId="77777777" w:rsidR="0026766F" w:rsidRPr="00DB27BB" w:rsidRDefault="00EC73EA" w:rsidP="00E84BB1">
      <w:pPr>
        <w:numPr>
          <w:ilvl w:val="0"/>
          <w:numId w:val="49"/>
        </w:numPr>
        <w:rPr>
          <w:rFonts w:ascii="Times New Roman" w:hAnsi="Times New Roman"/>
        </w:rPr>
      </w:pPr>
      <w:r w:rsidRPr="00DB27BB">
        <w:rPr>
          <w:rFonts w:ascii="Times New Roman" w:hAnsi="Times New Roman"/>
        </w:rPr>
        <w:t>Skal kunne forstå og reflektere</w:t>
      </w:r>
      <w:r w:rsidR="009D0A1C" w:rsidRPr="00DB27BB">
        <w:rPr>
          <w:rFonts w:ascii="Times New Roman" w:hAnsi="Times New Roman"/>
        </w:rPr>
        <w:t xml:space="preserve"> over,</w:t>
      </w:r>
      <w:r w:rsidRPr="00DB27BB">
        <w:rPr>
          <w:rFonts w:ascii="Times New Roman" w:hAnsi="Times New Roman"/>
        </w:rPr>
        <w:t xml:space="preserve"> hvornår og hvordan mentorordninger kan bidrage til valg og gennemførelse af uddannelse og beskæftigelse</w:t>
      </w:r>
    </w:p>
    <w:p w14:paraId="5E88E0D1"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have viden og forståelse for roller, relationer, magtaspekter og etiske dilemmaer i mentorskabet</w:t>
      </w:r>
    </w:p>
    <w:p w14:paraId="44258E76" w14:textId="77777777" w:rsidR="00EE3834" w:rsidRPr="00DB27BB" w:rsidRDefault="00EE3834" w:rsidP="00EC73EA">
      <w:pPr>
        <w:rPr>
          <w:rFonts w:ascii="Times New Roman" w:hAnsi="Times New Roman"/>
        </w:rPr>
      </w:pPr>
      <w:r w:rsidRPr="00DB27BB">
        <w:rPr>
          <w:rFonts w:ascii="Times New Roman" w:hAnsi="Times New Roman"/>
        </w:rPr>
        <w:t xml:space="preserve">Færdigheder </w:t>
      </w:r>
    </w:p>
    <w:p w14:paraId="6FD72B37"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 xml:space="preserve">Skal kunne vurdere specielle behov for støtte, udvikling og læring og tilbyde en relevant indsats </w:t>
      </w:r>
    </w:p>
    <w:p w14:paraId="2CA1E1D4"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 xml:space="preserve">Skal kunne formidle viden til og samarbejde med netværk og andre aktører omkring </w:t>
      </w:r>
      <w:r w:rsidR="00AA4B67" w:rsidRPr="00DB27BB">
        <w:rPr>
          <w:rFonts w:ascii="Times New Roman" w:hAnsi="Times New Roman"/>
        </w:rPr>
        <w:t>mentorskaber</w:t>
      </w:r>
    </w:p>
    <w:p w14:paraId="59615DCD" w14:textId="77777777" w:rsidR="00EE3834" w:rsidRPr="00DB27BB" w:rsidRDefault="00EE3834" w:rsidP="00EE3834">
      <w:pPr>
        <w:rPr>
          <w:rFonts w:ascii="Times New Roman" w:hAnsi="Times New Roman"/>
        </w:rPr>
      </w:pPr>
      <w:r w:rsidRPr="00DB27BB">
        <w:rPr>
          <w:rFonts w:ascii="Times New Roman" w:hAnsi="Times New Roman"/>
        </w:rPr>
        <w:t xml:space="preserve">Kompetencer </w:t>
      </w:r>
    </w:p>
    <w:p w14:paraId="07586EDF"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kunne håndtere komplekse og udviklingsorienterede problemstillinger i relation til varetagelse af mentorskab og udvikling af mentorordninger</w:t>
      </w:r>
    </w:p>
    <w:p w14:paraId="66A21BFA"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selvstændigt kunne indgå i fagligt og tværfagligt samarbejde og bidrage til opbygning af en fælles forståelse af mentorskabets opgaver og etik</w:t>
      </w:r>
    </w:p>
    <w:p w14:paraId="74184426"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kunne identificere egne læringsbehov og strukturere egen læring i relation til udvikling af mentorrollen</w:t>
      </w:r>
    </w:p>
    <w:p w14:paraId="61FB4915" w14:textId="77777777" w:rsidR="00880CEE" w:rsidRPr="00DB27BB" w:rsidRDefault="00880CEE" w:rsidP="00880CEE">
      <w:pPr>
        <w:rPr>
          <w:rFonts w:ascii="Times New Roman" w:hAnsi="Times New Roman"/>
        </w:rPr>
      </w:pPr>
      <w:r w:rsidRPr="00DB27BB">
        <w:rPr>
          <w:rFonts w:ascii="Times New Roman" w:hAnsi="Times New Roman"/>
        </w:rPr>
        <w:t xml:space="preserve">Indhold: </w:t>
      </w:r>
    </w:p>
    <w:p w14:paraId="002F9E66" w14:textId="77777777" w:rsidR="00EC73EA" w:rsidRPr="00DB27BB" w:rsidRDefault="00EC73EA" w:rsidP="00E84BB1">
      <w:pPr>
        <w:numPr>
          <w:ilvl w:val="0"/>
          <w:numId w:val="53"/>
        </w:numPr>
        <w:rPr>
          <w:rFonts w:ascii="Times New Roman" w:hAnsi="Times New Roman"/>
        </w:rPr>
      </w:pPr>
      <w:r w:rsidRPr="00DB27BB">
        <w:rPr>
          <w:rFonts w:ascii="Times New Roman" w:hAnsi="Times New Roman"/>
        </w:rPr>
        <w:t>Den uddannelsespolitiske sammenhæng og baggrund for mentorindsats</w:t>
      </w:r>
    </w:p>
    <w:p w14:paraId="3DDC5485" w14:textId="77777777" w:rsidR="00EC73EA" w:rsidRPr="00DB27BB" w:rsidRDefault="00EC73EA" w:rsidP="00E84BB1">
      <w:pPr>
        <w:numPr>
          <w:ilvl w:val="0"/>
          <w:numId w:val="53"/>
        </w:numPr>
        <w:rPr>
          <w:rFonts w:ascii="Times New Roman" w:hAnsi="Times New Roman"/>
        </w:rPr>
      </w:pPr>
      <w:r w:rsidRPr="00DB27BB">
        <w:rPr>
          <w:rFonts w:ascii="Times New Roman" w:hAnsi="Times New Roman"/>
        </w:rPr>
        <w:t>Mentorens rolle og opgave</w:t>
      </w:r>
    </w:p>
    <w:p w14:paraId="48A34543" w14:textId="77777777" w:rsidR="00EC73EA" w:rsidRPr="00DB27BB" w:rsidRDefault="00EC73EA" w:rsidP="00E84BB1">
      <w:pPr>
        <w:numPr>
          <w:ilvl w:val="0"/>
          <w:numId w:val="53"/>
        </w:numPr>
        <w:rPr>
          <w:rFonts w:ascii="Times New Roman" w:hAnsi="Times New Roman"/>
        </w:rPr>
      </w:pPr>
      <w:r w:rsidRPr="00DB27BB">
        <w:rPr>
          <w:rFonts w:ascii="Times New Roman" w:hAnsi="Times New Roman"/>
        </w:rPr>
        <w:t xml:space="preserve">Magt og etik i mentorrelationen </w:t>
      </w:r>
    </w:p>
    <w:p w14:paraId="3AA5067D" w14:textId="77777777" w:rsidR="00EC73EA" w:rsidRPr="00DB27BB" w:rsidRDefault="00EC73EA" w:rsidP="00E84BB1">
      <w:pPr>
        <w:numPr>
          <w:ilvl w:val="0"/>
          <w:numId w:val="53"/>
        </w:numPr>
        <w:rPr>
          <w:rFonts w:ascii="Times New Roman" w:hAnsi="Times New Roman"/>
        </w:rPr>
      </w:pPr>
      <w:r w:rsidRPr="00DB27BB">
        <w:rPr>
          <w:rFonts w:ascii="Times New Roman" w:hAnsi="Times New Roman"/>
        </w:rPr>
        <w:t>Motivation og læreprocesser</w:t>
      </w:r>
    </w:p>
    <w:p w14:paraId="67F6B982" w14:textId="77777777" w:rsidR="00880CEE" w:rsidRPr="00DB27BB" w:rsidRDefault="00880CEE" w:rsidP="00640E4C">
      <w:pPr>
        <w:pBdr>
          <w:bottom w:val="single" w:sz="4" w:space="1" w:color="auto"/>
        </w:pBdr>
        <w:rPr>
          <w:rStyle w:val="Fremhv"/>
          <w:rFonts w:ascii="Times New Roman" w:hAnsi="Times New Roman"/>
        </w:rPr>
      </w:pPr>
    </w:p>
    <w:p w14:paraId="7F3790BB" w14:textId="77777777" w:rsidR="00640E4C" w:rsidRPr="00DB27BB" w:rsidRDefault="0026766F" w:rsidP="00493D53">
      <w:pPr>
        <w:pStyle w:val="Overskrift2"/>
      </w:pPr>
      <w:r w:rsidRPr="00DB27BB">
        <w:br w:type="page"/>
      </w:r>
      <w:bookmarkStart w:id="33" w:name="_Toc207886281"/>
      <w:r w:rsidR="00A24B88">
        <w:lastRenderedPageBreak/>
        <w:t>Modul Vf8</w:t>
      </w:r>
      <w:r w:rsidR="00640E4C" w:rsidRPr="00DB27BB">
        <w:t xml:space="preserve">: </w:t>
      </w:r>
      <w:r w:rsidR="00A671AB" w:rsidRPr="00DB27BB">
        <w:t>Kollektive vejledningsformer</w:t>
      </w:r>
      <w:bookmarkEnd w:id="33"/>
    </w:p>
    <w:p w14:paraId="11B85457" w14:textId="77777777" w:rsidR="00640E4C" w:rsidRPr="00DB27BB" w:rsidRDefault="00A671AB" w:rsidP="00640E4C">
      <w:pPr>
        <w:rPr>
          <w:rFonts w:ascii="Times New Roman" w:hAnsi="Times New Roman"/>
        </w:rPr>
      </w:pPr>
      <w:r w:rsidRPr="00DB27BB">
        <w:rPr>
          <w:rFonts w:ascii="Times New Roman" w:hAnsi="Times New Roman"/>
        </w:rPr>
        <w:t>ECTS-point: 10</w:t>
      </w:r>
    </w:p>
    <w:p w14:paraId="67885190" w14:textId="77777777" w:rsidR="00640E4C" w:rsidRPr="00DB27BB" w:rsidRDefault="00640E4C" w:rsidP="00640E4C">
      <w:pPr>
        <w:rPr>
          <w:rFonts w:ascii="Times New Roman" w:hAnsi="Times New Roman"/>
          <w:u w:val="single"/>
        </w:rPr>
      </w:pPr>
      <w:r w:rsidRPr="00DB27BB">
        <w:rPr>
          <w:rFonts w:ascii="Times New Roman" w:hAnsi="Times New Roman"/>
          <w:u w:val="single"/>
        </w:rPr>
        <w:t>Læringsmål:</w:t>
      </w:r>
    </w:p>
    <w:p w14:paraId="73ADF7D9" w14:textId="77777777" w:rsidR="00640E4C" w:rsidRPr="00DB27BB" w:rsidRDefault="00640E4C" w:rsidP="00640E4C">
      <w:pPr>
        <w:rPr>
          <w:rFonts w:ascii="Times New Roman" w:hAnsi="Times New Roman"/>
          <w:bCs/>
        </w:rPr>
      </w:pPr>
      <w:r w:rsidRPr="00DB27BB">
        <w:rPr>
          <w:rFonts w:ascii="Times New Roman" w:hAnsi="Times New Roman"/>
          <w:bCs/>
        </w:rPr>
        <w:t>Viden</w:t>
      </w:r>
    </w:p>
    <w:p w14:paraId="740A274E" w14:textId="77777777" w:rsidR="00A671AB" w:rsidRPr="00DB27BB" w:rsidRDefault="00A671AB" w:rsidP="00E84BB1">
      <w:pPr>
        <w:numPr>
          <w:ilvl w:val="0"/>
          <w:numId w:val="15"/>
        </w:numPr>
        <w:rPr>
          <w:rFonts w:ascii="Times New Roman" w:hAnsi="Times New Roman"/>
          <w:bCs/>
        </w:rPr>
      </w:pPr>
      <w:r w:rsidRPr="00DB27BB">
        <w:rPr>
          <w:rFonts w:ascii="Times New Roman" w:hAnsi="Times New Roman"/>
          <w:bCs/>
        </w:rPr>
        <w:t>Skal have viden om forskellige teoretiske tilgange til kollektive vejledningsformer</w:t>
      </w:r>
    </w:p>
    <w:p w14:paraId="4492D5B2" w14:textId="77777777" w:rsidR="00A671AB" w:rsidRPr="00DB27BB" w:rsidRDefault="00A671AB" w:rsidP="00E84BB1">
      <w:pPr>
        <w:numPr>
          <w:ilvl w:val="0"/>
          <w:numId w:val="15"/>
        </w:numPr>
        <w:rPr>
          <w:rFonts w:ascii="Times New Roman" w:hAnsi="Times New Roman"/>
          <w:bCs/>
        </w:rPr>
      </w:pPr>
      <w:r w:rsidRPr="00DB27BB">
        <w:rPr>
          <w:rFonts w:ascii="Times New Roman" w:hAnsi="Times New Roman"/>
          <w:bCs/>
        </w:rPr>
        <w:t>Skal have viden om metode og praksis i forhold til kollektive vejledningsformer, herunder gruppevejledning</w:t>
      </w:r>
    </w:p>
    <w:p w14:paraId="501CD8F7" w14:textId="77777777" w:rsidR="00A671AB" w:rsidRPr="00DB27BB" w:rsidRDefault="00A671AB" w:rsidP="00E84BB1">
      <w:pPr>
        <w:numPr>
          <w:ilvl w:val="0"/>
          <w:numId w:val="15"/>
        </w:numPr>
        <w:rPr>
          <w:rFonts w:ascii="Times New Roman" w:hAnsi="Times New Roman"/>
          <w:bCs/>
        </w:rPr>
      </w:pPr>
      <w:r w:rsidRPr="00DB27BB">
        <w:rPr>
          <w:rFonts w:ascii="Times New Roman" w:hAnsi="Times New Roman"/>
          <w:bCs/>
        </w:rPr>
        <w:t>Skal kunne forstå og reflektere over gruppedynamik og dennes betydning for processen.</w:t>
      </w:r>
    </w:p>
    <w:p w14:paraId="7DBC6A9F" w14:textId="77777777" w:rsidR="00640E4C" w:rsidRPr="00DB27BB" w:rsidRDefault="00640E4C" w:rsidP="00640E4C">
      <w:pPr>
        <w:rPr>
          <w:rFonts w:ascii="Times New Roman" w:hAnsi="Times New Roman"/>
          <w:bCs/>
        </w:rPr>
      </w:pPr>
      <w:r w:rsidRPr="00DB27BB">
        <w:rPr>
          <w:rFonts w:ascii="Times New Roman" w:hAnsi="Times New Roman"/>
          <w:bCs/>
        </w:rPr>
        <w:t>Færdigheder</w:t>
      </w:r>
    </w:p>
    <w:p w14:paraId="40534F5F" w14:textId="77777777" w:rsidR="00A671AB" w:rsidRPr="00DB27BB" w:rsidRDefault="00A671AB" w:rsidP="00E84BB1">
      <w:pPr>
        <w:numPr>
          <w:ilvl w:val="0"/>
          <w:numId w:val="16"/>
        </w:numPr>
        <w:rPr>
          <w:rFonts w:ascii="Times New Roman" w:hAnsi="Times New Roman"/>
          <w:bCs/>
        </w:rPr>
      </w:pPr>
      <w:r w:rsidRPr="00DB27BB">
        <w:rPr>
          <w:rFonts w:ascii="Times New Roman" w:hAnsi="Times New Roman"/>
          <w:bCs/>
        </w:rPr>
        <w:t>Skal kunne organisere vejledning ved anvendelse af kollektive vejledningsformer</w:t>
      </w:r>
    </w:p>
    <w:p w14:paraId="5718C1DB" w14:textId="77777777" w:rsidR="00A671AB" w:rsidRPr="00DB27BB" w:rsidRDefault="00A671AB" w:rsidP="00E84BB1">
      <w:pPr>
        <w:numPr>
          <w:ilvl w:val="0"/>
          <w:numId w:val="16"/>
        </w:numPr>
        <w:rPr>
          <w:rFonts w:ascii="Times New Roman" w:hAnsi="Times New Roman"/>
          <w:bCs/>
        </w:rPr>
      </w:pPr>
      <w:r w:rsidRPr="00DB27BB">
        <w:rPr>
          <w:rFonts w:ascii="Times New Roman" w:hAnsi="Times New Roman"/>
          <w:bCs/>
        </w:rPr>
        <w:t>Skal kunne begrunde og anvende kollektive vejledningsformer i uddannelses-, erhvervs- og karrierevejledning og vurdere relevansen af dem i forskellige sammenhænge</w:t>
      </w:r>
    </w:p>
    <w:p w14:paraId="6BD1E04C" w14:textId="77777777" w:rsidR="00A671AB" w:rsidRPr="00DB27BB" w:rsidRDefault="00A671AB" w:rsidP="00E84BB1">
      <w:pPr>
        <w:numPr>
          <w:ilvl w:val="0"/>
          <w:numId w:val="16"/>
        </w:numPr>
        <w:rPr>
          <w:rFonts w:ascii="Times New Roman" w:hAnsi="Times New Roman"/>
          <w:bCs/>
        </w:rPr>
      </w:pPr>
      <w:r w:rsidRPr="00DB27BB">
        <w:rPr>
          <w:rFonts w:ascii="Times New Roman" w:hAnsi="Times New Roman"/>
          <w:bCs/>
        </w:rPr>
        <w:t>Skal kunne vurdere og formidle vejledningsfaglige problemstillinger i relation til kollektive vejledningsformer til interne og eksterne samarbejdspartnere</w:t>
      </w:r>
    </w:p>
    <w:p w14:paraId="6D96B978" w14:textId="77777777" w:rsidR="00A671AB" w:rsidRPr="00DB27BB" w:rsidRDefault="00A671AB" w:rsidP="00E84BB1">
      <w:pPr>
        <w:numPr>
          <w:ilvl w:val="0"/>
          <w:numId w:val="16"/>
        </w:numPr>
        <w:rPr>
          <w:rFonts w:ascii="Times New Roman" w:hAnsi="Times New Roman"/>
          <w:bCs/>
        </w:rPr>
      </w:pPr>
      <w:r w:rsidRPr="00DB27BB">
        <w:rPr>
          <w:rFonts w:ascii="Times New Roman" w:hAnsi="Times New Roman"/>
          <w:bCs/>
        </w:rPr>
        <w:t>Skal kunne vurdere de etiske implikationer ved vejledning i kollektive sammenhænge.</w:t>
      </w:r>
    </w:p>
    <w:p w14:paraId="4A562628" w14:textId="77777777" w:rsidR="00640E4C" w:rsidRPr="00DB27BB" w:rsidRDefault="00640E4C" w:rsidP="00640E4C">
      <w:pPr>
        <w:rPr>
          <w:rFonts w:ascii="Times New Roman" w:hAnsi="Times New Roman"/>
          <w:bCs/>
        </w:rPr>
      </w:pPr>
      <w:r w:rsidRPr="00DB27BB">
        <w:rPr>
          <w:rFonts w:ascii="Times New Roman" w:hAnsi="Times New Roman"/>
          <w:bCs/>
        </w:rPr>
        <w:t>Kompetencer</w:t>
      </w:r>
    </w:p>
    <w:p w14:paraId="6602A638" w14:textId="77777777" w:rsidR="00A671AB" w:rsidRPr="00DB27BB" w:rsidRDefault="00A671AB" w:rsidP="00E84BB1">
      <w:pPr>
        <w:numPr>
          <w:ilvl w:val="0"/>
          <w:numId w:val="17"/>
        </w:numPr>
        <w:rPr>
          <w:rFonts w:ascii="Times New Roman" w:hAnsi="Times New Roman"/>
          <w:bCs/>
        </w:rPr>
      </w:pPr>
      <w:r w:rsidRPr="00DB27BB">
        <w:rPr>
          <w:rFonts w:ascii="Times New Roman" w:hAnsi="Times New Roman"/>
          <w:bCs/>
        </w:rPr>
        <w:t>Skal kunne håndtere komplekse og udviklingsorienterede problemstillinger i relation til</w:t>
      </w:r>
      <w:r w:rsidR="009D0A1C" w:rsidRPr="00DB27BB">
        <w:rPr>
          <w:rFonts w:ascii="Times New Roman" w:hAnsi="Times New Roman"/>
          <w:bCs/>
        </w:rPr>
        <w:t xml:space="preserve"> planlægning, gennemførelse og evaluering</w:t>
      </w:r>
      <w:r w:rsidRPr="00DB27BB">
        <w:rPr>
          <w:rFonts w:ascii="Times New Roman" w:hAnsi="Times New Roman"/>
          <w:bCs/>
        </w:rPr>
        <w:t xml:space="preserve"> af kollektive tilgange i vejledning </w:t>
      </w:r>
    </w:p>
    <w:p w14:paraId="0EAF9C72" w14:textId="77777777" w:rsidR="00A671AB" w:rsidRPr="00DB27BB" w:rsidRDefault="00A671AB" w:rsidP="00E84BB1">
      <w:pPr>
        <w:numPr>
          <w:ilvl w:val="0"/>
          <w:numId w:val="17"/>
        </w:numPr>
        <w:rPr>
          <w:rFonts w:ascii="Times New Roman" w:hAnsi="Times New Roman"/>
          <w:bCs/>
        </w:rPr>
      </w:pPr>
      <w:r w:rsidRPr="00DB27BB">
        <w:rPr>
          <w:rFonts w:ascii="Times New Roman" w:hAnsi="Times New Roman"/>
          <w:bCs/>
        </w:rPr>
        <w:t>Skal selvstændigt kunne indgå i fagligt og tværfagligt samarbejde om kollektive tilgange i vejledning</w:t>
      </w:r>
    </w:p>
    <w:p w14:paraId="02117CB0" w14:textId="77777777" w:rsidR="00A671AB" w:rsidRPr="00DB27BB" w:rsidRDefault="00A671AB" w:rsidP="00E84BB1">
      <w:pPr>
        <w:numPr>
          <w:ilvl w:val="0"/>
          <w:numId w:val="17"/>
        </w:numPr>
        <w:rPr>
          <w:rFonts w:ascii="Times New Roman" w:hAnsi="Times New Roman"/>
          <w:bCs/>
        </w:rPr>
      </w:pPr>
      <w:r w:rsidRPr="00DB27BB">
        <w:rPr>
          <w:rFonts w:ascii="Times New Roman" w:hAnsi="Times New Roman"/>
          <w:bCs/>
        </w:rPr>
        <w:t>Skal kunne identificere egne læringsbehov og strukturere egen læring i relation til at organisere, planlægge, gennemføre og evaluere kollektive tilgange i vejledning.</w:t>
      </w:r>
    </w:p>
    <w:p w14:paraId="73E9130C" w14:textId="77777777" w:rsidR="00640E4C" w:rsidRPr="00DB27BB" w:rsidRDefault="009D0A1C" w:rsidP="00640E4C">
      <w:pPr>
        <w:rPr>
          <w:rFonts w:ascii="Times New Roman" w:hAnsi="Times New Roman"/>
          <w:bCs/>
        </w:rPr>
      </w:pPr>
      <w:r w:rsidRPr="00DB27BB">
        <w:rPr>
          <w:rFonts w:ascii="Times New Roman" w:hAnsi="Times New Roman"/>
          <w:bCs/>
        </w:rPr>
        <w:t>Indhold</w:t>
      </w:r>
      <w:r w:rsidR="00D31AD1" w:rsidRPr="00DB27BB">
        <w:rPr>
          <w:rFonts w:ascii="Times New Roman" w:hAnsi="Times New Roman"/>
          <w:bCs/>
        </w:rPr>
        <w:t>:</w:t>
      </w:r>
    </w:p>
    <w:p w14:paraId="4F8CAC85" w14:textId="77777777" w:rsidR="00A671AB" w:rsidRPr="00DB27BB" w:rsidRDefault="009D0A1C" w:rsidP="00E84BB1">
      <w:pPr>
        <w:numPr>
          <w:ilvl w:val="0"/>
          <w:numId w:val="18"/>
        </w:numPr>
        <w:rPr>
          <w:rFonts w:ascii="Times New Roman" w:hAnsi="Times New Roman"/>
        </w:rPr>
      </w:pPr>
      <w:r w:rsidRPr="00DB27BB">
        <w:rPr>
          <w:rFonts w:ascii="Times New Roman" w:hAnsi="Times New Roman"/>
        </w:rPr>
        <w:t xml:space="preserve">Planlægning, gennemførelse og evaluering </w:t>
      </w:r>
      <w:r w:rsidR="00A671AB" w:rsidRPr="00DB27BB">
        <w:rPr>
          <w:rFonts w:ascii="Times New Roman" w:hAnsi="Times New Roman"/>
        </w:rPr>
        <w:t>af kollektiv vejledningspraksis</w:t>
      </w:r>
    </w:p>
    <w:p w14:paraId="62C35024" w14:textId="77777777" w:rsidR="00A671AB" w:rsidRPr="00DB27BB" w:rsidRDefault="00A671AB" w:rsidP="00E84BB1">
      <w:pPr>
        <w:numPr>
          <w:ilvl w:val="0"/>
          <w:numId w:val="18"/>
        </w:numPr>
        <w:rPr>
          <w:rFonts w:ascii="Times New Roman" w:hAnsi="Times New Roman"/>
        </w:rPr>
      </w:pPr>
      <w:r w:rsidRPr="00DB27BB">
        <w:rPr>
          <w:rFonts w:ascii="Times New Roman" w:hAnsi="Times New Roman"/>
        </w:rPr>
        <w:t>Teorier og metoder om kollektive tilgange i vejledning</w:t>
      </w:r>
    </w:p>
    <w:p w14:paraId="79E66F82" w14:textId="77777777" w:rsidR="00A671AB" w:rsidRPr="00DB27BB" w:rsidRDefault="00A671AB" w:rsidP="00E84BB1">
      <w:pPr>
        <w:numPr>
          <w:ilvl w:val="0"/>
          <w:numId w:val="18"/>
        </w:numPr>
        <w:rPr>
          <w:rFonts w:ascii="Times New Roman" w:hAnsi="Times New Roman"/>
        </w:rPr>
      </w:pPr>
      <w:r w:rsidRPr="00DB27BB">
        <w:rPr>
          <w:rFonts w:ascii="Times New Roman" w:hAnsi="Times New Roman"/>
        </w:rPr>
        <w:t>Vejlederens rolle og funktion i relation til kollektive tilgange i vejledning</w:t>
      </w:r>
    </w:p>
    <w:p w14:paraId="1850C6CA" w14:textId="77777777" w:rsidR="00A671AB" w:rsidRPr="00DB27BB" w:rsidRDefault="00A671AB" w:rsidP="00E84BB1">
      <w:pPr>
        <w:numPr>
          <w:ilvl w:val="0"/>
          <w:numId w:val="18"/>
        </w:numPr>
        <w:rPr>
          <w:rFonts w:ascii="Times New Roman" w:hAnsi="Times New Roman"/>
        </w:rPr>
      </w:pPr>
      <w:r w:rsidRPr="00DB27BB">
        <w:rPr>
          <w:rFonts w:ascii="Times New Roman" w:hAnsi="Times New Roman"/>
        </w:rPr>
        <w:t>Gruppedynamiks betydning for vejledningsprocessen</w:t>
      </w:r>
    </w:p>
    <w:p w14:paraId="6DE6F0E5" w14:textId="77777777" w:rsidR="00CB37AA" w:rsidRPr="00DB27BB" w:rsidRDefault="00A671AB" w:rsidP="00E84BB1">
      <w:pPr>
        <w:pStyle w:val="Opstilling-punkttegn"/>
        <w:numPr>
          <w:ilvl w:val="0"/>
          <w:numId w:val="27"/>
        </w:numPr>
        <w:ind w:left="720"/>
        <w:rPr>
          <w:rFonts w:ascii="Times New Roman" w:hAnsi="Times New Roman"/>
        </w:rPr>
      </w:pPr>
      <w:r w:rsidRPr="00DB27BB">
        <w:rPr>
          <w:rFonts w:ascii="Times New Roman" w:hAnsi="Times New Roman"/>
        </w:rPr>
        <w:t>Etik knyttet til kollektive tilgange i vejledning.</w:t>
      </w:r>
    </w:p>
    <w:p w14:paraId="4FB48643" w14:textId="77777777" w:rsidR="00B8549B" w:rsidRPr="00DB27BB" w:rsidRDefault="00B8549B" w:rsidP="00D95C02">
      <w:pPr>
        <w:pStyle w:val="Opstilling-punkttegn"/>
        <w:pBdr>
          <w:bottom w:val="single" w:sz="4" w:space="1" w:color="auto"/>
        </w:pBdr>
        <w:rPr>
          <w:rFonts w:ascii="Times New Roman" w:hAnsi="Times New Roman"/>
        </w:rPr>
      </w:pPr>
    </w:p>
    <w:p w14:paraId="5B8FA8F5" w14:textId="77777777" w:rsidR="00CB37AA" w:rsidRPr="00DB27BB" w:rsidRDefault="0026766F" w:rsidP="0026766F">
      <w:pPr>
        <w:pStyle w:val="Overskrift2"/>
      </w:pPr>
      <w:r w:rsidRPr="00DB27BB">
        <w:br w:type="page"/>
      </w:r>
      <w:bookmarkStart w:id="34" w:name="_Toc207886282"/>
      <w:r w:rsidR="00A24B88">
        <w:lastRenderedPageBreak/>
        <w:t>Modul Vf9</w:t>
      </w:r>
      <w:r w:rsidR="00CB37AA" w:rsidRPr="00DB27BB">
        <w:t>: Vejledning og digitale medier</w:t>
      </w:r>
      <w:bookmarkEnd w:id="34"/>
    </w:p>
    <w:p w14:paraId="31519912" w14:textId="77777777" w:rsidR="00CB37AA" w:rsidRPr="00DB27BB" w:rsidRDefault="00CB37AA" w:rsidP="00CB37AA">
      <w:pPr>
        <w:rPr>
          <w:rFonts w:ascii="Times New Roman" w:hAnsi="Times New Roman"/>
        </w:rPr>
      </w:pPr>
      <w:r w:rsidRPr="00DB27BB">
        <w:rPr>
          <w:rFonts w:ascii="Times New Roman" w:hAnsi="Times New Roman"/>
        </w:rPr>
        <w:t>ECTS-point: 5</w:t>
      </w:r>
    </w:p>
    <w:p w14:paraId="226A07C1" w14:textId="77777777" w:rsidR="00CB37AA" w:rsidRPr="00DB27BB" w:rsidRDefault="00CB37AA" w:rsidP="00CB37AA">
      <w:pPr>
        <w:rPr>
          <w:rFonts w:ascii="Times New Roman" w:hAnsi="Times New Roman"/>
          <w:u w:val="single"/>
        </w:rPr>
      </w:pPr>
      <w:r w:rsidRPr="00DB27BB">
        <w:rPr>
          <w:rFonts w:ascii="Times New Roman" w:hAnsi="Times New Roman"/>
          <w:u w:val="single"/>
        </w:rPr>
        <w:t>Læringsmål:</w:t>
      </w:r>
    </w:p>
    <w:p w14:paraId="58B84423" w14:textId="77777777" w:rsidR="00CB37AA" w:rsidRPr="00DB27BB" w:rsidRDefault="00CB37AA" w:rsidP="00CB37AA">
      <w:pPr>
        <w:rPr>
          <w:rFonts w:ascii="Times New Roman" w:hAnsi="Times New Roman"/>
        </w:rPr>
      </w:pPr>
      <w:r w:rsidRPr="00DB27BB">
        <w:rPr>
          <w:rFonts w:ascii="Times New Roman" w:hAnsi="Times New Roman"/>
        </w:rPr>
        <w:t>Viden</w:t>
      </w:r>
    </w:p>
    <w:p w14:paraId="301AE86E" w14:textId="77777777" w:rsidR="00B8549B" w:rsidRPr="00DB27BB" w:rsidRDefault="00B8549B" w:rsidP="00E84BB1">
      <w:pPr>
        <w:numPr>
          <w:ilvl w:val="0"/>
          <w:numId w:val="22"/>
        </w:numPr>
        <w:autoSpaceDE w:val="0"/>
        <w:autoSpaceDN w:val="0"/>
        <w:adjustRightInd w:val="0"/>
        <w:rPr>
          <w:rFonts w:ascii="Times New Roman" w:hAnsi="Times New Roman"/>
        </w:rPr>
      </w:pPr>
      <w:r w:rsidRPr="00DB27BB">
        <w:rPr>
          <w:rFonts w:ascii="Times New Roman" w:hAnsi="Times New Roman"/>
        </w:rPr>
        <w:t>Skal kunne forstå og reflektere over teorier, der beskæftiger sig med samfundsmæssige og individorienterede perspektiver på vejledning og digitale medier</w:t>
      </w:r>
    </w:p>
    <w:p w14:paraId="13538527" w14:textId="77777777" w:rsidR="00B8549B" w:rsidRPr="00DB27BB" w:rsidRDefault="00B8549B" w:rsidP="00E84BB1">
      <w:pPr>
        <w:numPr>
          <w:ilvl w:val="0"/>
          <w:numId w:val="22"/>
        </w:numPr>
        <w:autoSpaceDE w:val="0"/>
        <w:autoSpaceDN w:val="0"/>
        <w:adjustRightInd w:val="0"/>
        <w:rPr>
          <w:rFonts w:ascii="Times New Roman" w:hAnsi="Times New Roman"/>
        </w:rPr>
      </w:pPr>
      <w:r w:rsidRPr="00DB27BB">
        <w:rPr>
          <w:rFonts w:ascii="Times New Roman" w:hAnsi="Times New Roman"/>
        </w:rPr>
        <w:t xml:space="preserve">Skal have viden om og forståelse for kommunikationsmæssige </w:t>
      </w:r>
      <w:r w:rsidR="009D0A1C" w:rsidRPr="00DB27BB">
        <w:rPr>
          <w:rFonts w:ascii="Times New Roman" w:hAnsi="Times New Roman"/>
        </w:rPr>
        <w:t>samt</w:t>
      </w:r>
      <w:r w:rsidRPr="00DB27BB">
        <w:rPr>
          <w:rFonts w:ascii="Times New Roman" w:hAnsi="Times New Roman"/>
        </w:rPr>
        <w:t xml:space="preserve"> vejledningsteoretiske og -metodiske forhold, der har betydning for vejledning og digitale medier</w:t>
      </w:r>
    </w:p>
    <w:p w14:paraId="0627DDB2" w14:textId="77777777" w:rsidR="00CB37AA" w:rsidRPr="00DB27BB" w:rsidRDefault="00CB37AA" w:rsidP="00CB37AA">
      <w:pPr>
        <w:rPr>
          <w:rFonts w:ascii="Times New Roman" w:hAnsi="Times New Roman"/>
        </w:rPr>
      </w:pPr>
      <w:r w:rsidRPr="00DB27BB">
        <w:rPr>
          <w:rFonts w:ascii="Times New Roman" w:hAnsi="Times New Roman"/>
        </w:rPr>
        <w:t>Færdigheder</w:t>
      </w:r>
    </w:p>
    <w:p w14:paraId="4270B5CE" w14:textId="77777777" w:rsidR="00B8549B" w:rsidRPr="00DB27BB" w:rsidRDefault="00B8549B" w:rsidP="00E84BB1">
      <w:pPr>
        <w:numPr>
          <w:ilvl w:val="0"/>
          <w:numId w:val="23"/>
        </w:numPr>
        <w:rPr>
          <w:rFonts w:ascii="Times New Roman" w:hAnsi="Times New Roman"/>
        </w:rPr>
      </w:pPr>
      <w:r w:rsidRPr="00DB27BB">
        <w:rPr>
          <w:rFonts w:ascii="Times New Roman" w:hAnsi="Times New Roman"/>
        </w:rPr>
        <w:t>Skal kunne anvende og vurdere teorier, metoder og redskaber, som kvalificerer planlægning, udførelse og evaluering af vejledning på digitale medier</w:t>
      </w:r>
    </w:p>
    <w:p w14:paraId="78FB65E4" w14:textId="77777777" w:rsidR="00CB37AA" w:rsidRPr="00DB27BB" w:rsidRDefault="00B8549B" w:rsidP="00E84BB1">
      <w:pPr>
        <w:numPr>
          <w:ilvl w:val="0"/>
          <w:numId w:val="23"/>
        </w:numPr>
        <w:rPr>
          <w:rFonts w:ascii="Times New Roman" w:hAnsi="Times New Roman"/>
        </w:rPr>
      </w:pPr>
      <w:r w:rsidRPr="00DB27BB">
        <w:rPr>
          <w:rFonts w:ascii="Times New Roman" w:hAnsi="Times New Roman"/>
        </w:rPr>
        <w:t>Skal selvstændigt kun</w:t>
      </w:r>
      <w:r w:rsidR="00D62CB2" w:rsidRPr="00DB27BB">
        <w:rPr>
          <w:rFonts w:ascii="Times New Roman" w:hAnsi="Times New Roman"/>
        </w:rPr>
        <w:t>ne formidle og begrunde</w:t>
      </w:r>
      <w:r w:rsidRPr="00DB27BB">
        <w:rPr>
          <w:rFonts w:ascii="Times New Roman" w:hAnsi="Times New Roman"/>
        </w:rPr>
        <w:t xml:space="preserve"> forhold i relation til vejledning på digitale medier til interne og eksterne samarbejdspartner</w:t>
      </w:r>
    </w:p>
    <w:p w14:paraId="5F80D5A9" w14:textId="77777777" w:rsidR="00CB37AA" w:rsidRPr="00DB27BB" w:rsidRDefault="00CB37AA" w:rsidP="00CB37AA">
      <w:pPr>
        <w:rPr>
          <w:rFonts w:ascii="Times New Roman" w:hAnsi="Times New Roman"/>
        </w:rPr>
      </w:pPr>
      <w:r w:rsidRPr="00DB27BB">
        <w:rPr>
          <w:rFonts w:ascii="Times New Roman" w:hAnsi="Times New Roman"/>
        </w:rPr>
        <w:t>Kompetencer</w:t>
      </w:r>
    </w:p>
    <w:p w14:paraId="6C919BB8" w14:textId="77777777" w:rsidR="00B8549B" w:rsidRPr="00DB27BB" w:rsidRDefault="00B8549B" w:rsidP="00E84BB1">
      <w:pPr>
        <w:numPr>
          <w:ilvl w:val="0"/>
          <w:numId w:val="24"/>
        </w:numPr>
        <w:rPr>
          <w:rFonts w:ascii="Times New Roman" w:hAnsi="Times New Roman"/>
        </w:rPr>
      </w:pPr>
      <w:r w:rsidRPr="00DB27BB">
        <w:rPr>
          <w:rFonts w:ascii="Times New Roman" w:hAnsi="Times New Roman"/>
        </w:rPr>
        <w:t>Skal kunne håndtere komplekse og udviklingsorienterede problemstillinger i relation til planlægning, udførelse og evaluering af vejledning på digitale medier</w:t>
      </w:r>
    </w:p>
    <w:p w14:paraId="290FCE31" w14:textId="77777777" w:rsidR="00B8549B" w:rsidRPr="00DB27BB" w:rsidRDefault="00B8549B" w:rsidP="00E84BB1">
      <w:pPr>
        <w:numPr>
          <w:ilvl w:val="0"/>
          <w:numId w:val="24"/>
        </w:numPr>
        <w:rPr>
          <w:rFonts w:ascii="Times New Roman" w:hAnsi="Times New Roman"/>
        </w:rPr>
      </w:pPr>
      <w:r w:rsidRPr="00DB27BB">
        <w:rPr>
          <w:rFonts w:ascii="Times New Roman" w:hAnsi="Times New Roman"/>
        </w:rPr>
        <w:t xml:space="preserve">Skal selvstændigt kunne forholde sig til muligheder og udfordringer i forhold til vejledning på digitale medier inden for professionens etik </w:t>
      </w:r>
    </w:p>
    <w:p w14:paraId="5E65FA73" w14:textId="77777777" w:rsidR="00CB37AA" w:rsidRPr="00DB27BB" w:rsidRDefault="00CB37AA" w:rsidP="00CB37AA">
      <w:pPr>
        <w:autoSpaceDE w:val="0"/>
        <w:autoSpaceDN w:val="0"/>
        <w:adjustRightInd w:val="0"/>
        <w:rPr>
          <w:rFonts w:ascii="Times New Roman" w:hAnsi="Times New Roman"/>
        </w:rPr>
      </w:pPr>
      <w:r w:rsidRPr="00DB27BB">
        <w:rPr>
          <w:rFonts w:ascii="Times New Roman" w:hAnsi="Times New Roman"/>
        </w:rPr>
        <w:t>Indhold:</w:t>
      </w:r>
    </w:p>
    <w:p w14:paraId="09460704" w14:textId="77777777" w:rsidR="00B8549B" w:rsidRPr="00DB27BB" w:rsidRDefault="00B8549B" w:rsidP="00E84BB1">
      <w:pPr>
        <w:numPr>
          <w:ilvl w:val="0"/>
          <w:numId w:val="50"/>
        </w:numPr>
        <w:rPr>
          <w:rFonts w:ascii="Times New Roman" w:hAnsi="Times New Roman"/>
        </w:rPr>
      </w:pPr>
      <w:r w:rsidRPr="00DB27BB">
        <w:rPr>
          <w:rFonts w:ascii="Times New Roman" w:hAnsi="Times New Roman"/>
        </w:rPr>
        <w:t>Sociologiske og samfundsmæssige perspektiver på digital vejledning</w:t>
      </w:r>
    </w:p>
    <w:p w14:paraId="5E87D3E2" w14:textId="77777777" w:rsidR="00B8549B" w:rsidRPr="00DB27BB" w:rsidRDefault="00B8549B" w:rsidP="00E84BB1">
      <w:pPr>
        <w:numPr>
          <w:ilvl w:val="0"/>
          <w:numId w:val="50"/>
        </w:numPr>
        <w:rPr>
          <w:rFonts w:ascii="Times New Roman" w:hAnsi="Times New Roman"/>
        </w:rPr>
      </w:pPr>
      <w:r w:rsidRPr="00DB27BB">
        <w:rPr>
          <w:rFonts w:ascii="Times New Roman" w:hAnsi="Times New Roman"/>
        </w:rPr>
        <w:t>Digital vejledning i et brugerperspektiv</w:t>
      </w:r>
    </w:p>
    <w:p w14:paraId="1BD85E1E" w14:textId="77777777" w:rsidR="00B8549B" w:rsidRPr="00DB27BB" w:rsidRDefault="00B8549B" w:rsidP="00E84BB1">
      <w:pPr>
        <w:numPr>
          <w:ilvl w:val="0"/>
          <w:numId w:val="50"/>
        </w:numPr>
        <w:rPr>
          <w:rFonts w:ascii="Times New Roman" w:hAnsi="Times New Roman"/>
        </w:rPr>
      </w:pPr>
      <w:r w:rsidRPr="00DB27BB">
        <w:rPr>
          <w:rFonts w:ascii="Times New Roman" w:hAnsi="Times New Roman"/>
        </w:rPr>
        <w:t>Vejlederrollen i en digital sammenhæng</w:t>
      </w:r>
    </w:p>
    <w:p w14:paraId="569F76A5" w14:textId="77777777" w:rsidR="00B8549B" w:rsidRPr="00DB27BB" w:rsidRDefault="00B8549B" w:rsidP="00E84BB1">
      <w:pPr>
        <w:numPr>
          <w:ilvl w:val="0"/>
          <w:numId w:val="50"/>
        </w:numPr>
        <w:rPr>
          <w:rFonts w:ascii="Times New Roman" w:hAnsi="Times New Roman"/>
        </w:rPr>
      </w:pPr>
      <w:r w:rsidRPr="00DB27BB">
        <w:rPr>
          <w:rFonts w:ascii="Times New Roman" w:hAnsi="Times New Roman"/>
        </w:rPr>
        <w:t>Teori og praksisperspektiv på forskellige digitale vejledningsmedier</w:t>
      </w:r>
    </w:p>
    <w:p w14:paraId="3E97784D" w14:textId="77777777" w:rsidR="00CB37AA" w:rsidRDefault="00CB37AA" w:rsidP="00D23D70">
      <w:pPr>
        <w:pBdr>
          <w:bottom w:val="single" w:sz="4" w:space="1" w:color="auto"/>
        </w:pBdr>
        <w:rPr>
          <w:rFonts w:ascii="Times New Roman" w:hAnsi="Times New Roman"/>
          <w:b/>
          <w:bCs/>
        </w:rPr>
      </w:pPr>
    </w:p>
    <w:p w14:paraId="630C2E91" w14:textId="77777777" w:rsidR="00CF56F9" w:rsidRDefault="00CF56F9" w:rsidP="00D23D70">
      <w:pPr>
        <w:pBdr>
          <w:bottom w:val="single" w:sz="4" w:space="1" w:color="auto"/>
        </w:pBdr>
        <w:rPr>
          <w:rFonts w:ascii="Times New Roman" w:hAnsi="Times New Roman"/>
          <w:b/>
          <w:bCs/>
        </w:rPr>
      </w:pPr>
    </w:p>
    <w:p w14:paraId="379EFC21" w14:textId="77777777" w:rsidR="00CF56F9" w:rsidRDefault="00CF56F9" w:rsidP="00D23D70">
      <w:pPr>
        <w:pBdr>
          <w:bottom w:val="single" w:sz="4" w:space="1" w:color="auto"/>
        </w:pBdr>
        <w:rPr>
          <w:rFonts w:ascii="Times New Roman" w:hAnsi="Times New Roman"/>
          <w:b/>
          <w:bCs/>
        </w:rPr>
      </w:pPr>
    </w:p>
    <w:p w14:paraId="247733C2" w14:textId="77777777" w:rsidR="00CF56F9" w:rsidRDefault="00CF56F9" w:rsidP="00D23D70">
      <w:pPr>
        <w:pBdr>
          <w:bottom w:val="single" w:sz="4" w:space="1" w:color="auto"/>
        </w:pBdr>
        <w:rPr>
          <w:rFonts w:ascii="Times New Roman" w:hAnsi="Times New Roman"/>
          <w:b/>
          <w:bCs/>
        </w:rPr>
      </w:pPr>
    </w:p>
    <w:p w14:paraId="5051A391" w14:textId="77777777" w:rsidR="00CF56F9" w:rsidRDefault="00CF56F9" w:rsidP="00D23D70">
      <w:pPr>
        <w:pBdr>
          <w:bottom w:val="single" w:sz="4" w:space="1" w:color="auto"/>
        </w:pBdr>
        <w:rPr>
          <w:rFonts w:ascii="Times New Roman" w:hAnsi="Times New Roman"/>
          <w:b/>
          <w:bCs/>
        </w:rPr>
      </w:pPr>
    </w:p>
    <w:p w14:paraId="0B23D81C" w14:textId="77777777" w:rsidR="00CF56F9" w:rsidRDefault="00CF56F9" w:rsidP="00D23D70">
      <w:pPr>
        <w:pBdr>
          <w:bottom w:val="single" w:sz="4" w:space="1" w:color="auto"/>
        </w:pBdr>
        <w:rPr>
          <w:rFonts w:ascii="Times New Roman" w:hAnsi="Times New Roman"/>
          <w:b/>
          <w:bCs/>
        </w:rPr>
      </w:pPr>
    </w:p>
    <w:p w14:paraId="531995FD" w14:textId="77777777" w:rsidR="00CF56F9" w:rsidRDefault="00CF56F9" w:rsidP="00D23D70">
      <w:pPr>
        <w:pBdr>
          <w:bottom w:val="single" w:sz="4" w:space="1" w:color="auto"/>
        </w:pBdr>
        <w:rPr>
          <w:rFonts w:ascii="Times New Roman" w:hAnsi="Times New Roman"/>
          <w:b/>
          <w:bCs/>
        </w:rPr>
      </w:pPr>
    </w:p>
    <w:p w14:paraId="542A59D5" w14:textId="77777777" w:rsidR="00CF56F9" w:rsidRDefault="00CF56F9" w:rsidP="00D23D70">
      <w:pPr>
        <w:pBdr>
          <w:bottom w:val="single" w:sz="4" w:space="1" w:color="auto"/>
        </w:pBdr>
        <w:rPr>
          <w:rFonts w:ascii="Times New Roman" w:hAnsi="Times New Roman"/>
          <w:b/>
          <w:bCs/>
        </w:rPr>
      </w:pPr>
    </w:p>
    <w:p w14:paraId="14E70AE5" w14:textId="77777777" w:rsidR="00CF56F9" w:rsidRDefault="00CF56F9" w:rsidP="00910EE4">
      <w:pPr>
        <w:pStyle w:val="Overskrift1"/>
        <w:rPr>
          <w:sz w:val="22"/>
          <w:szCs w:val="22"/>
        </w:rPr>
      </w:pPr>
    </w:p>
    <w:p w14:paraId="1BF0BFE6" w14:textId="4AFD9AD0" w:rsidR="0039643A" w:rsidRPr="00EE1284" w:rsidRDefault="00126AFC" w:rsidP="00DD7286">
      <w:pPr>
        <w:pStyle w:val="Overskrift1"/>
        <w:ind w:left="221"/>
        <w:rPr>
          <w:sz w:val="24"/>
          <w:szCs w:val="24"/>
        </w:rPr>
      </w:pPr>
      <w:bookmarkStart w:id="35" w:name="_Toc207886283"/>
      <w:r w:rsidRPr="00EE1284">
        <w:rPr>
          <w:sz w:val="24"/>
          <w:szCs w:val="24"/>
        </w:rPr>
        <w:t xml:space="preserve">Modul </w:t>
      </w:r>
      <w:r w:rsidR="00910EE4" w:rsidRPr="00EE1284">
        <w:rPr>
          <w:sz w:val="24"/>
          <w:szCs w:val="24"/>
        </w:rPr>
        <w:t>Vf10: Koordinerende funktion i professionel vejledning</w:t>
      </w:r>
      <w:bookmarkEnd w:id="35"/>
    </w:p>
    <w:p w14:paraId="7D0D6CE8" w14:textId="77777777" w:rsidR="002D3D62" w:rsidRDefault="002D3D62" w:rsidP="00DD7286">
      <w:pPr>
        <w:ind w:left="221"/>
        <w:rPr>
          <w:rFonts w:ascii="Times New Roman" w:hAnsi="Times New Roman"/>
        </w:rPr>
      </w:pPr>
    </w:p>
    <w:p w14:paraId="08DC6C01" w14:textId="1255B500" w:rsidR="006A3408" w:rsidRPr="00823917" w:rsidRDefault="006A3408" w:rsidP="006A3408">
      <w:pPr>
        <w:rPr>
          <w:rFonts w:ascii="Times New Roman" w:hAnsi="Times New Roman"/>
        </w:rPr>
      </w:pPr>
      <w:r w:rsidRPr="00823917">
        <w:rPr>
          <w:rFonts w:ascii="Times New Roman" w:hAnsi="Times New Roman"/>
        </w:rPr>
        <w:t>ECTS</w:t>
      </w:r>
      <w:r w:rsidR="00AC1B75">
        <w:rPr>
          <w:rFonts w:ascii="Times New Roman" w:hAnsi="Times New Roman"/>
        </w:rPr>
        <w:t>-point</w:t>
      </w:r>
      <w:r w:rsidRPr="00823917">
        <w:rPr>
          <w:rFonts w:ascii="Times New Roman" w:hAnsi="Times New Roman"/>
        </w:rPr>
        <w:t>: 10</w:t>
      </w:r>
    </w:p>
    <w:p w14:paraId="488AFDCF" w14:textId="479AF49D" w:rsidR="006A3408" w:rsidRPr="00823917" w:rsidRDefault="006A3408" w:rsidP="006A3408">
      <w:pPr>
        <w:rPr>
          <w:rFonts w:ascii="Times New Roman" w:hAnsi="Times New Roman"/>
          <w:u w:val="single"/>
        </w:rPr>
      </w:pPr>
      <w:r w:rsidRPr="00823917">
        <w:rPr>
          <w:rFonts w:ascii="Times New Roman" w:hAnsi="Times New Roman"/>
          <w:u w:val="single"/>
        </w:rPr>
        <w:t xml:space="preserve">Læringsmål: </w:t>
      </w:r>
    </w:p>
    <w:p w14:paraId="5B38A372" w14:textId="1B3C40A2" w:rsidR="00C95F8C" w:rsidRPr="00823917" w:rsidRDefault="00C95F8C" w:rsidP="006A3408">
      <w:pPr>
        <w:rPr>
          <w:rFonts w:ascii="Times New Roman" w:hAnsi="Times New Roman"/>
        </w:rPr>
      </w:pPr>
      <w:r w:rsidRPr="00823917">
        <w:rPr>
          <w:rFonts w:ascii="Times New Roman" w:hAnsi="Times New Roman"/>
        </w:rPr>
        <w:t xml:space="preserve">Viden: </w:t>
      </w:r>
    </w:p>
    <w:p w14:paraId="60164AC6" w14:textId="77777777" w:rsidR="006A3408" w:rsidRPr="00823917" w:rsidRDefault="006A3408"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Har viden om rammer, roller og opgaver i relation til koordinerende funktioner i vejledning</w:t>
      </w:r>
    </w:p>
    <w:p w14:paraId="0958D82B" w14:textId="77777777" w:rsidR="006A3408" w:rsidRPr="00823917" w:rsidRDefault="006A3408" w:rsidP="006A3408">
      <w:pPr>
        <w:pStyle w:val="Listeafsnit"/>
        <w:autoSpaceDE w:val="0"/>
        <w:autoSpaceDN w:val="0"/>
        <w:adjustRightInd w:val="0"/>
        <w:spacing w:after="0" w:line="240" w:lineRule="auto"/>
        <w:ind w:left="387"/>
        <w:rPr>
          <w:rFonts w:ascii="Times New Roman" w:hAnsi="Times New Roman"/>
        </w:rPr>
      </w:pPr>
    </w:p>
    <w:p w14:paraId="523F7EC5" w14:textId="77777777" w:rsidR="006A3408" w:rsidRPr="00823917" w:rsidRDefault="006A3408"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 xml:space="preserve">Har viden om og kan reflektere over problematikker, magtaspekter og etik i relation til at varetage en koordinerende funktion. </w:t>
      </w:r>
    </w:p>
    <w:p w14:paraId="30AE0A19" w14:textId="77777777" w:rsidR="006A3408" w:rsidRPr="00823917" w:rsidRDefault="006A3408" w:rsidP="006A3408">
      <w:pPr>
        <w:pStyle w:val="Listeafsnit"/>
        <w:rPr>
          <w:rFonts w:ascii="Times New Roman" w:hAnsi="Times New Roman"/>
        </w:rPr>
      </w:pPr>
    </w:p>
    <w:p w14:paraId="161DAD0E" w14:textId="6E056F6D" w:rsidR="00C95F8C" w:rsidRPr="00823917" w:rsidRDefault="00C95F8C" w:rsidP="00C95F8C">
      <w:pPr>
        <w:pStyle w:val="Listeafsnit"/>
        <w:ind w:left="104"/>
        <w:rPr>
          <w:rFonts w:ascii="Times New Roman" w:hAnsi="Times New Roman"/>
        </w:rPr>
      </w:pPr>
      <w:r w:rsidRPr="00823917">
        <w:rPr>
          <w:rFonts w:ascii="Times New Roman" w:hAnsi="Times New Roman"/>
        </w:rPr>
        <w:t xml:space="preserve">Færdigheder: </w:t>
      </w:r>
    </w:p>
    <w:p w14:paraId="76CEC3DC" w14:textId="77777777" w:rsidR="00275CA6" w:rsidRPr="00823917" w:rsidRDefault="00275CA6" w:rsidP="00C95F8C">
      <w:pPr>
        <w:pStyle w:val="Listeafsnit"/>
        <w:ind w:left="104"/>
        <w:rPr>
          <w:rFonts w:ascii="Times New Roman" w:hAnsi="Times New Roman"/>
        </w:rPr>
      </w:pPr>
    </w:p>
    <w:p w14:paraId="2B420EB4" w14:textId="77777777" w:rsidR="00ED5177" w:rsidRDefault="00ED5177" w:rsidP="00ED5177">
      <w:pPr>
        <w:pStyle w:val="Listeafsnit"/>
        <w:numPr>
          <w:ilvl w:val="0"/>
          <w:numId w:val="76"/>
        </w:numPr>
        <w:autoSpaceDE w:val="0"/>
        <w:autoSpaceDN w:val="0"/>
        <w:adjustRightInd w:val="0"/>
        <w:spacing w:after="0" w:line="240" w:lineRule="auto"/>
        <w:ind w:left="387" w:hanging="283"/>
        <w:rPr>
          <w:rFonts w:ascii="Times New Roman" w:hAnsi="Times New Roman"/>
        </w:rPr>
      </w:pPr>
      <w:r w:rsidRPr="53CD8292">
        <w:rPr>
          <w:rFonts w:ascii="Times New Roman" w:hAnsi="Times New Roman"/>
        </w:rPr>
        <w:t xml:space="preserve">Kan vurdere </w:t>
      </w:r>
      <w:r>
        <w:rPr>
          <w:rFonts w:ascii="Times New Roman" w:hAnsi="Times New Roman"/>
        </w:rPr>
        <w:t xml:space="preserve">målgruppers </w:t>
      </w:r>
      <w:r w:rsidRPr="53CD8292">
        <w:rPr>
          <w:rFonts w:ascii="Times New Roman" w:hAnsi="Times New Roman"/>
        </w:rPr>
        <w:t>forskellige støttebehov</w:t>
      </w:r>
      <w:r>
        <w:rPr>
          <w:rFonts w:ascii="Times New Roman" w:hAnsi="Times New Roman"/>
        </w:rPr>
        <w:t xml:space="preserve">, etablere en professionel relation, samt begrunde og vælge </w:t>
      </w:r>
      <w:r w:rsidRPr="53CD8292">
        <w:rPr>
          <w:rFonts w:ascii="Times New Roman" w:hAnsi="Times New Roman"/>
        </w:rPr>
        <w:t xml:space="preserve">relevante </w:t>
      </w:r>
      <w:r>
        <w:rPr>
          <w:rFonts w:ascii="Times New Roman" w:hAnsi="Times New Roman"/>
        </w:rPr>
        <w:t xml:space="preserve">metoder til koordinerede indsatser </w:t>
      </w:r>
    </w:p>
    <w:p w14:paraId="42E2ACE8" w14:textId="77777777" w:rsidR="00ED5177" w:rsidRPr="00446C2B" w:rsidRDefault="00ED5177" w:rsidP="00ED5177">
      <w:pPr>
        <w:pStyle w:val="Listeafsnit"/>
        <w:autoSpaceDE w:val="0"/>
        <w:autoSpaceDN w:val="0"/>
        <w:adjustRightInd w:val="0"/>
        <w:spacing w:after="0" w:line="240" w:lineRule="auto"/>
        <w:ind w:left="387"/>
        <w:rPr>
          <w:rFonts w:ascii="Times New Roman" w:hAnsi="Times New Roman"/>
        </w:rPr>
      </w:pPr>
    </w:p>
    <w:p w14:paraId="203AEC61" w14:textId="77777777" w:rsidR="00ED5177" w:rsidRPr="00446C2B" w:rsidRDefault="00ED5177" w:rsidP="00ED5177">
      <w:pPr>
        <w:pStyle w:val="Listeafsnit"/>
        <w:numPr>
          <w:ilvl w:val="0"/>
          <w:numId w:val="76"/>
        </w:numPr>
        <w:autoSpaceDE w:val="0"/>
        <w:autoSpaceDN w:val="0"/>
        <w:adjustRightInd w:val="0"/>
        <w:spacing w:after="0" w:line="240" w:lineRule="auto"/>
        <w:ind w:left="387" w:hanging="283"/>
        <w:rPr>
          <w:rFonts w:ascii="Times New Roman" w:hAnsi="Times New Roman"/>
        </w:rPr>
      </w:pPr>
      <w:r w:rsidRPr="00446C2B">
        <w:rPr>
          <w:rFonts w:ascii="Times New Roman" w:hAnsi="Times New Roman"/>
        </w:rPr>
        <w:t xml:space="preserve">Kan formidle problemstillinger og løsninger til professionelle aktører og andre netværk, koordinere tværgående indsatser og udarbejde en fremadrettet, koordineret plan. </w:t>
      </w:r>
    </w:p>
    <w:p w14:paraId="4DDE7E00" w14:textId="77777777" w:rsidR="00275CA6" w:rsidRPr="00823917" w:rsidRDefault="00275CA6" w:rsidP="00275CA6">
      <w:pPr>
        <w:pStyle w:val="Listeafsnit"/>
        <w:rPr>
          <w:rFonts w:ascii="Times New Roman" w:hAnsi="Times New Roman"/>
        </w:rPr>
      </w:pPr>
    </w:p>
    <w:p w14:paraId="04D08081" w14:textId="64CF8E7E" w:rsidR="00275CA6" w:rsidRPr="00823917" w:rsidRDefault="00275CA6" w:rsidP="00275CA6">
      <w:pPr>
        <w:autoSpaceDE w:val="0"/>
        <w:autoSpaceDN w:val="0"/>
        <w:adjustRightInd w:val="0"/>
        <w:spacing w:after="0" w:line="240" w:lineRule="auto"/>
        <w:rPr>
          <w:rFonts w:ascii="Times New Roman" w:hAnsi="Times New Roman"/>
        </w:rPr>
      </w:pPr>
      <w:r w:rsidRPr="00823917">
        <w:rPr>
          <w:rFonts w:ascii="Times New Roman" w:hAnsi="Times New Roman"/>
        </w:rPr>
        <w:t xml:space="preserve">Kompetencer: </w:t>
      </w:r>
    </w:p>
    <w:p w14:paraId="045016A3" w14:textId="77777777" w:rsidR="00275CA6" w:rsidRPr="00823917" w:rsidRDefault="00275CA6" w:rsidP="00275CA6">
      <w:pPr>
        <w:autoSpaceDE w:val="0"/>
        <w:autoSpaceDN w:val="0"/>
        <w:adjustRightInd w:val="0"/>
        <w:spacing w:after="0" w:line="240" w:lineRule="auto"/>
        <w:rPr>
          <w:rFonts w:ascii="Times New Roman" w:hAnsi="Times New Roman"/>
        </w:rPr>
      </w:pPr>
    </w:p>
    <w:p w14:paraId="4EAAB909" w14:textId="77777777" w:rsidR="00F1769E" w:rsidRPr="00823917" w:rsidRDefault="00F1769E"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 xml:space="preserve">Kan håndtere komplekse og udviklingsorienterede problemstillinger i relation til koordinerede indsatser, herunder magtforhold og etik. </w:t>
      </w:r>
    </w:p>
    <w:p w14:paraId="6CCED5AE" w14:textId="77777777" w:rsidR="00F1769E" w:rsidRPr="00823917" w:rsidRDefault="00F1769E" w:rsidP="00F1769E">
      <w:pPr>
        <w:pStyle w:val="Listeafsnit"/>
        <w:autoSpaceDE w:val="0"/>
        <w:autoSpaceDN w:val="0"/>
        <w:adjustRightInd w:val="0"/>
        <w:spacing w:after="0" w:line="240" w:lineRule="auto"/>
        <w:ind w:left="387"/>
        <w:rPr>
          <w:rFonts w:ascii="Times New Roman" w:hAnsi="Times New Roman"/>
        </w:rPr>
      </w:pPr>
    </w:p>
    <w:p w14:paraId="06897A2C" w14:textId="4F993158" w:rsidR="00F1769E" w:rsidRPr="00823917" w:rsidRDefault="00F1769E"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 xml:space="preserve">Kan selvstændigt indgå i og tage ansvar for fagligt og tværgående samarbejde omkring en koordineret indsats og bidrage til fælles forståelse for opgaver i forhold til en sammenhængende plan for den vejledte. </w:t>
      </w:r>
    </w:p>
    <w:p w14:paraId="3D2FF76A" w14:textId="77777777" w:rsidR="00F1769E" w:rsidRPr="00823917" w:rsidRDefault="00F1769E" w:rsidP="00F1769E">
      <w:pPr>
        <w:pStyle w:val="Listeafsnit"/>
        <w:rPr>
          <w:rFonts w:ascii="Times New Roman" w:hAnsi="Times New Roman"/>
        </w:rPr>
      </w:pPr>
    </w:p>
    <w:p w14:paraId="66DC8579" w14:textId="4CE07F6D" w:rsidR="00275CA6" w:rsidRPr="00823917" w:rsidRDefault="00F1769E"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Kan identificere egne læringsbehov og udvikle egen praksis i relation til koordinerende vejledningsopgaver</w:t>
      </w:r>
    </w:p>
    <w:p w14:paraId="587C3946" w14:textId="77777777" w:rsidR="006A3408" w:rsidRPr="00823917" w:rsidRDefault="006A3408" w:rsidP="00C95F8C">
      <w:pPr>
        <w:autoSpaceDE w:val="0"/>
        <w:autoSpaceDN w:val="0"/>
        <w:adjustRightInd w:val="0"/>
        <w:spacing w:after="0" w:line="240" w:lineRule="auto"/>
        <w:rPr>
          <w:rFonts w:ascii="Times New Roman" w:hAnsi="Times New Roman"/>
        </w:rPr>
      </w:pPr>
    </w:p>
    <w:p w14:paraId="3EBD3A0F" w14:textId="0F4BEE5D" w:rsidR="001F050E" w:rsidRPr="00823917" w:rsidRDefault="001F050E" w:rsidP="00C95F8C">
      <w:pPr>
        <w:autoSpaceDE w:val="0"/>
        <w:autoSpaceDN w:val="0"/>
        <w:adjustRightInd w:val="0"/>
        <w:spacing w:after="0" w:line="240" w:lineRule="auto"/>
        <w:rPr>
          <w:rFonts w:ascii="Times New Roman" w:hAnsi="Times New Roman"/>
          <w:u w:val="single"/>
        </w:rPr>
      </w:pPr>
      <w:r w:rsidRPr="00823917">
        <w:rPr>
          <w:rFonts w:ascii="Times New Roman" w:hAnsi="Times New Roman"/>
          <w:u w:val="single"/>
        </w:rPr>
        <w:t xml:space="preserve">Indhold: </w:t>
      </w:r>
    </w:p>
    <w:p w14:paraId="0C948225" w14:textId="77777777" w:rsidR="001F050E" w:rsidRPr="00823917" w:rsidRDefault="001F050E" w:rsidP="00C95F8C">
      <w:pPr>
        <w:autoSpaceDE w:val="0"/>
        <w:autoSpaceDN w:val="0"/>
        <w:adjustRightInd w:val="0"/>
        <w:spacing w:after="0" w:line="240" w:lineRule="auto"/>
        <w:rPr>
          <w:rFonts w:ascii="Times New Roman" w:hAnsi="Times New Roman"/>
        </w:rPr>
      </w:pPr>
    </w:p>
    <w:p w14:paraId="5E7AEA79" w14:textId="77777777"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bCs/>
        </w:rPr>
      </w:pPr>
      <w:r w:rsidRPr="00823917">
        <w:rPr>
          <w:rFonts w:ascii="Times New Roman" w:hAnsi="Times New Roman"/>
          <w:bCs/>
        </w:rPr>
        <w:t>Samarbejde mellem aktører i både den professionelle og frivillige sektor samt med de vejledtes private netværk.</w:t>
      </w:r>
    </w:p>
    <w:p w14:paraId="79CEE456" w14:textId="77777777" w:rsidR="001F050E" w:rsidRPr="00823917" w:rsidRDefault="001F050E" w:rsidP="001F050E">
      <w:pPr>
        <w:pStyle w:val="Listeafsnit"/>
        <w:autoSpaceDE w:val="0"/>
        <w:autoSpaceDN w:val="0"/>
        <w:adjustRightInd w:val="0"/>
        <w:spacing w:after="0" w:line="240" w:lineRule="auto"/>
        <w:rPr>
          <w:rFonts w:ascii="Times New Roman" w:hAnsi="Times New Roman"/>
          <w:bCs/>
        </w:rPr>
      </w:pPr>
    </w:p>
    <w:p w14:paraId="2C8218EC" w14:textId="773A4291"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bCs/>
        </w:rPr>
      </w:pPr>
      <w:r w:rsidRPr="00823917">
        <w:rPr>
          <w:rFonts w:ascii="Times New Roman" w:hAnsi="Times New Roman"/>
          <w:bCs/>
        </w:rPr>
        <w:t>Facilitering og koordinering af samarbejde mellem forskellige aktører</w:t>
      </w:r>
    </w:p>
    <w:p w14:paraId="7AD49996" w14:textId="77777777" w:rsidR="001F050E" w:rsidRPr="00823917" w:rsidRDefault="001F050E" w:rsidP="001F050E">
      <w:pPr>
        <w:autoSpaceDE w:val="0"/>
        <w:autoSpaceDN w:val="0"/>
        <w:adjustRightInd w:val="0"/>
        <w:spacing w:after="0" w:line="240" w:lineRule="auto"/>
        <w:rPr>
          <w:rFonts w:ascii="Times New Roman" w:hAnsi="Times New Roman"/>
          <w:bCs/>
        </w:rPr>
      </w:pPr>
    </w:p>
    <w:p w14:paraId="1602DDF8" w14:textId="77777777"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bCs/>
        </w:rPr>
      </w:pPr>
      <w:r w:rsidRPr="00823917">
        <w:rPr>
          <w:rFonts w:ascii="Times New Roman" w:hAnsi="Times New Roman"/>
          <w:bCs/>
        </w:rPr>
        <w:t xml:space="preserve">Planlægning af sammenhængende forløb frem mod uddannelse og beskæftigelse </w:t>
      </w:r>
    </w:p>
    <w:p w14:paraId="2B0E7152" w14:textId="77777777" w:rsidR="001F050E" w:rsidRPr="00823917" w:rsidRDefault="001F050E" w:rsidP="001F050E">
      <w:pPr>
        <w:autoSpaceDE w:val="0"/>
        <w:autoSpaceDN w:val="0"/>
        <w:adjustRightInd w:val="0"/>
        <w:spacing w:after="0" w:line="240" w:lineRule="auto"/>
        <w:rPr>
          <w:rFonts w:ascii="Times New Roman" w:hAnsi="Times New Roman"/>
          <w:bCs/>
        </w:rPr>
      </w:pPr>
    </w:p>
    <w:p w14:paraId="070A2A78" w14:textId="77777777"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b/>
        </w:rPr>
      </w:pPr>
      <w:r w:rsidRPr="00823917">
        <w:rPr>
          <w:rFonts w:ascii="Times New Roman" w:hAnsi="Times New Roman"/>
          <w:bCs/>
        </w:rPr>
        <w:t>Overgange, mestring, fastholdelse, deltagelse</w:t>
      </w:r>
    </w:p>
    <w:p w14:paraId="4753DD74" w14:textId="77777777" w:rsidR="001F050E" w:rsidRPr="00823917" w:rsidRDefault="001F050E" w:rsidP="001F050E">
      <w:pPr>
        <w:autoSpaceDE w:val="0"/>
        <w:autoSpaceDN w:val="0"/>
        <w:adjustRightInd w:val="0"/>
        <w:spacing w:after="0" w:line="240" w:lineRule="auto"/>
        <w:rPr>
          <w:rFonts w:ascii="Times New Roman" w:hAnsi="Times New Roman"/>
          <w:b/>
        </w:rPr>
      </w:pPr>
    </w:p>
    <w:p w14:paraId="2C0BF9FD" w14:textId="2DDAC345"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rPr>
      </w:pPr>
      <w:r w:rsidRPr="00823917">
        <w:rPr>
          <w:rFonts w:ascii="Times New Roman" w:hAnsi="Times New Roman"/>
          <w:bCs/>
        </w:rPr>
        <w:t>Vejledning af målgrupper i koordinerede indsatser</w:t>
      </w:r>
    </w:p>
    <w:p w14:paraId="3FA85CF7" w14:textId="77777777" w:rsidR="00823917" w:rsidRPr="00823917" w:rsidRDefault="00823917" w:rsidP="00823917">
      <w:pPr>
        <w:pStyle w:val="Listeafsnit"/>
        <w:rPr>
          <w:rFonts w:ascii="Times New Roman" w:hAnsi="Times New Roman"/>
        </w:rPr>
      </w:pPr>
    </w:p>
    <w:p w14:paraId="315FB4D0" w14:textId="77777777" w:rsidR="00823917" w:rsidRPr="00823917" w:rsidRDefault="00823917" w:rsidP="00823917">
      <w:pPr>
        <w:pStyle w:val="Listeafsnit"/>
        <w:autoSpaceDE w:val="0"/>
        <w:autoSpaceDN w:val="0"/>
        <w:adjustRightInd w:val="0"/>
        <w:spacing w:after="0" w:line="240" w:lineRule="auto"/>
        <w:rPr>
          <w:rFonts w:ascii="Times New Roman" w:hAnsi="Times New Roman"/>
        </w:rPr>
      </w:pPr>
    </w:p>
    <w:p w14:paraId="2681F919" w14:textId="77777777" w:rsidR="001F050E" w:rsidRPr="00C95F8C" w:rsidRDefault="001F050E" w:rsidP="00C95F8C">
      <w:pPr>
        <w:autoSpaceDE w:val="0"/>
        <w:autoSpaceDN w:val="0"/>
        <w:adjustRightInd w:val="0"/>
        <w:spacing w:after="0" w:line="240" w:lineRule="auto"/>
        <w:rPr>
          <w:rFonts w:ascii="Times New Roman" w:hAnsi="Times New Roman"/>
        </w:rPr>
      </w:pPr>
    </w:p>
    <w:p w14:paraId="1274D506" w14:textId="77777777" w:rsidR="00A24B88" w:rsidRDefault="00A24B88" w:rsidP="00A24B88">
      <w:pPr>
        <w:pStyle w:val="Overskrift2"/>
      </w:pPr>
      <w:bookmarkStart w:id="36" w:name="_Toc207886284"/>
      <w:r>
        <w:lastRenderedPageBreak/>
        <w:t>Modul Vf11:  Karrierevejledning og bæredygtighed</w:t>
      </w:r>
      <w:bookmarkEnd w:id="36"/>
    </w:p>
    <w:p w14:paraId="271CF723" w14:textId="77777777" w:rsidR="004662C1" w:rsidRDefault="004662C1">
      <w:pPr>
        <w:spacing w:after="0" w:line="240" w:lineRule="auto"/>
        <w:rPr>
          <w:rFonts w:ascii="Times New Roman" w:hAnsi="Times New Roman"/>
        </w:rPr>
      </w:pPr>
    </w:p>
    <w:p w14:paraId="1D41B6C9" w14:textId="77777777" w:rsidR="004662C1" w:rsidRPr="004662C1" w:rsidRDefault="004662C1" w:rsidP="004662C1">
      <w:pPr>
        <w:pStyle w:val="Undertitel"/>
        <w:rPr>
          <w:rFonts w:ascii="Times New Roman" w:hAnsi="Times New Roman"/>
        </w:rPr>
      </w:pPr>
      <w:r w:rsidRPr="004662C1">
        <w:rPr>
          <w:rFonts w:ascii="Times New Roman" w:hAnsi="Times New Roman"/>
        </w:rPr>
        <w:t>ECTS-points: 5</w:t>
      </w:r>
    </w:p>
    <w:p w14:paraId="1B06A75B" w14:textId="77777777" w:rsidR="004662C1" w:rsidRPr="004662C1" w:rsidRDefault="004662C1" w:rsidP="004662C1">
      <w:pPr>
        <w:rPr>
          <w:rFonts w:ascii="Times New Roman" w:hAnsi="Times New Roman"/>
          <w:u w:val="single"/>
        </w:rPr>
      </w:pPr>
      <w:r w:rsidRPr="004662C1">
        <w:rPr>
          <w:rFonts w:ascii="Times New Roman" w:hAnsi="Times New Roman"/>
        </w:rPr>
        <w:t xml:space="preserve"> </w:t>
      </w:r>
      <w:r w:rsidRPr="004662C1">
        <w:rPr>
          <w:rFonts w:ascii="Times New Roman" w:hAnsi="Times New Roman"/>
          <w:u w:val="single"/>
        </w:rPr>
        <w:t>Læringsmål:</w:t>
      </w:r>
    </w:p>
    <w:p w14:paraId="694EFF96" w14:textId="77777777" w:rsidR="004662C1" w:rsidRPr="004662C1" w:rsidRDefault="004662C1" w:rsidP="004662C1">
      <w:pPr>
        <w:rPr>
          <w:rFonts w:ascii="Times New Roman" w:hAnsi="Times New Roman"/>
        </w:rPr>
      </w:pPr>
      <w:r w:rsidRPr="004662C1">
        <w:rPr>
          <w:rFonts w:ascii="Times New Roman" w:hAnsi="Times New Roman"/>
        </w:rPr>
        <w:t xml:space="preserve"> Viden</w:t>
      </w:r>
    </w:p>
    <w:p w14:paraId="16AFF9CF" w14:textId="77777777" w:rsidR="004662C1" w:rsidRDefault="004662C1" w:rsidP="00E84BB1">
      <w:pPr>
        <w:pStyle w:val="Listeafsnit"/>
        <w:numPr>
          <w:ilvl w:val="0"/>
          <w:numId w:val="65"/>
        </w:numPr>
        <w:rPr>
          <w:rFonts w:ascii="Times New Roman" w:hAnsi="Times New Roman"/>
        </w:rPr>
      </w:pPr>
      <w:r w:rsidRPr="004662C1">
        <w:rPr>
          <w:rFonts w:ascii="Times New Roman" w:hAnsi="Times New Roman"/>
        </w:rPr>
        <w:t>Skal have viden om begreberne bæredygtighed og karrierevejledning og sammenhængen imellem disse i relation til karrierevejledning af børn, unge og voksne</w:t>
      </w:r>
    </w:p>
    <w:p w14:paraId="780F2548" w14:textId="77777777" w:rsidR="004662C1" w:rsidRDefault="004662C1" w:rsidP="004662C1">
      <w:pPr>
        <w:pStyle w:val="Listeafsnit"/>
        <w:rPr>
          <w:rFonts w:ascii="Times New Roman" w:hAnsi="Times New Roman"/>
        </w:rPr>
      </w:pPr>
    </w:p>
    <w:p w14:paraId="78162600" w14:textId="77777777" w:rsidR="004662C1" w:rsidRDefault="004662C1" w:rsidP="00E84BB1">
      <w:pPr>
        <w:pStyle w:val="Listeafsnit"/>
        <w:numPr>
          <w:ilvl w:val="0"/>
          <w:numId w:val="65"/>
        </w:numPr>
        <w:rPr>
          <w:rFonts w:ascii="Times New Roman" w:hAnsi="Times New Roman"/>
        </w:rPr>
      </w:pPr>
      <w:r w:rsidRPr="004662C1">
        <w:rPr>
          <w:rFonts w:ascii="Times New Roman" w:hAnsi="Times New Roman"/>
        </w:rPr>
        <w:t>Skal kunne forstå og reflektere over forskellige politiske perspektiver og interessekonflikter i forhold til bæredygtighed, herunder FN</w:t>
      </w:r>
      <w:r w:rsidR="00374A2A">
        <w:rPr>
          <w:rFonts w:ascii="Times New Roman" w:hAnsi="Times New Roman"/>
        </w:rPr>
        <w:t>´</w:t>
      </w:r>
      <w:r w:rsidRPr="004662C1">
        <w:rPr>
          <w:rFonts w:ascii="Times New Roman" w:hAnsi="Times New Roman"/>
        </w:rPr>
        <w:t>s 17 Verdensmål, i relation til karrierevejledning</w:t>
      </w:r>
    </w:p>
    <w:p w14:paraId="04BCCF1B" w14:textId="77777777" w:rsidR="004662C1" w:rsidRPr="004662C1" w:rsidRDefault="004662C1" w:rsidP="004662C1">
      <w:pPr>
        <w:pStyle w:val="Listeafsnit"/>
        <w:rPr>
          <w:rFonts w:ascii="Times New Roman" w:hAnsi="Times New Roman"/>
        </w:rPr>
      </w:pPr>
    </w:p>
    <w:p w14:paraId="5A61F116" w14:textId="77777777" w:rsidR="004662C1" w:rsidRDefault="004662C1" w:rsidP="004662C1">
      <w:pPr>
        <w:pStyle w:val="Listeafsnit"/>
        <w:ind w:left="0"/>
        <w:rPr>
          <w:rFonts w:ascii="Times New Roman" w:hAnsi="Times New Roman"/>
        </w:rPr>
      </w:pPr>
      <w:r>
        <w:rPr>
          <w:rFonts w:ascii="Times New Roman" w:hAnsi="Times New Roman"/>
        </w:rPr>
        <w:t>Færdigheder</w:t>
      </w:r>
    </w:p>
    <w:p w14:paraId="7A6AAE42" w14:textId="77777777" w:rsidR="004662C1" w:rsidRDefault="004662C1" w:rsidP="004662C1">
      <w:pPr>
        <w:pStyle w:val="Listeafsnit"/>
        <w:ind w:left="0"/>
        <w:rPr>
          <w:rFonts w:ascii="Times New Roman" w:hAnsi="Times New Roman"/>
        </w:rPr>
      </w:pPr>
    </w:p>
    <w:p w14:paraId="69AC0EF0" w14:textId="77777777" w:rsidR="004662C1" w:rsidRDefault="004662C1" w:rsidP="00E84BB1">
      <w:pPr>
        <w:pStyle w:val="Listeafsnit"/>
        <w:numPr>
          <w:ilvl w:val="0"/>
          <w:numId w:val="66"/>
        </w:numPr>
        <w:rPr>
          <w:rFonts w:ascii="Times New Roman" w:hAnsi="Times New Roman"/>
        </w:rPr>
      </w:pPr>
      <w:r w:rsidRPr="004662C1">
        <w:rPr>
          <w:rFonts w:ascii="Times New Roman" w:hAnsi="Times New Roman"/>
        </w:rPr>
        <w:t>Skal kunne vurdere vejledningsfagets rolle, mulighed og ansvar i arbejdet med karrierevejledning og bæredygtighed i et lokalt og globalt perspektiv</w:t>
      </w:r>
    </w:p>
    <w:p w14:paraId="08C5FBDC" w14:textId="77777777" w:rsidR="004662C1" w:rsidRDefault="004662C1" w:rsidP="004662C1">
      <w:pPr>
        <w:pStyle w:val="Listeafsnit"/>
        <w:rPr>
          <w:rFonts w:ascii="Times New Roman" w:hAnsi="Times New Roman"/>
        </w:rPr>
      </w:pPr>
    </w:p>
    <w:p w14:paraId="2E5BE543" w14:textId="77777777" w:rsidR="004662C1" w:rsidRDefault="004662C1" w:rsidP="00E84BB1">
      <w:pPr>
        <w:pStyle w:val="Listeafsnit"/>
        <w:numPr>
          <w:ilvl w:val="0"/>
          <w:numId w:val="66"/>
        </w:numPr>
        <w:rPr>
          <w:rFonts w:ascii="Times New Roman" w:hAnsi="Times New Roman"/>
        </w:rPr>
      </w:pPr>
      <w:r w:rsidRPr="004662C1">
        <w:rPr>
          <w:rFonts w:ascii="Times New Roman" w:hAnsi="Times New Roman"/>
        </w:rPr>
        <w:t>Skal kunne udvikle, tilrettelægge, anvende og</w:t>
      </w:r>
      <w:r>
        <w:rPr>
          <w:rFonts w:ascii="Times New Roman" w:hAnsi="Times New Roman"/>
        </w:rPr>
        <w:t xml:space="preserve"> </w:t>
      </w:r>
      <w:r w:rsidRPr="004662C1">
        <w:rPr>
          <w:rFonts w:ascii="Times New Roman" w:hAnsi="Times New Roman"/>
        </w:rPr>
        <w:t xml:space="preserve">evaluere karrierevejledning for børn, unge og voksne som indeholder bæredygtighedsperspektiver </w:t>
      </w:r>
    </w:p>
    <w:p w14:paraId="167719FA" w14:textId="77777777" w:rsidR="004662C1" w:rsidRDefault="004662C1" w:rsidP="004662C1">
      <w:pPr>
        <w:pStyle w:val="Listeafsnit"/>
        <w:rPr>
          <w:rFonts w:ascii="Times New Roman" w:hAnsi="Times New Roman"/>
        </w:rPr>
      </w:pPr>
    </w:p>
    <w:p w14:paraId="722C4F1A" w14:textId="77777777" w:rsidR="004662C1" w:rsidRDefault="004662C1" w:rsidP="00E84BB1">
      <w:pPr>
        <w:pStyle w:val="Listeafsnit"/>
        <w:numPr>
          <w:ilvl w:val="0"/>
          <w:numId w:val="66"/>
        </w:numPr>
        <w:rPr>
          <w:rFonts w:ascii="Times New Roman" w:hAnsi="Times New Roman"/>
        </w:rPr>
      </w:pPr>
      <w:r w:rsidRPr="004662C1">
        <w:rPr>
          <w:rFonts w:ascii="Times New Roman" w:hAnsi="Times New Roman"/>
        </w:rPr>
        <w:t>Skal kunne træffe begrundede valg af vejledningsaktiviteter i et bæredygtighedsperspektiv</w:t>
      </w:r>
    </w:p>
    <w:p w14:paraId="28E39CFF" w14:textId="77777777" w:rsidR="00D420A8" w:rsidRPr="00D420A8" w:rsidRDefault="00D420A8" w:rsidP="00D420A8">
      <w:pPr>
        <w:pStyle w:val="Listeafsnit"/>
        <w:rPr>
          <w:rFonts w:ascii="Times New Roman" w:hAnsi="Times New Roman"/>
        </w:rPr>
      </w:pPr>
    </w:p>
    <w:p w14:paraId="3F0AA28D" w14:textId="77777777" w:rsidR="00D420A8" w:rsidRDefault="00D420A8" w:rsidP="00D420A8">
      <w:pPr>
        <w:rPr>
          <w:rFonts w:ascii="Times New Roman" w:hAnsi="Times New Roman"/>
        </w:rPr>
      </w:pPr>
      <w:r>
        <w:rPr>
          <w:rFonts w:ascii="Times New Roman" w:hAnsi="Times New Roman"/>
        </w:rPr>
        <w:t>Kompetencer</w:t>
      </w:r>
    </w:p>
    <w:p w14:paraId="160AD2BE" w14:textId="77777777" w:rsidR="00D420A8" w:rsidRPr="00D420A8" w:rsidRDefault="00D420A8" w:rsidP="00E84BB1">
      <w:pPr>
        <w:pStyle w:val="Listeafsnit"/>
        <w:numPr>
          <w:ilvl w:val="0"/>
          <w:numId w:val="67"/>
        </w:numPr>
        <w:rPr>
          <w:rFonts w:ascii="Times New Roman" w:hAnsi="Times New Roman"/>
        </w:rPr>
      </w:pPr>
      <w:r w:rsidRPr="00D420A8">
        <w:rPr>
          <w:rFonts w:ascii="Times New Roman" w:hAnsi="Times New Roman"/>
        </w:rPr>
        <w:t>Skal selvstændigt kunne indgå i fagligt og tværfagligt udviklingsarbejde med fokus på et bæredygtighedsperspektiv samt egen rolle og etik i vejledning</w:t>
      </w:r>
    </w:p>
    <w:p w14:paraId="38437C7F" w14:textId="77777777" w:rsidR="00D420A8" w:rsidRPr="00D420A8" w:rsidRDefault="00D420A8" w:rsidP="00D420A8">
      <w:pPr>
        <w:rPr>
          <w:rFonts w:ascii="Times New Roman" w:hAnsi="Times New Roman"/>
        </w:rPr>
      </w:pPr>
    </w:p>
    <w:p w14:paraId="100BD3D4" w14:textId="77777777" w:rsidR="00D420A8" w:rsidRDefault="00D420A8" w:rsidP="00E84BB1">
      <w:pPr>
        <w:pStyle w:val="Listeafsnit"/>
        <w:numPr>
          <w:ilvl w:val="0"/>
          <w:numId w:val="67"/>
        </w:numPr>
        <w:rPr>
          <w:rFonts w:ascii="Times New Roman" w:hAnsi="Times New Roman"/>
        </w:rPr>
      </w:pPr>
      <w:r w:rsidRPr="00D420A8">
        <w:rPr>
          <w:rFonts w:ascii="Times New Roman" w:hAnsi="Times New Roman"/>
        </w:rPr>
        <w:t>Skal kunne identificere egne læringsbehov og strukturere egne og den professionelle vejlednings læringsmuligheder og udviklingspotentialer i relation til understøttelse af bæredygtighedsperspektiver i vejledning</w:t>
      </w:r>
    </w:p>
    <w:p w14:paraId="30CA2EA1" w14:textId="77777777" w:rsidR="00D420A8" w:rsidRPr="00D420A8" w:rsidRDefault="00D420A8" w:rsidP="00D420A8">
      <w:pPr>
        <w:pStyle w:val="Listeafsnit"/>
        <w:rPr>
          <w:rFonts w:ascii="Times New Roman" w:hAnsi="Times New Roman"/>
        </w:rPr>
      </w:pPr>
    </w:p>
    <w:p w14:paraId="576B9C52" w14:textId="77777777" w:rsidR="00D420A8" w:rsidRDefault="00D420A8" w:rsidP="00D420A8">
      <w:pPr>
        <w:rPr>
          <w:rFonts w:ascii="Times New Roman" w:hAnsi="Times New Roman"/>
        </w:rPr>
      </w:pPr>
      <w:r>
        <w:rPr>
          <w:rFonts w:ascii="Times New Roman" w:hAnsi="Times New Roman"/>
        </w:rPr>
        <w:t xml:space="preserve">Indhold: </w:t>
      </w:r>
    </w:p>
    <w:p w14:paraId="29CB9206" w14:textId="77777777" w:rsidR="00D420A8" w:rsidRDefault="00D420A8" w:rsidP="00B972FD">
      <w:pPr>
        <w:pStyle w:val="Listeafsnit"/>
        <w:numPr>
          <w:ilvl w:val="0"/>
          <w:numId w:val="77"/>
        </w:numPr>
        <w:spacing w:line="256" w:lineRule="auto"/>
        <w:rPr>
          <w:rFonts w:ascii="Times New Roman" w:hAnsi="Times New Roman"/>
        </w:rPr>
      </w:pPr>
      <w:r w:rsidRPr="005E4DC2">
        <w:rPr>
          <w:rFonts w:ascii="Times New Roman" w:hAnsi="Times New Roman"/>
        </w:rPr>
        <w:t xml:space="preserve">Definitioner af bæredygtighed og karrierevejledning og </w:t>
      </w:r>
      <w:r>
        <w:rPr>
          <w:rFonts w:ascii="Times New Roman" w:hAnsi="Times New Roman"/>
        </w:rPr>
        <w:t>betydningen af vejlederens rolle og etik i forhold hertil.</w:t>
      </w:r>
    </w:p>
    <w:p w14:paraId="01ADA71B" w14:textId="77777777" w:rsidR="008552D1" w:rsidRDefault="008552D1" w:rsidP="008552D1">
      <w:pPr>
        <w:pStyle w:val="Listeafsnit"/>
        <w:spacing w:line="256" w:lineRule="auto"/>
        <w:rPr>
          <w:rFonts w:ascii="Times New Roman" w:hAnsi="Times New Roman"/>
        </w:rPr>
      </w:pPr>
    </w:p>
    <w:p w14:paraId="7DF06FC0" w14:textId="77777777" w:rsidR="00D420A8" w:rsidRDefault="00D420A8" w:rsidP="00B972FD">
      <w:pPr>
        <w:pStyle w:val="Listeafsnit"/>
        <w:numPr>
          <w:ilvl w:val="0"/>
          <w:numId w:val="77"/>
        </w:numPr>
        <w:spacing w:line="256" w:lineRule="auto"/>
        <w:rPr>
          <w:rFonts w:ascii="Times New Roman" w:hAnsi="Times New Roman"/>
        </w:rPr>
      </w:pPr>
      <w:r w:rsidRPr="005E4DC2">
        <w:rPr>
          <w:rFonts w:ascii="Times New Roman" w:hAnsi="Times New Roman"/>
        </w:rPr>
        <w:t xml:space="preserve">Vejledningspraksis i forhold til børn, unge og voksne, som adresserer bæredygtighed  </w:t>
      </w:r>
    </w:p>
    <w:p w14:paraId="0BFC1AC2" w14:textId="77777777" w:rsidR="008552D1" w:rsidRPr="005E4DC2" w:rsidRDefault="008552D1" w:rsidP="008552D1">
      <w:pPr>
        <w:pStyle w:val="Listeafsnit"/>
        <w:spacing w:line="256" w:lineRule="auto"/>
        <w:rPr>
          <w:rFonts w:ascii="Times New Roman" w:hAnsi="Times New Roman"/>
        </w:rPr>
      </w:pPr>
    </w:p>
    <w:p w14:paraId="619B2E36" w14:textId="77777777" w:rsidR="00D420A8" w:rsidRDefault="00D420A8" w:rsidP="00B972FD">
      <w:pPr>
        <w:pStyle w:val="Listeafsnit"/>
        <w:numPr>
          <w:ilvl w:val="0"/>
          <w:numId w:val="77"/>
        </w:numPr>
        <w:spacing w:line="256" w:lineRule="auto"/>
        <w:rPr>
          <w:rFonts w:ascii="Times New Roman" w:hAnsi="Times New Roman"/>
        </w:rPr>
      </w:pPr>
      <w:r w:rsidRPr="005E4DC2">
        <w:rPr>
          <w:rFonts w:ascii="Times New Roman" w:hAnsi="Times New Roman"/>
        </w:rPr>
        <w:t>Politiske prioriteringer og perspektiver på bæredygtighed, herunder FN</w:t>
      </w:r>
      <w:r w:rsidR="00374A2A">
        <w:rPr>
          <w:rFonts w:ascii="Times New Roman" w:hAnsi="Times New Roman"/>
        </w:rPr>
        <w:t>´</w:t>
      </w:r>
      <w:r w:rsidRPr="005E4DC2">
        <w:rPr>
          <w:rFonts w:ascii="Times New Roman" w:hAnsi="Times New Roman"/>
        </w:rPr>
        <w:t>s 17 Verdensmål</w:t>
      </w:r>
    </w:p>
    <w:p w14:paraId="1948AE21" w14:textId="77777777" w:rsidR="008552D1" w:rsidRPr="005E4DC2" w:rsidRDefault="008552D1" w:rsidP="008552D1">
      <w:pPr>
        <w:pStyle w:val="Listeafsnit"/>
        <w:spacing w:line="256" w:lineRule="auto"/>
        <w:rPr>
          <w:rFonts w:ascii="Times New Roman" w:hAnsi="Times New Roman"/>
        </w:rPr>
      </w:pPr>
    </w:p>
    <w:p w14:paraId="144CD9AB" w14:textId="77777777" w:rsidR="00A24B88" w:rsidRPr="00467B61" w:rsidRDefault="00D420A8" w:rsidP="00B972FD">
      <w:pPr>
        <w:pStyle w:val="Listeafsnit"/>
        <w:numPr>
          <w:ilvl w:val="0"/>
          <w:numId w:val="77"/>
        </w:numPr>
        <w:spacing w:after="0" w:line="240" w:lineRule="auto"/>
        <w:rPr>
          <w:rFonts w:ascii="Times New Roman" w:hAnsi="Times New Roman"/>
          <w:u w:val="single"/>
        </w:rPr>
      </w:pPr>
      <w:r w:rsidRPr="00467B61">
        <w:rPr>
          <w:rFonts w:ascii="Times New Roman" w:hAnsi="Times New Roman"/>
        </w:rPr>
        <w:t>Fagligt og tværfagligt samarbejde om og udvikling af vejledning i et bæredygtighedsperspektiv</w:t>
      </w:r>
      <w:r w:rsidR="00A24B88" w:rsidRPr="00467B61">
        <w:rPr>
          <w:rFonts w:ascii="Times New Roman" w:hAnsi="Times New Roman"/>
          <w:u w:val="single"/>
        </w:rPr>
        <w:br w:type="page"/>
      </w:r>
    </w:p>
    <w:p w14:paraId="63473901" w14:textId="77777777" w:rsidR="00995307" w:rsidRPr="00DB27BB" w:rsidRDefault="00995307" w:rsidP="0076785C">
      <w:pPr>
        <w:pStyle w:val="Overskrift1"/>
      </w:pPr>
      <w:bookmarkStart w:id="37" w:name="_Toc207886285"/>
      <w:r w:rsidRPr="00DB27BB">
        <w:lastRenderedPageBreak/>
        <w:t>Bilag 3 ”Prøveformer og prøvers tilrettelæggelse”</w:t>
      </w:r>
      <w:bookmarkEnd w:id="37"/>
    </w:p>
    <w:p w14:paraId="3E62CAEF" w14:textId="38DB963A" w:rsidR="00995307" w:rsidRPr="00823917" w:rsidRDefault="00995307" w:rsidP="00995307">
      <w:pPr>
        <w:rPr>
          <w:rFonts w:ascii="Times New Roman" w:hAnsi="Times New Roman"/>
          <w:bCs/>
        </w:rPr>
      </w:pPr>
      <w:r w:rsidRPr="00DB27BB">
        <w:rPr>
          <w:rFonts w:ascii="Times New Roman" w:hAnsi="Times New Roman"/>
          <w:bCs/>
        </w:rPr>
        <w:t xml:space="preserve">Gældende </w:t>
      </w:r>
      <w:r w:rsidRPr="00823917">
        <w:rPr>
          <w:rFonts w:ascii="Times New Roman" w:hAnsi="Times New Roman"/>
          <w:b/>
          <w:bCs/>
        </w:rPr>
        <w:t>fra 1.</w:t>
      </w:r>
      <w:r w:rsidR="009F7CDC" w:rsidRPr="00823917">
        <w:rPr>
          <w:rFonts w:ascii="Times New Roman" w:hAnsi="Times New Roman"/>
          <w:b/>
          <w:bCs/>
        </w:rPr>
        <w:t xml:space="preserve"> </w:t>
      </w:r>
      <w:r w:rsidR="001C018C" w:rsidRPr="00823917">
        <w:rPr>
          <w:rFonts w:ascii="Times New Roman" w:hAnsi="Times New Roman"/>
          <w:b/>
          <w:bCs/>
        </w:rPr>
        <w:t>august 2025</w:t>
      </w:r>
    </w:p>
    <w:p w14:paraId="6F0FF80E" w14:textId="77777777" w:rsidR="00995307" w:rsidRPr="00DB27BB" w:rsidRDefault="00995307" w:rsidP="00995307">
      <w:pPr>
        <w:rPr>
          <w:rFonts w:ascii="Times New Roman" w:hAnsi="Times New Roman"/>
          <w:bCs/>
        </w:rPr>
      </w:pPr>
      <w:r w:rsidRPr="00DB27BB">
        <w:rPr>
          <w:rFonts w:ascii="Times New Roman" w:hAnsi="Times New Roman"/>
          <w:bCs/>
        </w:rPr>
        <w:t>I henhold til Bekendtgørelse om prøver i erhvervsrette</w:t>
      </w:r>
      <w:r w:rsidR="00870E1F" w:rsidRPr="00DB27BB">
        <w:rPr>
          <w:rFonts w:ascii="Times New Roman" w:hAnsi="Times New Roman"/>
          <w:bCs/>
        </w:rPr>
        <w:t>de videregående uddannelser</w:t>
      </w:r>
      <w:r w:rsidR="007D1132" w:rsidRPr="00DB27BB">
        <w:rPr>
          <w:rFonts w:ascii="Times New Roman" w:hAnsi="Times New Roman"/>
          <w:bCs/>
        </w:rPr>
        <w:t xml:space="preserve">, </w:t>
      </w:r>
      <w:r w:rsidRPr="00DB27BB">
        <w:rPr>
          <w:rFonts w:ascii="Times New Roman" w:hAnsi="Times New Roman"/>
          <w:bCs/>
        </w:rPr>
        <w:t>Bekendtgørelse om diplomuddannelser</w:t>
      </w:r>
      <w:r w:rsidR="007D1132" w:rsidRPr="00DB27BB">
        <w:rPr>
          <w:rFonts w:ascii="Times New Roman" w:hAnsi="Times New Roman"/>
          <w:bCs/>
        </w:rPr>
        <w:t xml:space="preserve"> </w:t>
      </w:r>
      <w:r w:rsidRPr="00DB27BB">
        <w:rPr>
          <w:rFonts w:ascii="Times New Roman" w:hAnsi="Times New Roman"/>
          <w:bCs/>
        </w:rPr>
        <w:t>samt studieordningen for Diplomuddannelsen i uddannelses-, erhvervs- og karrierevejledning, har udbyderne af diplomuddannelsen fastsat nedenstående prøvebestemmelser:</w:t>
      </w:r>
    </w:p>
    <w:p w14:paraId="52AC2AFE" w14:textId="77777777" w:rsidR="00995307" w:rsidRPr="00DB27BB" w:rsidRDefault="0026766F" w:rsidP="0026766F">
      <w:pPr>
        <w:pStyle w:val="Overskrift1"/>
        <w:rPr>
          <w:sz w:val="28"/>
          <w:szCs w:val="28"/>
        </w:rPr>
      </w:pPr>
      <w:bookmarkStart w:id="38" w:name="_Toc207886286"/>
      <w:r w:rsidRPr="00DB27BB">
        <w:rPr>
          <w:sz w:val="28"/>
          <w:szCs w:val="28"/>
        </w:rPr>
        <w:t>Generelle bestemmelser</w:t>
      </w:r>
      <w:bookmarkEnd w:id="38"/>
    </w:p>
    <w:p w14:paraId="31FA407E" w14:textId="77777777" w:rsidR="00701D69" w:rsidRDefault="00535587" w:rsidP="00701D69">
      <w:pPr>
        <w:pStyle w:val="Overskrift2"/>
      </w:pPr>
      <w:bookmarkStart w:id="39" w:name="_Toc207886287"/>
      <w:r w:rsidRPr="00701D69">
        <w:t>Formålet med prøverne</w:t>
      </w:r>
      <w:bookmarkEnd w:id="39"/>
      <w:r w:rsidRPr="00701D69">
        <w:t xml:space="preserve"> </w:t>
      </w:r>
    </w:p>
    <w:p w14:paraId="68890307" w14:textId="77777777" w:rsidR="00535587" w:rsidRPr="00D53129" w:rsidRDefault="00535587" w:rsidP="00D53129">
      <w:pPr>
        <w:rPr>
          <w:rFonts w:ascii="Times New Roman" w:hAnsi="Times New Roman"/>
        </w:rPr>
      </w:pPr>
      <w:r w:rsidRPr="00D53129">
        <w:rPr>
          <w:rFonts w:ascii="Times New Roman" w:hAnsi="Times New Roman"/>
        </w:rPr>
        <w:t>Formålet er at dokumentere, i hvilken grad de faglige mål for uddannelsen og dens elementer er opfyldt.</w:t>
      </w:r>
    </w:p>
    <w:p w14:paraId="6B461AE7" w14:textId="77777777" w:rsidR="00701D69" w:rsidRDefault="00535587" w:rsidP="00451F72">
      <w:pPr>
        <w:pStyle w:val="Overskrift2"/>
      </w:pPr>
      <w:bookmarkStart w:id="40" w:name="_Toc207886288"/>
      <w:r w:rsidRPr="00DB27BB">
        <w:t>Tilmelding til prøver samt afholdelse af syge- og omprøv</w:t>
      </w:r>
      <w:r w:rsidR="00701D69">
        <w:t>e</w:t>
      </w:r>
      <w:bookmarkEnd w:id="40"/>
    </w:p>
    <w:p w14:paraId="7B82F751" w14:textId="77777777" w:rsidR="00D53129" w:rsidRPr="00D53129" w:rsidRDefault="00535587" w:rsidP="00532B29">
      <w:pPr>
        <w:pStyle w:val="Ingenafstand"/>
        <w:rPr>
          <w:rStyle w:val="Overskrift2Tegn"/>
          <w:b w:val="0"/>
          <w:sz w:val="22"/>
          <w:szCs w:val="22"/>
          <w:u w:val="single"/>
        </w:rPr>
      </w:pPr>
      <w:bookmarkStart w:id="41" w:name="_Toc207886289"/>
      <w:r w:rsidRPr="00D53129">
        <w:rPr>
          <w:rStyle w:val="Overskrift2Tegn"/>
          <w:b w:val="0"/>
          <w:sz w:val="22"/>
          <w:szCs w:val="22"/>
          <w:u w:val="single"/>
        </w:rPr>
        <w:t>Tilmelding</w:t>
      </w:r>
      <w:bookmarkEnd w:id="41"/>
      <w:r w:rsidRPr="00D53129">
        <w:rPr>
          <w:rStyle w:val="Overskrift2Tegn"/>
          <w:b w:val="0"/>
          <w:sz w:val="22"/>
          <w:szCs w:val="22"/>
          <w:u w:val="single"/>
        </w:rPr>
        <w:t xml:space="preserve"> </w:t>
      </w:r>
    </w:p>
    <w:p w14:paraId="6A56D1BD" w14:textId="77777777" w:rsidR="00532B29" w:rsidRDefault="00451F72" w:rsidP="00532B29">
      <w:pPr>
        <w:rPr>
          <w:rFonts w:ascii="Times New Roman" w:hAnsi="Times New Roman"/>
        </w:rPr>
      </w:pPr>
      <w:r w:rsidRPr="00532B29">
        <w:rPr>
          <w:rFonts w:ascii="Times New Roman" w:hAnsi="Times New Roman"/>
        </w:rPr>
        <w:t>Den studerende har samtidigt med sin tilmelding til uddannelsen indstillet sig til prøve og den enkelte uddannelsesinstitution kan fastsætte nærmere regler om framelding.</w:t>
      </w:r>
    </w:p>
    <w:p w14:paraId="1FB92E7B" w14:textId="77777777" w:rsidR="00451F72" w:rsidRPr="00532B29" w:rsidRDefault="00451F72" w:rsidP="00532B29">
      <w:pPr>
        <w:rPr>
          <w:rFonts w:ascii="Times New Roman" w:hAnsi="Times New Roman"/>
          <w:bCs/>
        </w:rPr>
      </w:pPr>
      <w:r w:rsidRPr="00532B29">
        <w:rPr>
          <w:rFonts w:ascii="Times New Roman" w:hAnsi="Times New Roman"/>
          <w:bCs/>
        </w:rPr>
        <w:t xml:space="preserve">Uddannelsesinstitutionen meddeler eksaminanden tid og sted for prøvens afholdelse. </w:t>
      </w:r>
    </w:p>
    <w:p w14:paraId="1E38F0F7" w14:textId="77777777" w:rsidR="00D53129" w:rsidRPr="00D53129" w:rsidRDefault="00535587" w:rsidP="00D53129">
      <w:pPr>
        <w:pStyle w:val="Ingenafstand"/>
        <w:rPr>
          <w:rStyle w:val="Overskrift2Tegn"/>
          <w:b w:val="0"/>
          <w:u w:val="single"/>
        </w:rPr>
      </w:pPr>
      <w:bookmarkStart w:id="42" w:name="_Toc207886290"/>
      <w:r w:rsidRPr="00D53129">
        <w:rPr>
          <w:rStyle w:val="Overskrift2Tegn"/>
          <w:b w:val="0"/>
          <w:u w:val="single"/>
        </w:rPr>
        <w:t>Omprøve og sygeprøve</w:t>
      </w:r>
      <w:bookmarkEnd w:id="42"/>
    </w:p>
    <w:p w14:paraId="0980E3C3" w14:textId="77777777" w:rsidR="00535587" w:rsidRPr="00D53129" w:rsidRDefault="00535587" w:rsidP="00D53129">
      <w:pPr>
        <w:pStyle w:val="Ingenafstand"/>
        <w:rPr>
          <w:rFonts w:ascii="Times New Roman" w:hAnsi="Times New Roman"/>
        </w:rPr>
      </w:pPr>
      <w:r w:rsidRPr="00D53129">
        <w:rPr>
          <w:rFonts w:ascii="Times New Roman" w:hAnsi="Times New Roman"/>
          <w:bCs/>
        </w:rPr>
        <w:t>Består den studerende ikke prøven, tilbydes omprøve, som normalt ligger sammen med de næste ordinære prøver eller i umiddelbar forlængelse af semestret. Den studerende kan være tilmeldt 3 gange til samme prøve.</w:t>
      </w:r>
    </w:p>
    <w:p w14:paraId="30AE73E0" w14:textId="77777777" w:rsidR="00535587" w:rsidRPr="00DB27BB" w:rsidRDefault="00535587" w:rsidP="00535587">
      <w:pPr>
        <w:rPr>
          <w:rFonts w:ascii="Times New Roman" w:hAnsi="Times New Roman"/>
          <w:bCs/>
        </w:rPr>
      </w:pPr>
      <w:r w:rsidRPr="00DB27BB">
        <w:rPr>
          <w:rFonts w:ascii="Times New Roman" w:hAnsi="Times New Roman"/>
          <w:bCs/>
        </w:rPr>
        <w:t xml:space="preserve">Ved forfald på grund af dokumenteret sygdom tilbydes den studerende sygeprøve, som normalt ligger sammen med de næste ordinære prøver eller i umiddelbar forlængelse af semestret. </w:t>
      </w:r>
    </w:p>
    <w:p w14:paraId="2FA02F85" w14:textId="77777777" w:rsidR="008F27F9" w:rsidRPr="00DB27BB" w:rsidRDefault="008F27F9" w:rsidP="00FB5F6F">
      <w:pPr>
        <w:pStyle w:val="Overskrift1"/>
        <w:rPr>
          <w:sz w:val="28"/>
          <w:szCs w:val="28"/>
        </w:rPr>
      </w:pPr>
      <w:bookmarkStart w:id="43" w:name="_Toc420479706"/>
      <w:bookmarkStart w:id="44" w:name="_Toc207886291"/>
      <w:r w:rsidRPr="00DB27BB">
        <w:rPr>
          <w:sz w:val="28"/>
          <w:szCs w:val="28"/>
        </w:rPr>
        <w:t>Prøveformer</w:t>
      </w:r>
      <w:bookmarkEnd w:id="44"/>
    </w:p>
    <w:bookmarkEnd w:id="43"/>
    <w:p w14:paraId="2F4BBE4F" w14:textId="77777777" w:rsidR="00995307" w:rsidRPr="00DB27BB" w:rsidRDefault="00995307" w:rsidP="008127BC">
      <w:pPr>
        <w:rPr>
          <w:rFonts w:ascii="Times New Roman" w:hAnsi="Times New Roman"/>
          <w:u w:val="single"/>
        </w:rPr>
      </w:pPr>
      <w:r w:rsidRPr="00DB27BB">
        <w:rPr>
          <w:rFonts w:ascii="Times New Roman" w:hAnsi="Times New Roman"/>
        </w:rPr>
        <w:t>Prøveformen kan være skriftlig prøve, mundtlig prøve eller kombinationsprøve. Den enkelte uddannelsesinstitution fastsætter i sin studievejledning/eksamensvejledning, hvilken af de tre prøveformer der</w:t>
      </w:r>
      <w:r w:rsidR="00E6582E" w:rsidRPr="00DB27BB">
        <w:rPr>
          <w:rFonts w:ascii="Times New Roman" w:hAnsi="Times New Roman"/>
        </w:rPr>
        <w:t xml:space="preserve"> anvendes for det enkelte modul ifølge prøveallongen</w:t>
      </w:r>
      <w:r w:rsidRPr="00DB27BB">
        <w:rPr>
          <w:rFonts w:ascii="Times New Roman" w:hAnsi="Times New Roman"/>
        </w:rPr>
        <w:t xml:space="preserve"> </w:t>
      </w:r>
    </w:p>
    <w:p w14:paraId="07D0B0FF" w14:textId="77777777" w:rsidR="009D0A1C" w:rsidRPr="00DB27BB" w:rsidRDefault="00995307" w:rsidP="00995307">
      <w:pPr>
        <w:rPr>
          <w:rFonts w:ascii="Times New Roman" w:hAnsi="Times New Roman"/>
          <w:bCs/>
          <w:iCs/>
        </w:rPr>
      </w:pPr>
      <w:bookmarkStart w:id="45" w:name="_Toc184191462"/>
      <w:bookmarkStart w:id="46" w:name="_Toc185222532"/>
      <w:r w:rsidRPr="00DB27BB">
        <w:rPr>
          <w:rFonts w:ascii="Times New Roman" w:hAnsi="Times New Roman"/>
          <w:bCs/>
          <w:iCs/>
          <w:u w:val="single"/>
        </w:rPr>
        <w:t>Individuel prøve eller gruppeprøve</w:t>
      </w:r>
      <w:r w:rsidR="0026766F" w:rsidRPr="00DB27BB">
        <w:rPr>
          <w:rFonts w:ascii="Times New Roman" w:hAnsi="Times New Roman"/>
          <w:b/>
          <w:bCs/>
          <w:iCs/>
        </w:rPr>
        <w:br/>
      </w:r>
      <w:r w:rsidRPr="00DB27BB">
        <w:rPr>
          <w:rFonts w:ascii="Times New Roman" w:hAnsi="Times New Roman"/>
          <w:bCs/>
          <w:iCs/>
        </w:rPr>
        <w:t>Den studerende kan vælge at gå til ind</w:t>
      </w:r>
      <w:r w:rsidR="009D0A1C" w:rsidRPr="00DB27BB">
        <w:rPr>
          <w:rFonts w:ascii="Times New Roman" w:hAnsi="Times New Roman"/>
          <w:bCs/>
          <w:iCs/>
        </w:rPr>
        <w:t>ividuel prøve eller gruppeprøve på op til 3 studerende</w:t>
      </w:r>
      <w:r w:rsidRPr="00DB27BB">
        <w:rPr>
          <w:rFonts w:ascii="Times New Roman" w:hAnsi="Times New Roman"/>
          <w:bCs/>
          <w:iCs/>
        </w:rPr>
        <w:t xml:space="preserve"> </w:t>
      </w:r>
    </w:p>
    <w:p w14:paraId="6C22E75F" w14:textId="77777777" w:rsidR="00995307" w:rsidRPr="00DB27BB" w:rsidRDefault="00995307" w:rsidP="00995307">
      <w:pPr>
        <w:rPr>
          <w:rFonts w:ascii="Times New Roman" w:hAnsi="Times New Roman"/>
          <w:bCs/>
          <w:iCs/>
        </w:rPr>
      </w:pPr>
      <w:proofErr w:type="gramStart"/>
      <w:r w:rsidRPr="00DB27BB">
        <w:rPr>
          <w:rFonts w:ascii="Times New Roman" w:hAnsi="Times New Roman"/>
          <w:bCs/>
          <w:iCs/>
        </w:rPr>
        <w:t>Såfremt</w:t>
      </w:r>
      <w:proofErr w:type="gramEnd"/>
      <w:r w:rsidRPr="00DB27BB">
        <w:rPr>
          <w:rFonts w:ascii="Times New Roman" w:hAnsi="Times New Roman"/>
          <w:bCs/>
          <w:iCs/>
        </w:rPr>
        <w:t xml:space="preserve"> der ønskes gruppeprøve, meddeler de studerende dette senest på et af institutionen fastlagt tidspunkt. </w:t>
      </w:r>
    </w:p>
    <w:bookmarkEnd w:id="45"/>
    <w:bookmarkEnd w:id="46"/>
    <w:p w14:paraId="12132552" w14:textId="77777777" w:rsidR="00995307" w:rsidRPr="00DB27BB" w:rsidRDefault="00995307" w:rsidP="00995307">
      <w:pPr>
        <w:rPr>
          <w:rFonts w:ascii="Times New Roman" w:hAnsi="Times New Roman"/>
          <w:b/>
          <w:bCs/>
        </w:rPr>
      </w:pPr>
      <w:r w:rsidRPr="00DB27BB">
        <w:rPr>
          <w:rFonts w:ascii="Times New Roman" w:hAnsi="Times New Roman"/>
          <w:bCs/>
          <w:u w:val="single"/>
        </w:rPr>
        <w:t>Individuel bedømmelse</w:t>
      </w:r>
      <w:r w:rsidR="0026766F" w:rsidRPr="00DB27BB">
        <w:rPr>
          <w:rFonts w:ascii="Times New Roman" w:hAnsi="Times New Roman"/>
          <w:b/>
          <w:bCs/>
        </w:rPr>
        <w:br/>
      </w:r>
      <w:r w:rsidRPr="00DB27BB">
        <w:rPr>
          <w:rFonts w:ascii="Times New Roman" w:hAnsi="Times New Roman"/>
          <w:bCs/>
        </w:rPr>
        <w:t xml:space="preserve">Bedømmelsen er altid individuel, uanset om der er tale om individuel prøve eller gruppeprøve. Det betyder, at den enkeltes præstation altid skal kunne identificeres i produkter, </w:t>
      </w:r>
      <w:proofErr w:type="gramStart"/>
      <w:r w:rsidRPr="00DB27BB">
        <w:rPr>
          <w:rFonts w:ascii="Times New Roman" w:hAnsi="Times New Roman"/>
          <w:bCs/>
        </w:rPr>
        <w:t>såfremt</w:t>
      </w:r>
      <w:proofErr w:type="gramEnd"/>
      <w:r w:rsidRPr="00DB27BB">
        <w:rPr>
          <w:rFonts w:ascii="Times New Roman" w:hAnsi="Times New Roman"/>
          <w:bCs/>
        </w:rPr>
        <w:t xml:space="preserve"> de indgår i bedømmelsen.</w:t>
      </w:r>
    </w:p>
    <w:p w14:paraId="038B6D5F" w14:textId="77777777" w:rsidR="00995307" w:rsidRPr="00DB27BB" w:rsidRDefault="00995307" w:rsidP="00995307">
      <w:pPr>
        <w:rPr>
          <w:rFonts w:ascii="Times New Roman" w:hAnsi="Times New Roman"/>
          <w:b/>
          <w:bCs/>
        </w:rPr>
      </w:pPr>
      <w:r w:rsidRPr="00DB27BB">
        <w:rPr>
          <w:rFonts w:ascii="Times New Roman" w:hAnsi="Times New Roman"/>
          <w:bCs/>
          <w:u w:val="single"/>
        </w:rPr>
        <w:t>Placering af prøverne i uddannelsesforløbet</w:t>
      </w:r>
      <w:r w:rsidR="0026766F" w:rsidRPr="00DB27BB">
        <w:rPr>
          <w:rFonts w:ascii="Times New Roman" w:hAnsi="Times New Roman"/>
          <w:b/>
          <w:bCs/>
        </w:rPr>
        <w:br/>
      </w:r>
      <w:r w:rsidRPr="00DB27BB">
        <w:rPr>
          <w:rFonts w:ascii="Times New Roman" w:hAnsi="Times New Roman"/>
          <w:bCs/>
        </w:rPr>
        <w:t>Modulprøverne afslutter modulet.</w:t>
      </w:r>
    </w:p>
    <w:p w14:paraId="16EF79EE" w14:textId="77777777" w:rsidR="0076785C" w:rsidRPr="00DB27BB" w:rsidRDefault="0076785C" w:rsidP="0076785C">
      <w:pPr>
        <w:pStyle w:val="Overskrift2"/>
      </w:pPr>
      <w:bookmarkStart w:id="47" w:name="_Toc420479707"/>
    </w:p>
    <w:p w14:paraId="7C255D93" w14:textId="77777777" w:rsidR="00080FDF" w:rsidRPr="00DB27BB" w:rsidRDefault="00080FDF" w:rsidP="006E4473">
      <w:pPr>
        <w:pStyle w:val="Overskrift2"/>
      </w:pPr>
      <w:bookmarkStart w:id="48" w:name="_Toc207886292"/>
      <w:r w:rsidRPr="00DB27BB">
        <w:t>Skriftlige prøver</w:t>
      </w:r>
      <w:bookmarkEnd w:id="48"/>
    </w:p>
    <w:p w14:paraId="4083C07F" w14:textId="77777777" w:rsidR="00080FDF" w:rsidRPr="00DB27BB" w:rsidRDefault="00080FDF" w:rsidP="00080FDF">
      <w:pPr>
        <w:rPr>
          <w:rFonts w:ascii="Times New Roman" w:hAnsi="Times New Roman"/>
          <w:bCs/>
        </w:rPr>
      </w:pPr>
      <w:r w:rsidRPr="00DB27BB">
        <w:rPr>
          <w:rFonts w:ascii="Times New Roman" w:hAnsi="Times New Roman"/>
          <w:bCs/>
        </w:rPr>
        <w:t>Skriftlig prøve kan være individuel eller i gruppe på op til 3 studerende.</w:t>
      </w:r>
    </w:p>
    <w:p w14:paraId="197C97CA" w14:textId="77777777" w:rsidR="00080FDF" w:rsidRPr="00DB27BB" w:rsidRDefault="00080FDF" w:rsidP="00080FDF">
      <w:pPr>
        <w:rPr>
          <w:rFonts w:ascii="Times New Roman" w:hAnsi="Times New Roman"/>
          <w:bCs/>
          <w:i/>
        </w:rPr>
      </w:pPr>
      <w:r w:rsidRPr="00DB27BB">
        <w:rPr>
          <w:rFonts w:ascii="Times New Roman" w:hAnsi="Times New Roman"/>
          <w:bCs/>
          <w:u w:val="single"/>
        </w:rPr>
        <w:t>Individuel skriftlig prøve</w:t>
      </w:r>
      <w:r w:rsidRPr="00DB27BB">
        <w:rPr>
          <w:rFonts w:ascii="Times New Roman" w:hAnsi="Times New Roman"/>
          <w:bCs/>
          <w:i/>
        </w:rPr>
        <w:br/>
      </w:r>
      <w:r w:rsidRPr="00DB27BB">
        <w:rPr>
          <w:rFonts w:ascii="Times New Roman" w:hAnsi="Times New Roman"/>
          <w:bCs/>
        </w:rPr>
        <w:t xml:space="preserve">En individuel skriftlig opgave udarbejdes alene af den studerende. </w:t>
      </w:r>
    </w:p>
    <w:p w14:paraId="5BD7D714" w14:textId="77777777" w:rsidR="00080FDF" w:rsidRPr="00DB27BB" w:rsidRDefault="00080FDF" w:rsidP="00080FDF">
      <w:pPr>
        <w:rPr>
          <w:rFonts w:ascii="Times New Roman" w:hAnsi="Times New Roman"/>
          <w:bCs/>
          <w:i/>
        </w:rPr>
      </w:pPr>
      <w:r w:rsidRPr="00DB27BB">
        <w:rPr>
          <w:rFonts w:ascii="Times New Roman" w:hAnsi="Times New Roman"/>
          <w:bCs/>
          <w:u w:val="single"/>
        </w:rPr>
        <w:lastRenderedPageBreak/>
        <w:t>Skriftlig gruppeprøve</w:t>
      </w:r>
      <w:r w:rsidRPr="00DB27BB">
        <w:rPr>
          <w:rFonts w:ascii="Times New Roman" w:hAnsi="Times New Roman"/>
          <w:bCs/>
          <w:i/>
        </w:rPr>
        <w:br/>
      </w:r>
      <w:r w:rsidRPr="00DB27BB">
        <w:rPr>
          <w:rFonts w:ascii="Times New Roman" w:hAnsi="Times New Roman"/>
          <w:bCs/>
        </w:rPr>
        <w:t>Ved aflevering i gruppe er indledning, problemformulering, metodeafsnit og konklusion fælles for gruppen.</w:t>
      </w:r>
    </w:p>
    <w:p w14:paraId="02630B09" w14:textId="77777777" w:rsidR="00080FDF" w:rsidRPr="00DB27BB" w:rsidRDefault="00080FDF" w:rsidP="00080FDF">
      <w:pPr>
        <w:rPr>
          <w:rFonts w:ascii="Times New Roman" w:hAnsi="Times New Roman"/>
          <w:bCs/>
        </w:rPr>
      </w:pPr>
      <w:r w:rsidRPr="00DB27BB">
        <w:rPr>
          <w:rFonts w:ascii="Times New Roman" w:hAnsi="Times New Roman"/>
          <w:bCs/>
        </w:rPr>
        <w:t>Ved den øvrige tekst angives det, hvem der har udarbejdet hvilke dele.</w:t>
      </w:r>
    </w:p>
    <w:bookmarkEnd w:id="47"/>
    <w:p w14:paraId="2CAB19E9" w14:textId="77777777" w:rsidR="00995307" w:rsidRPr="00DB27BB" w:rsidRDefault="00B438D7" w:rsidP="00995307">
      <w:pPr>
        <w:rPr>
          <w:rFonts w:ascii="Times New Roman" w:hAnsi="Times New Roman"/>
          <w:bCs/>
          <w:u w:val="single"/>
        </w:rPr>
      </w:pPr>
      <w:r w:rsidRPr="00DB27BB">
        <w:rPr>
          <w:rFonts w:ascii="Times New Roman" w:hAnsi="Times New Roman"/>
          <w:bCs/>
          <w:u w:val="single"/>
        </w:rPr>
        <w:t>1</w:t>
      </w:r>
      <w:r w:rsidR="00995307" w:rsidRPr="00DB27BB">
        <w:rPr>
          <w:rFonts w:ascii="Times New Roman" w:hAnsi="Times New Roman"/>
          <w:bCs/>
          <w:u w:val="single"/>
        </w:rPr>
        <w:t>. Skriftlig prøve: Skriftlig opgave</w:t>
      </w:r>
    </w:p>
    <w:p w14:paraId="3B0DB79E" w14:textId="77777777" w:rsidR="00995307" w:rsidRPr="00DB27BB" w:rsidRDefault="00995307" w:rsidP="00995307">
      <w:pPr>
        <w:rPr>
          <w:rFonts w:ascii="Times New Roman" w:hAnsi="Times New Roman"/>
          <w:bCs/>
        </w:rPr>
      </w:pPr>
      <w:r w:rsidRPr="00DB27BB">
        <w:rPr>
          <w:rFonts w:ascii="Times New Roman" w:hAnsi="Times New Roman"/>
          <w:bCs/>
        </w:rPr>
        <w:t>En skriftlig opgave er en sammenhængende tekst, der udarbejdes på grundlag af en selvvalgt problemformulering. Opgaven skal vise den studerendes evner til anvendelse af begreber og teorier med henblik på ny viden, færdigheder og kompetencer. Analyse af centrale og eksemplariske praksisrelaterede situationer, som kan belyse relevante teoretiske og metodiske overvejelser. Bedømmelsen er individuel.</w:t>
      </w:r>
    </w:p>
    <w:p w14:paraId="184A0D2E" w14:textId="77777777" w:rsidR="00995307" w:rsidRPr="00DB27BB" w:rsidRDefault="00B438D7" w:rsidP="00995307">
      <w:pPr>
        <w:rPr>
          <w:rFonts w:ascii="Times New Roman" w:hAnsi="Times New Roman"/>
          <w:bCs/>
          <w:u w:val="single"/>
        </w:rPr>
      </w:pPr>
      <w:r w:rsidRPr="00DB27BB">
        <w:rPr>
          <w:rFonts w:ascii="Times New Roman" w:hAnsi="Times New Roman"/>
          <w:bCs/>
          <w:u w:val="single"/>
        </w:rPr>
        <w:t>2</w:t>
      </w:r>
      <w:r w:rsidR="00995307" w:rsidRPr="00DB27BB">
        <w:rPr>
          <w:rFonts w:ascii="Times New Roman" w:hAnsi="Times New Roman"/>
          <w:bCs/>
          <w:u w:val="single"/>
        </w:rPr>
        <w:t>. Skriftlig prøve: Skriftlig Case</w:t>
      </w:r>
    </w:p>
    <w:p w14:paraId="6BE85CF3" w14:textId="77777777" w:rsidR="009D0A1C" w:rsidRPr="00DB27BB" w:rsidRDefault="009D0A1C" w:rsidP="009D0A1C">
      <w:pPr>
        <w:pStyle w:val="Kommentartekst"/>
        <w:rPr>
          <w:rFonts w:ascii="Times New Roman" w:hAnsi="Times New Roman"/>
          <w:sz w:val="22"/>
          <w:szCs w:val="22"/>
        </w:rPr>
      </w:pPr>
      <w:bookmarkStart w:id="49" w:name="_Toc184191459"/>
      <w:bookmarkStart w:id="50" w:name="_Toc185222529"/>
      <w:r w:rsidRPr="00DB27BB">
        <w:rPr>
          <w:rFonts w:ascii="Times New Roman" w:hAnsi="Times New Roman"/>
          <w:sz w:val="22"/>
          <w:szCs w:val="22"/>
        </w:rPr>
        <w:t>En case er en kortere deskriptiv tekst, der skildrer en person, gruppe, situation eller et forløb fra praksis. Casen konstrueres på baggrund af indsamlede data.</w:t>
      </w:r>
    </w:p>
    <w:p w14:paraId="4C42BBCE" w14:textId="77777777" w:rsidR="00995307" w:rsidRPr="00DB27BB" w:rsidRDefault="00995307" w:rsidP="00995307">
      <w:pPr>
        <w:rPr>
          <w:rFonts w:ascii="Times New Roman" w:hAnsi="Times New Roman"/>
          <w:bCs/>
        </w:rPr>
      </w:pPr>
      <w:r w:rsidRPr="00DB27BB">
        <w:rPr>
          <w:rFonts w:ascii="Times New Roman" w:hAnsi="Times New Roman"/>
          <w:bCs/>
        </w:rPr>
        <w:t>Den studerende udarbejder sin case i form af en skriftlig opgave. I den skriftlige opgave danner casen afsæt for formuleringen af en problemstilling eller et undersøgelsesspørgsmål, som analyseres ved hjælp af relevante teorier og med inddragelse af aktuelle undersøgelser. Opgaven munder ud i mulige forslag til ændringer af praksis. Bedømmelsen er individuel.</w:t>
      </w:r>
    </w:p>
    <w:p w14:paraId="372BAC79" w14:textId="77777777" w:rsidR="00995307" w:rsidRPr="00DB27BB" w:rsidRDefault="00B438D7" w:rsidP="00995307">
      <w:pPr>
        <w:rPr>
          <w:rFonts w:ascii="Times New Roman" w:hAnsi="Times New Roman"/>
          <w:bCs/>
        </w:rPr>
      </w:pPr>
      <w:r w:rsidRPr="00DB27BB">
        <w:rPr>
          <w:rFonts w:ascii="Times New Roman" w:hAnsi="Times New Roman"/>
          <w:bCs/>
          <w:u w:val="single"/>
        </w:rPr>
        <w:t>3</w:t>
      </w:r>
      <w:r w:rsidR="00995307" w:rsidRPr="00DB27BB">
        <w:rPr>
          <w:rFonts w:ascii="Times New Roman" w:hAnsi="Times New Roman"/>
          <w:bCs/>
          <w:u w:val="single"/>
        </w:rPr>
        <w:t>. Skriftlig prøve: Portfolio</w:t>
      </w:r>
    </w:p>
    <w:p w14:paraId="2184613F" w14:textId="77777777" w:rsidR="00995307" w:rsidRPr="00DB27BB" w:rsidRDefault="00995307" w:rsidP="00995307">
      <w:pPr>
        <w:rPr>
          <w:rFonts w:ascii="Times New Roman" w:hAnsi="Times New Roman"/>
          <w:bCs/>
        </w:rPr>
      </w:pPr>
      <w:r w:rsidRPr="00DB27BB">
        <w:rPr>
          <w:rFonts w:ascii="Times New Roman" w:hAnsi="Times New Roman"/>
          <w:bCs/>
        </w:rPr>
        <w:t xml:space="preserve">Den studerende udarbejder en </w:t>
      </w:r>
      <w:r w:rsidR="00A555B3" w:rsidRPr="00DB27BB">
        <w:rPr>
          <w:rFonts w:ascii="Times New Roman" w:hAnsi="Times New Roman"/>
          <w:bCs/>
        </w:rPr>
        <w:t>port folio</w:t>
      </w:r>
      <w:r w:rsidRPr="00DB27BB">
        <w:rPr>
          <w:rFonts w:ascii="Times New Roman" w:hAnsi="Times New Roman"/>
          <w:bCs/>
        </w:rPr>
        <w:t xml:space="preserve"> i løbet af modulet. </w:t>
      </w:r>
    </w:p>
    <w:p w14:paraId="6E9365B5" w14:textId="77777777" w:rsidR="00995307" w:rsidRPr="00DB27BB" w:rsidRDefault="00995307" w:rsidP="00995307">
      <w:pPr>
        <w:rPr>
          <w:rFonts w:ascii="Times New Roman" w:hAnsi="Times New Roman"/>
          <w:bCs/>
        </w:rPr>
      </w:pPr>
      <w:r w:rsidRPr="00DB27BB">
        <w:rPr>
          <w:rFonts w:ascii="Times New Roman" w:hAnsi="Times New Roman"/>
          <w:bCs/>
        </w:rPr>
        <w:t xml:space="preserve">En </w:t>
      </w:r>
      <w:r w:rsidR="00A555B3" w:rsidRPr="00DB27BB">
        <w:rPr>
          <w:rFonts w:ascii="Times New Roman" w:hAnsi="Times New Roman"/>
          <w:bCs/>
        </w:rPr>
        <w:t>port folio</w:t>
      </w:r>
      <w:r w:rsidRPr="00DB27BB">
        <w:rPr>
          <w:rFonts w:ascii="Times New Roman" w:hAnsi="Times New Roman"/>
          <w:bCs/>
        </w:rPr>
        <w:t xml:space="preserve"> er en systematisk og målrettet udvælgelse af skriftlige refleksioner over et eller flere udvalgte faglige temaer, som er blevet præsenteret i undervisningen, samt refleksioner over egen læreproces. Til prøven udarbejdes en sammenfatning af </w:t>
      </w:r>
      <w:r w:rsidR="00A555B3" w:rsidRPr="00DB27BB">
        <w:rPr>
          <w:rFonts w:ascii="Times New Roman" w:hAnsi="Times New Roman"/>
          <w:bCs/>
        </w:rPr>
        <w:t>port folio</w:t>
      </w:r>
      <w:r w:rsidRPr="00DB27BB">
        <w:rPr>
          <w:rFonts w:ascii="Times New Roman" w:hAnsi="Times New Roman"/>
          <w:bCs/>
        </w:rPr>
        <w:t>.</w:t>
      </w:r>
    </w:p>
    <w:p w14:paraId="27B1B6F5" w14:textId="77777777" w:rsidR="00995307" w:rsidRPr="00DB27BB" w:rsidRDefault="00995307" w:rsidP="00995307">
      <w:pPr>
        <w:rPr>
          <w:rFonts w:ascii="Times New Roman" w:hAnsi="Times New Roman"/>
          <w:bCs/>
        </w:rPr>
      </w:pPr>
      <w:r w:rsidRPr="00DB27BB">
        <w:rPr>
          <w:rFonts w:ascii="Times New Roman" w:hAnsi="Times New Roman"/>
          <w:bCs/>
        </w:rPr>
        <w:t>Bedømmelsen er individuel.</w:t>
      </w:r>
    </w:p>
    <w:p w14:paraId="67C4A58D" w14:textId="77777777" w:rsidR="00322D80" w:rsidRPr="00DB27BB" w:rsidRDefault="00322D80" w:rsidP="00322D80">
      <w:pPr>
        <w:rPr>
          <w:rFonts w:ascii="Times New Roman" w:hAnsi="Times New Roman"/>
          <w:bCs/>
          <w:u w:val="single"/>
        </w:rPr>
      </w:pPr>
      <w:r w:rsidRPr="00DB27BB">
        <w:rPr>
          <w:rFonts w:ascii="Times New Roman" w:hAnsi="Times New Roman"/>
          <w:bCs/>
          <w:u w:val="single"/>
        </w:rPr>
        <w:t>4. Skriftlig prøve: Videoanalyse</w:t>
      </w:r>
    </w:p>
    <w:p w14:paraId="7E0FF62C" w14:textId="77777777" w:rsidR="00322D80" w:rsidRPr="00DB27BB" w:rsidRDefault="00322D80" w:rsidP="00322D80">
      <w:pPr>
        <w:rPr>
          <w:rFonts w:ascii="Times New Roman" w:hAnsi="Times New Roman"/>
          <w:bCs/>
        </w:rPr>
      </w:pPr>
      <w:r w:rsidRPr="00DB27BB">
        <w:rPr>
          <w:rFonts w:ascii="Times New Roman" w:hAnsi="Times New Roman"/>
          <w:bCs/>
        </w:rPr>
        <w:t>Den studerende udarbejder en videosekvens, der skal rumme en central og eksemplarisk situation, som kan illustrere relevante, teoretiske og metodiske overvejelser.</w:t>
      </w:r>
    </w:p>
    <w:p w14:paraId="45640206" w14:textId="77777777" w:rsidR="00322D80" w:rsidRPr="00DB27BB" w:rsidRDefault="00322D80" w:rsidP="00322D80">
      <w:pPr>
        <w:rPr>
          <w:rFonts w:ascii="Times New Roman" w:hAnsi="Times New Roman"/>
          <w:bCs/>
        </w:rPr>
      </w:pPr>
      <w:r w:rsidRPr="00DB27BB">
        <w:rPr>
          <w:rFonts w:ascii="Times New Roman" w:hAnsi="Times New Roman"/>
          <w:bCs/>
        </w:rPr>
        <w:t xml:space="preserve">I den skriftlige opgave danner videosekvensen afsæt for formuleringen af et eller flere undersøgelsesspørgsmål, som analyseres ved hjælp af relevante teorier og med inddragelse af aktuelle undersøgelser. Opgaven munder ud i mulige forslag til ændringer af praksis. </w:t>
      </w:r>
    </w:p>
    <w:p w14:paraId="28AE8CC1" w14:textId="77777777" w:rsidR="00322D80" w:rsidRPr="00DB27BB" w:rsidRDefault="00322D80" w:rsidP="00322D80">
      <w:pPr>
        <w:rPr>
          <w:rFonts w:ascii="Times New Roman" w:hAnsi="Times New Roman"/>
          <w:bCs/>
        </w:rPr>
      </w:pPr>
      <w:r w:rsidRPr="00DB27BB">
        <w:rPr>
          <w:rFonts w:ascii="Times New Roman" w:hAnsi="Times New Roman"/>
          <w:bCs/>
        </w:rPr>
        <w:t xml:space="preserve">Varighed af det elektroniske produkt vil fremgå af den lokale vejledning. </w:t>
      </w:r>
    </w:p>
    <w:p w14:paraId="4B5A8328" w14:textId="77777777" w:rsidR="00322D80" w:rsidRPr="00DB27BB" w:rsidRDefault="00322D80" w:rsidP="00322D80">
      <w:pPr>
        <w:rPr>
          <w:rFonts w:ascii="Times New Roman" w:hAnsi="Times New Roman"/>
          <w:bCs/>
        </w:rPr>
      </w:pPr>
      <w:r w:rsidRPr="00DB27BB">
        <w:rPr>
          <w:rFonts w:ascii="Times New Roman" w:hAnsi="Times New Roman"/>
          <w:bCs/>
        </w:rPr>
        <w:t xml:space="preserve">Det elektroniske produkt indgår ikke i bedømmelsen. </w:t>
      </w:r>
    </w:p>
    <w:p w14:paraId="6A667477" w14:textId="77777777" w:rsidR="00322D80" w:rsidRPr="00DB27BB" w:rsidRDefault="00322D80" w:rsidP="00322D80">
      <w:pPr>
        <w:rPr>
          <w:rFonts w:ascii="Times New Roman" w:hAnsi="Times New Roman"/>
          <w:bCs/>
        </w:rPr>
      </w:pPr>
      <w:r w:rsidRPr="00DB27BB">
        <w:rPr>
          <w:rFonts w:ascii="Times New Roman" w:hAnsi="Times New Roman"/>
          <w:bCs/>
        </w:rPr>
        <w:t>Bedømmelsen er individuel</w:t>
      </w:r>
    </w:p>
    <w:p w14:paraId="778ED863" w14:textId="77777777" w:rsidR="006E4473" w:rsidRPr="00DB27BB" w:rsidRDefault="006E4473" w:rsidP="00322D80">
      <w:pPr>
        <w:rPr>
          <w:rFonts w:ascii="Times New Roman" w:hAnsi="Times New Roman"/>
          <w:bCs/>
        </w:rPr>
      </w:pPr>
    </w:p>
    <w:p w14:paraId="3E104207" w14:textId="77777777" w:rsidR="00995307" w:rsidRPr="00DB27BB" w:rsidRDefault="00995307" w:rsidP="006E4473">
      <w:pPr>
        <w:pStyle w:val="Overskrift2"/>
      </w:pPr>
      <w:bookmarkStart w:id="51" w:name="_Toc420479715"/>
      <w:bookmarkStart w:id="52" w:name="_Toc207886293"/>
      <w:bookmarkEnd w:id="49"/>
      <w:bookmarkEnd w:id="50"/>
      <w:r w:rsidRPr="00DB27BB">
        <w:t>Mundtlige prøver</w:t>
      </w:r>
      <w:bookmarkEnd w:id="51"/>
      <w:bookmarkEnd w:id="52"/>
    </w:p>
    <w:p w14:paraId="10C1EE52" w14:textId="77777777" w:rsidR="00995307" w:rsidRPr="00DB27BB" w:rsidRDefault="00995307" w:rsidP="00995307">
      <w:pPr>
        <w:rPr>
          <w:rFonts w:ascii="Times New Roman" w:hAnsi="Times New Roman"/>
          <w:bCs/>
        </w:rPr>
      </w:pPr>
      <w:r w:rsidRPr="00DB27BB">
        <w:rPr>
          <w:rFonts w:ascii="Times New Roman" w:hAnsi="Times New Roman"/>
          <w:bCs/>
        </w:rPr>
        <w:t>En mundtlig prøve er en prøve, hvor kun den mundtlige besvarelse bedømmes.</w:t>
      </w:r>
    </w:p>
    <w:p w14:paraId="7AE08937" w14:textId="77777777" w:rsidR="00995307" w:rsidRPr="00DB27BB" w:rsidRDefault="00995307" w:rsidP="00995307">
      <w:pPr>
        <w:rPr>
          <w:rFonts w:ascii="Times New Roman" w:hAnsi="Times New Roman"/>
          <w:bCs/>
          <w:i/>
          <w:iCs/>
        </w:rPr>
      </w:pPr>
      <w:r w:rsidRPr="00DB27BB">
        <w:rPr>
          <w:rFonts w:ascii="Times New Roman" w:hAnsi="Times New Roman"/>
          <w:bCs/>
          <w:iCs/>
          <w:u w:val="single"/>
        </w:rPr>
        <w:t>Individuelle mundtlige prøver</w:t>
      </w:r>
      <w:r w:rsidR="00FC778B" w:rsidRPr="00DB27BB">
        <w:rPr>
          <w:rFonts w:ascii="Times New Roman" w:hAnsi="Times New Roman"/>
          <w:bCs/>
          <w:i/>
          <w:iCs/>
        </w:rPr>
        <w:br/>
      </w:r>
      <w:r w:rsidRPr="00DB27BB">
        <w:rPr>
          <w:rFonts w:ascii="Times New Roman" w:hAnsi="Times New Roman"/>
          <w:bCs/>
        </w:rPr>
        <w:t xml:space="preserve">Studerende, der går til mundtlig prøve individuelt, udarbejder alene et eventuelt oplæg til prøven. Mundtlige prøver former sig som en samtale mellem eksaminand og eksaminator, hvori censor kan deltage. </w:t>
      </w:r>
    </w:p>
    <w:p w14:paraId="12FD037C" w14:textId="77777777" w:rsidR="00995307" w:rsidRPr="00DB27BB" w:rsidRDefault="00995307" w:rsidP="00995307">
      <w:pPr>
        <w:rPr>
          <w:rFonts w:ascii="Times New Roman" w:hAnsi="Times New Roman"/>
          <w:bCs/>
          <w:i/>
        </w:rPr>
      </w:pPr>
      <w:r w:rsidRPr="00DB27BB">
        <w:rPr>
          <w:rFonts w:ascii="Times New Roman" w:hAnsi="Times New Roman"/>
          <w:bCs/>
          <w:u w:val="single"/>
        </w:rPr>
        <w:lastRenderedPageBreak/>
        <w:t>Mundtlige gruppeprøver</w:t>
      </w:r>
      <w:r w:rsidR="00FC778B" w:rsidRPr="00DB27BB">
        <w:rPr>
          <w:rFonts w:ascii="Times New Roman" w:hAnsi="Times New Roman"/>
          <w:bCs/>
          <w:i/>
        </w:rPr>
        <w:br/>
      </w:r>
      <w:r w:rsidRPr="00DB27BB">
        <w:rPr>
          <w:rFonts w:ascii="Times New Roman" w:hAnsi="Times New Roman"/>
          <w:bCs/>
        </w:rPr>
        <w:t>Studerende, der går til mundtlig prøve i gruppe</w:t>
      </w:r>
      <w:r w:rsidR="000C58BD" w:rsidRPr="00DB27BB">
        <w:rPr>
          <w:rFonts w:ascii="Times New Roman" w:hAnsi="Times New Roman"/>
          <w:bCs/>
        </w:rPr>
        <w:t xml:space="preserve">, </w:t>
      </w:r>
      <w:r w:rsidRPr="00DB27BB">
        <w:rPr>
          <w:rFonts w:ascii="Times New Roman" w:hAnsi="Times New Roman"/>
          <w:bCs/>
        </w:rPr>
        <w:t xml:space="preserve">udarbejder eventuelle oplæg til prøven og går til prøve sammen. </w:t>
      </w:r>
    </w:p>
    <w:p w14:paraId="0F7B734F" w14:textId="77777777" w:rsidR="00995307" w:rsidRPr="00DB27BB" w:rsidRDefault="00995307" w:rsidP="00995307">
      <w:pPr>
        <w:rPr>
          <w:rFonts w:ascii="Times New Roman" w:hAnsi="Times New Roman"/>
          <w:bCs/>
        </w:rPr>
      </w:pPr>
      <w:r w:rsidRPr="00DB27BB">
        <w:rPr>
          <w:rFonts w:ascii="Times New Roman" w:hAnsi="Times New Roman"/>
          <w:bCs/>
        </w:rPr>
        <w:t xml:space="preserve">Mundtlige prøver former sig som en samtale mellem eksaminander og eksaminator, hvori censor kan deltage.  </w:t>
      </w:r>
    </w:p>
    <w:p w14:paraId="0E034736" w14:textId="77777777" w:rsidR="001365CA" w:rsidRPr="00DB27BB" w:rsidRDefault="001365CA" w:rsidP="00995307">
      <w:pPr>
        <w:rPr>
          <w:rFonts w:ascii="Times New Roman" w:hAnsi="Times New Roman"/>
          <w:bCs/>
          <w:u w:val="single"/>
        </w:rPr>
      </w:pPr>
      <w:bookmarkStart w:id="53" w:name="_Toc184191454"/>
      <w:bookmarkStart w:id="54" w:name="_Toc185222524"/>
    </w:p>
    <w:p w14:paraId="2ECFAE39" w14:textId="77777777" w:rsidR="00995307" w:rsidRPr="00DB27BB" w:rsidRDefault="0078522A" w:rsidP="00995307">
      <w:pPr>
        <w:rPr>
          <w:rFonts w:ascii="Times New Roman" w:hAnsi="Times New Roman"/>
          <w:bCs/>
          <w:u w:val="single"/>
        </w:rPr>
      </w:pPr>
      <w:r>
        <w:rPr>
          <w:rFonts w:ascii="Times New Roman" w:hAnsi="Times New Roman"/>
          <w:bCs/>
          <w:u w:val="single"/>
        </w:rPr>
        <w:t>5</w:t>
      </w:r>
      <w:r w:rsidR="00995307" w:rsidRPr="00DB27BB">
        <w:rPr>
          <w:rFonts w:ascii="Times New Roman" w:hAnsi="Times New Roman"/>
          <w:bCs/>
          <w:u w:val="single"/>
        </w:rPr>
        <w:t>. Mundtlig prøve på grundlag af synopsis</w:t>
      </w:r>
      <w:bookmarkEnd w:id="53"/>
      <w:bookmarkEnd w:id="54"/>
    </w:p>
    <w:p w14:paraId="705B7EBF" w14:textId="77777777" w:rsidR="00995307" w:rsidRPr="00DB27BB" w:rsidRDefault="00995307" w:rsidP="00995307">
      <w:pPr>
        <w:rPr>
          <w:rFonts w:ascii="Times New Roman" w:hAnsi="Times New Roman"/>
          <w:bCs/>
        </w:rPr>
      </w:pPr>
      <w:r w:rsidRPr="00DB27BB">
        <w:rPr>
          <w:rFonts w:ascii="Times New Roman" w:hAnsi="Times New Roman"/>
          <w:bCs/>
        </w:rPr>
        <w:t>En synopsis er en begrundet disposition på max. 1 side, der ved hjælp af stikord</w:t>
      </w:r>
      <w:r w:rsidR="00283E6C" w:rsidRPr="00DB27BB">
        <w:rPr>
          <w:rFonts w:ascii="Times New Roman" w:hAnsi="Times New Roman"/>
          <w:bCs/>
        </w:rPr>
        <w:t xml:space="preserve"> i</w:t>
      </w:r>
      <w:r w:rsidRPr="00DB27BB">
        <w:rPr>
          <w:rFonts w:ascii="Times New Roman" w:hAnsi="Times New Roman"/>
          <w:bCs/>
        </w:rPr>
        <w:t xml:space="preserve">ndkredser det teoretiske grundlag.  Synopsis indgår ikke i bedømmelsen. </w:t>
      </w:r>
    </w:p>
    <w:p w14:paraId="011A4E84" w14:textId="77777777" w:rsidR="00995307" w:rsidRPr="00DB27BB" w:rsidRDefault="00995307" w:rsidP="00995307">
      <w:pPr>
        <w:rPr>
          <w:rFonts w:ascii="Times New Roman" w:hAnsi="Times New Roman"/>
          <w:b/>
          <w:bCs/>
          <w:iCs/>
        </w:rPr>
      </w:pPr>
    </w:p>
    <w:p w14:paraId="6942CB6F" w14:textId="77777777" w:rsidR="00995307" w:rsidRPr="00DB27BB" w:rsidRDefault="00995307" w:rsidP="006E4473">
      <w:pPr>
        <w:pStyle w:val="Overskrift2"/>
      </w:pPr>
      <w:bookmarkStart w:id="55" w:name="_Toc420479716"/>
      <w:bookmarkStart w:id="56" w:name="_Toc207886294"/>
      <w:r w:rsidRPr="00DB27BB">
        <w:t>Kombinationsprøver</w:t>
      </w:r>
      <w:bookmarkEnd w:id="55"/>
      <w:bookmarkEnd w:id="56"/>
    </w:p>
    <w:p w14:paraId="428344FB" w14:textId="77777777" w:rsidR="00995307" w:rsidRPr="00DB27BB" w:rsidRDefault="00995307" w:rsidP="00995307">
      <w:pPr>
        <w:rPr>
          <w:rFonts w:ascii="Times New Roman" w:hAnsi="Times New Roman"/>
          <w:bCs/>
        </w:rPr>
      </w:pPr>
      <w:r w:rsidRPr="00DB27BB">
        <w:rPr>
          <w:rFonts w:ascii="Times New Roman" w:hAnsi="Times New Roman"/>
          <w:bCs/>
        </w:rPr>
        <w:t>En kombinationsprøve defineres som en mundtlig prøve kombineret med et produkt, som indgår i bedømmelsen.</w:t>
      </w:r>
    </w:p>
    <w:p w14:paraId="40FA2674" w14:textId="77777777" w:rsidR="000C58BD" w:rsidRPr="00DB27BB" w:rsidRDefault="00995307" w:rsidP="00995307">
      <w:pPr>
        <w:rPr>
          <w:rFonts w:ascii="Times New Roman" w:hAnsi="Times New Roman"/>
          <w:bCs/>
        </w:rPr>
      </w:pPr>
      <w:r w:rsidRPr="00DB27BB">
        <w:rPr>
          <w:rFonts w:ascii="Times New Roman" w:hAnsi="Times New Roman"/>
          <w:bCs/>
        </w:rPr>
        <w:t>Produktet kan udarbejdes af en studerende eller af en gruppe</w:t>
      </w:r>
      <w:r w:rsidR="000C58BD" w:rsidRPr="00DB27BB">
        <w:rPr>
          <w:rFonts w:ascii="Times New Roman" w:hAnsi="Times New Roman"/>
          <w:bCs/>
        </w:rPr>
        <w:t xml:space="preserve">. </w:t>
      </w:r>
    </w:p>
    <w:p w14:paraId="57A1FEBD" w14:textId="77777777" w:rsidR="00995307" w:rsidRPr="00DB27BB" w:rsidRDefault="00995307" w:rsidP="00995307">
      <w:pPr>
        <w:rPr>
          <w:rFonts w:ascii="Times New Roman" w:hAnsi="Times New Roman"/>
          <w:bCs/>
        </w:rPr>
      </w:pPr>
      <w:r w:rsidRPr="00DB27BB">
        <w:rPr>
          <w:rFonts w:ascii="Times New Roman" w:hAnsi="Times New Roman"/>
          <w:bCs/>
        </w:rPr>
        <w:t xml:space="preserve">Ved skriftlige produkter gælder, at indledning, problemformulering og konklusion er fælles for gruppen. Ved den øvrige tekst angives det, hvem der har udarbejdet hvilke dele. Bedømmelsen er individuel. </w:t>
      </w:r>
    </w:p>
    <w:p w14:paraId="7CB68740" w14:textId="77777777" w:rsidR="00995307" w:rsidRPr="00DB27BB" w:rsidRDefault="00995307" w:rsidP="00995307">
      <w:pPr>
        <w:rPr>
          <w:rFonts w:ascii="Times New Roman" w:hAnsi="Times New Roman"/>
          <w:bCs/>
        </w:rPr>
      </w:pPr>
      <w:r w:rsidRPr="00DB27BB">
        <w:rPr>
          <w:rFonts w:ascii="Times New Roman" w:hAnsi="Times New Roman"/>
          <w:bCs/>
        </w:rPr>
        <w:t>Skriftlige oplægsformer til mundtlige kombinationsprøver indgår i bedømmelsen og er:</w:t>
      </w:r>
    </w:p>
    <w:p w14:paraId="016FA65A" w14:textId="0D7B47EF" w:rsidR="00995307" w:rsidRPr="00823917" w:rsidRDefault="00995307" w:rsidP="376BD726">
      <w:pPr>
        <w:rPr>
          <w:rFonts w:ascii="Times New Roman" w:hAnsi="Times New Roman"/>
        </w:rPr>
      </w:pPr>
      <w:r w:rsidRPr="376BD726">
        <w:rPr>
          <w:rFonts w:ascii="Times New Roman" w:hAnsi="Times New Roman"/>
        </w:rPr>
        <w:t xml:space="preserve">Skriftligt oplæg, skriftlig opgave </w:t>
      </w:r>
      <w:r w:rsidRPr="00823917">
        <w:rPr>
          <w:rFonts w:ascii="Times New Roman" w:hAnsi="Times New Roman"/>
        </w:rPr>
        <w:t xml:space="preserve">og </w:t>
      </w:r>
      <w:r w:rsidR="00F05FB3" w:rsidRPr="00823917">
        <w:rPr>
          <w:rFonts w:ascii="Times New Roman" w:hAnsi="Times New Roman"/>
        </w:rPr>
        <w:t>skriftlig opgave med praktisk produkt</w:t>
      </w:r>
      <w:r w:rsidR="009B7D66">
        <w:rPr>
          <w:rFonts w:ascii="Times New Roman" w:hAnsi="Times New Roman"/>
        </w:rPr>
        <w:t>.</w:t>
      </w:r>
      <w:r w:rsidR="00F05FB3" w:rsidRPr="00823917">
        <w:rPr>
          <w:rFonts w:ascii="Times New Roman" w:hAnsi="Times New Roman"/>
        </w:rPr>
        <w:t xml:space="preserve"> </w:t>
      </w:r>
      <w:r w:rsidRPr="00823917">
        <w:rPr>
          <w:rFonts w:ascii="Times New Roman" w:hAnsi="Times New Roman"/>
        </w:rPr>
        <w:t xml:space="preserve"> </w:t>
      </w:r>
    </w:p>
    <w:p w14:paraId="334D872A" w14:textId="77777777" w:rsidR="00995307" w:rsidRPr="00DB27BB" w:rsidRDefault="00995307" w:rsidP="00E84BB1">
      <w:pPr>
        <w:numPr>
          <w:ilvl w:val="0"/>
          <w:numId w:val="19"/>
        </w:numPr>
        <w:rPr>
          <w:rFonts w:ascii="Times New Roman" w:hAnsi="Times New Roman"/>
          <w:bCs/>
        </w:rPr>
      </w:pPr>
      <w:r w:rsidRPr="00DB27BB">
        <w:rPr>
          <w:rFonts w:ascii="Times New Roman" w:hAnsi="Times New Roman"/>
          <w:bCs/>
        </w:rPr>
        <w:t xml:space="preserve">Skriftligt oplæg indgår i bedømmelsen og kan være: </w:t>
      </w:r>
    </w:p>
    <w:p w14:paraId="40472023" w14:textId="08792326" w:rsidR="00995307" w:rsidRPr="00DB27BB" w:rsidRDefault="00986D08" w:rsidP="376BD726">
      <w:pPr>
        <w:spacing w:after="0" w:line="240" w:lineRule="auto"/>
        <w:ind w:left="720"/>
        <w:rPr>
          <w:rFonts w:ascii="Times New Roman" w:hAnsi="Times New Roman"/>
        </w:rPr>
      </w:pPr>
      <w:r w:rsidRPr="376BD726">
        <w:rPr>
          <w:rFonts w:ascii="Times New Roman" w:hAnsi="Times New Roman"/>
        </w:rPr>
        <w:t>Case</w:t>
      </w:r>
      <w:r w:rsidR="00995307" w:rsidRPr="376BD726">
        <w:rPr>
          <w:rFonts w:ascii="Times New Roman" w:hAnsi="Times New Roman"/>
        </w:rPr>
        <w:t xml:space="preserve">, </w:t>
      </w:r>
      <w:proofErr w:type="spellStart"/>
      <w:r w:rsidR="000F1868" w:rsidRPr="376BD726">
        <w:rPr>
          <w:rFonts w:ascii="Times New Roman" w:hAnsi="Times New Roman"/>
        </w:rPr>
        <w:t>port</w:t>
      </w:r>
      <w:r w:rsidR="00A555B3" w:rsidRPr="376BD726">
        <w:rPr>
          <w:rFonts w:ascii="Times New Roman" w:hAnsi="Times New Roman"/>
        </w:rPr>
        <w:t>folio</w:t>
      </w:r>
      <w:proofErr w:type="spellEnd"/>
      <w:r w:rsidR="00995307" w:rsidRPr="376BD726">
        <w:rPr>
          <w:rFonts w:ascii="Times New Roman" w:hAnsi="Times New Roman"/>
        </w:rPr>
        <w:t>,</w:t>
      </w:r>
      <w:r w:rsidR="00F05FB3" w:rsidRPr="376BD726">
        <w:rPr>
          <w:rFonts w:ascii="Times New Roman" w:hAnsi="Times New Roman"/>
        </w:rPr>
        <w:t xml:space="preserve"> </w:t>
      </w:r>
      <w:r w:rsidR="00F05FB3" w:rsidRPr="00823917">
        <w:rPr>
          <w:rFonts w:ascii="Times New Roman" w:hAnsi="Times New Roman"/>
        </w:rPr>
        <w:t>synopsis</w:t>
      </w:r>
      <w:r w:rsidR="41EB73A3" w:rsidRPr="376BD726">
        <w:rPr>
          <w:rFonts w:ascii="Times New Roman" w:hAnsi="Times New Roman"/>
          <w:color w:val="00B050"/>
        </w:rPr>
        <w:t xml:space="preserve"> </w:t>
      </w:r>
      <w:r w:rsidR="000F1868" w:rsidRPr="376BD726">
        <w:rPr>
          <w:rFonts w:ascii="Times New Roman" w:hAnsi="Times New Roman"/>
        </w:rPr>
        <w:t>og lignende</w:t>
      </w:r>
      <w:r w:rsidR="00995307" w:rsidRPr="376BD726">
        <w:rPr>
          <w:rFonts w:ascii="Times New Roman" w:hAnsi="Times New Roman"/>
        </w:rPr>
        <w:t xml:space="preserve"> </w:t>
      </w:r>
      <w:r>
        <w:br/>
      </w:r>
      <w:r w:rsidR="00995307" w:rsidRPr="376BD726">
        <w:rPr>
          <w:rFonts w:ascii="Times New Roman" w:hAnsi="Times New Roman"/>
        </w:rPr>
        <w:t xml:space="preserve"> </w:t>
      </w:r>
    </w:p>
    <w:p w14:paraId="03A8C7CE" w14:textId="643D1C41" w:rsidR="00995307" w:rsidRPr="00DB27BB" w:rsidRDefault="00995307" w:rsidP="00E84BB1">
      <w:pPr>
        <w:numPr>
          <w:ilvl w:val="0"/>
          <w:numId w:val="19"/>
        </w:numPr>
        <w:spacing w:after="0" w:line="240" w:lineRule="auto"/>
        <w:rPr>
          <w:rFonts w:ascii="Times New Roman" w:hAnsi="Times New Roman"/>
          <w:bCs/>
        </w:rPr>
      </w:pPr>
      <w:r w:rsidRPr="00DB27BB">
        <w:rPr>
          <w:rFonts w:ascii="Times New Roman" w:hAnsi="Times New Roman"/>
          <w:bCs/>
        </w:rPr>
        <w:t>Skriftlig opgave indgår i bedømmelsen</w:t>
      </w:r>
      <w:r w:rsidR="00F2194E">
        <w:rPr>
          <w:rFonts w:ascii="Times New Roman" w:hAnsi="Times New Roman"/>
          <w:bCs/>
        </w:rPr>
        <w:t xml:space="preserve"> </w:t>
      </w:r>
      <w:r w:rsidR="00F2194E" w:rsidRPr="00823917">
        <w:rPr>
          <w:rFonts w:ascii="Times New Roman" w:hAnsi="Times New Roman"/>
          <w:bCs/>
        </w:rPr>
        <w:t>og kan være med praktisk produkt</w:t>
      </w:r>
      <w:r w:rsidRPr="00DB27BB">
        <w:rPr>
          <w:rFonts w:ascii="Times New Roman" w:hAnsi="Times New Roman"/>
          <w:bCs/>
        </w:rPr>
        <w:br/>
        <w:t>Ved gruppefremstillet produkt gælder følgende: Indledning, problemformulering</w:t>
      </w:r>
      <w:r w:rsidR="00283E6C" w:rsidRPr="00DB27BB">
        <w:rPr>
          <w:rFonts w:ascii="Times New Roman" w:hAnsi="Times New Roman"/>
          <w:bCs/>
        </w:rPr>
        <w:t>, metodeafsnit</w:t>
      </w:r>
      <w:r w:rsidRPr="00DB27BB">
        <w:rPr>
          <w:rFonts w:ascii="Times New Roman" w:hAnsi="Times New Roman"/>
          <w:bCs/>
        </w:rPr>
        <w:t xml:space="preserve"> og konklusion er fælles for gruppen; ved den øvrige tekst angives det, hvem der har udarbejdet hvilke dele. </w:t>
      </w:r>
    </w:p>
    <w:p w14:paraId="7D05E6F9" w14:textId="77777777" w:rsidR="00C611E4" w:rsidRPr="00DB27BB" w:rsidRDefault="00C611E4" w:rsidP="00C611E4">
      <w:pPr>
        <w:spacing w:after="0" w:line="240" w:lineRule="auto"/>
        <w:ind w:left="720"/>
        <w:rPr>
          <w:rFonts w:ascii="Times New Roman" w:hAnsi="Times New Roman"/>
          <w:bCs/>
        </w:rPr>
      </w:pPr>
    </w:p>
    <w:p w14:paraId="667AE70D" w14:textId="24441AE2" w:rsidR="00995307" w:rsidRPr="00DB27BB" w:rsidRDefault="004563D3" w:rsidP="0F819D1D">
      <w:pPr>
        <w:numPr>
          <w:ilvl w:val="0"/>
          <w:numId w:val="19"/>
        </w:numPr>
        <w:rPr>
          <w:rFonts w:ascii="Times New Roman" w:hAnsi="Times New Roman"/>
        </w:rPr>
      </w:pPr>
      <w:r w:rsidRPr="00823917">
        <w:rPr>
          <w:rFonts w:ascii="Times New Roman" w:hAnsi="Times New Roman"/>
        </w:rPr>
        <w:t xml:space="preserve">Praktisk produkt </w:t>
      </w:r>
      <w:r w:rsidR="2A9EFDD7" w:rsidRPr="00823917">
        <w:rPr>
          <w:rFonts w:ascii="Times New Roman" w:hAnsi="Times New Roman"/>
        </w:rPr>
        <w:t>i</w:t>
      </w:r>
      <w:r w:rsidR="00995307" w:rsidRPr="00823917">
        <w:rPr>
          <w:rFonts w:ascii="Times New Roman" w:hAnsi="Times New Roman"/>
        </w:rPr>
        <w:t xml:space="preserve">ndgår i bedømmelsen og kan være </w:t>
      </w:r>
      <w:r w:rsidRPr="00823917">
        <w:rPr>
          <w:rFonts w:ascii="Times New Roman" w:hAnsi="Times New Roman"/>
        </w:rPr>
        <w:t>analog</w:t>
      </w:r>
      <w:r w:rsidR="5E03EBE7" w:rsidRPr="00823917">
        <w:rPr>
          <w:rFonts w:ascii="Times New Roman" w:hAnsi="Times New Roman"/>
        </w:rPr>
        <w:t>t</w:t>
      </w:r>
      <w:r w:rsidRPr="00823917">
        <w:rPr>
          <w:rFonts w:ascii="Times New Roman" w:hAnsi="Times New Roman"/>
        </w:rPr>
        <w:t>, digital</w:t>
      </w:r>
      <w:r w:rsidR="65EA73D4" w:rsidRPr="00823917">
        <w:rPr>
          <w:rFonts w:ascii="Times New Roman" w:hAnsi="Times New Roman"/>
        </w:rPr>
        <w:t>t,</w:t>
      </w:r>
      <w:r w:rsidRPr="00823917">
        <w:rPr>
          <w:rFonts w:ascii="Times New Roman" w:hAnsi="Times New Roman"/>
        </w:rPr>
        <w:t xml:space="preserve"> eller </w:t>
      </w:r>
      <w:r w:rsidR="003947A2" w:rsidRPr="00823917">
        <w:rPr>
          <w:rFonts w:ascii="Times New Roman" w:hAnsi="Times New Roman"/>
        </w:rPr>
        <w:t xml:space="preserve">et blandet format. </w:t>
      </w:r>
      <w:r w:rsidR="00995307" w:rsidRPr="00823917">
        <w:rPr>
          <w:rFonts w:ascii="Times New Roman" w:hAnsi="Times New Roman"/>
        </w:rPr>
        <w:t xml:space="preserve">Det </w:t>
      </w:r>
      <w:r w:rsidR="008A2FED" w:rsidRPr="00823917">
        <w:rPr>
          <w:rFonts w:ascii="Times New Roman" w:hAnsi="Times New Roman"/>
        </w:rPr>
        <w:t xml:space="preserve">praktiske produkt </w:t>
      </w:r>
      <w:r w:rsidR="00995307" w:rsidRPr="00823917">
        <w:rPr>
          <w:rFonts w:ascii="Times New Roman" w:hAnsi="Times New Roman"/>
        </w:rPr>
        <w:t>medbringes til prøven</w:t>
      </w:r>
      <w:r w:rsidR="00995307" w:rsidRPr="376BD726">
        <w:rPr>
          <w:rFonts w:ascii="Times New Roman" w:hAnsi="Times New Roman"/>
        </w:rPr>
        <w:t xml:space="preserve">. </w:t>
      </w:r>
    </w:p>
    <w:p w14:paraId="13FEBCA9" w14:textId="77777777" w:rsidR="006E4473" w:rsidRPr="00DB27BB" w:rsidRDefault="006E4473" w:rsidP="00995307">
      <w:pPr>
        <w:rPr>
          <w:rFonts w:ascii="Times New Roman" w:hAnsi="Times New Roman"/>
          <w:bCs/>
          <w:u w:val="single"/>
        </w:rPr>
      </w:pPr>
    </w:p>
    <w:p w14:paraId="2E985831" w14:textId="77777777" w:rsidR="00995307" w:rsidRPr="00DB27BB" w:rsidRDefault="0078522A" w:rsidP="00995307">
      <w:pPr>
        <w:rPr>
          <w:rFonts w:ascii="Times New Roman" w:hAnsi="Times New Roman"/>
          <w:bCs/>
          <w:u w:val="single"/>
        </w:rPr>
      </w:pPr>
      <w:r>
        <w:rPr>
          <w:rFonts w:ascii="Times New Roman" w:hAnsi="Times New Roman"/>
          <w:bCs/>
          <w:u w:val="single"/>
        </w:rPr>
        <w:t>6</w:t>
      </w:r>
      <w:r w:rsidR="00995307" w:rsidRPr="00DB27BB">
        <w:rPr>
          <w:rFonts w:ascii="Times New Roman" w:hAnsi="Times New Roman"/>
          <w:bCs/>
          <w:u w:val="single"/>
        </w:rPr>
        <w:t>. Mundtlig prøve kombineret med skriftligt oplæg</w:t>
      </w:r>
    </w:p>
    <w:p w14:paraId="257C1D81" w14:textId="77777777" w:rsidR="00995307" w:rsidRPr="00DB27BB" w:rsidRDefault="00995307" w:rsidP="00995307">
      <w:pPr>
        <w:rPr>
          <w:rFonts w:ascii="Times New Roman" w:hAnsi="Times New Roman"/>
          <w:bCs/>
        </w:rPr>
      </w:pPr>
      <w:r w:rsidRPr="00DB27BB">
        <w:rPr>
          <w:rFonts w:ascii="Times New Roman" w:hAnsi="Times New Roman"/>
          <w:bCs/>
        </w:rPr>
        <w:t>Et skriftligt oplæg er en sammenhængende tekst, der uddyber den valgte problemstilling og danner baggrund for den mundtlige prøve.</w:t>
      </w:r>
    </w:p>
    <w:p w14:paraId="25849F34" w14:textId="77777777" w:rsidR="00995307" w:rsidRPr="00DB27BB" w:rsidRDefault="00995307" w:rsidP="00995307">
      <w:pPr>
        <w:rPr>
          <w:rFonts w:ascii="Times New Roman" w:hAnsi="Times New Roman"/>
          <w:bCs/>
        </w:rPr>
      </w:pPr>
      <w:r w:rsidRPr="00DB27BB">
        <w:rPr>
          <w:rFonts w:ascii="Times New Roman" w:hAnsi="Times New Roman"/>
          <w:bCs/>
        </w:rPr>
        <w:t>Den studerende udarbejder oplægget på grundlag af en selvvalgt problemformulering.</w:t>
      </w:r>
    </w:p>
    <w:p w14:paraId="6BDC505A" w14:textId="77777777" w:rsidR="00995307" w:rsidRPr="00DB27BB" w:rsidRDefault="00995307" w:rsidP="00995307">
      <w:pPr>
        <w:rPr>
          <w:rFonts w:ascii="Times New Roman" w:hAnsi="Times New Roman"/>
          <w:bCs/>
        </w:rPr>
      </w:pPr>
      <w:r w:rsidRPr="00DB27BB">
        <w:rPr>
          <w:rFonts w:ascii="Times New Roman" w:hAnsi="Times New Roman"/>
          <w:bCs/>
        </w:rPr>
        <w:t>Oplæg og mundtlig præstation indgår samlet i bedømmelsen.</w:t>
      </w:r>
    </w:p>
    <w:p w14:paraId="7E036AF4" w14:textId="77777777" w:rsidR="006E4473" w:rsidRPr="00DB27BB" w:rsidRDefault="006E4473" w:rsidP="00995307">
      <w:pPr>
        <w:rPr>
          <w:rFonts w:ascii="Times New Roman" w:hAnsi="Times New Roman"/>
          <w:bCs/>
          <w:u w:val="single"/>
        </w:rPr>
      </w:pPr>
    </w:p>
    <w:p w14:paraId="642AFFF6" w14:textId="77777777" w:rsidR="00995307" w:rsidRPr="00DB27BB" w:rsidRDefault="0078522A" w:rsidP="00995307">
      <w:pPr>
        <w:rPr>
          <w:rFonts w:ascii="Times New Roman" w:hAnsi="Times New Roman"/>
          <w:bCs/>
          <w:u w:val="single"/>
        </w:rPr>
      </w:pPr>
      <w:r>
        <w:rPr>
          <w:rFonts w:ascii="Times New Roman" w:hAnsi="Times New Roman"/>
          <w:bCs/>
          <w:u w:val="single"/>
        </w:rPr>
        <w:t>7</w:t>
      </w:r>
      <w:r w:rsidR="00995307" w:rsidRPr="00DB27BB">
        <w:rPr>
          <w:rFonts w:ascii="Times New Roman" w:hAnsi="Times New Roman"/>
          <w:bCs/>
          <w:u w:val="single"/>
        </w:rPr>
        <w:t>. Mundtlig prøve kombineret med case</w:t>
      </w:r>
    </w:p>
    <w:p w14:paraId="60AA5ACE" w14:textId="77777777" w:rsidR="00283E6C" w:rsidRPr="00DB27BB" w:rsidRDefault="00283E6C" w:rsidP="00283E6C">
      <w:pPr>
        <w:pStyle w:val="Kommentartekst"/>
        <w:rPr>
          <w:rFonts w:ascii="Times New Roman" w:hAnsi="Times New Roman"/>
          <w:sz w:val="22"/>
          <w:szCs w:val="22"/>
        </w:rPr>
      </w:pPr>
      <w:r w:rsidRPr="00DB27BB">
        <w:rPr>
          <w:rFonts w:ascii="Times New Roman" w:hAnsi="Times New Roman"/>
          <w:sz w:val="22"/>
          <w:szCs w:val="22"/>
        </w:rPr>
        <w:lastRenderedPageBreak/>
        <w:t>En case er en kortere deskriptiv tekst, der skildrer en person, gruppe, situation eller et forløb fra praksis. Casen konstrueres på baggrund af indsamlede data.</w:t>
      </w:r>
    </w:p>
    <w:p w14:paraId="026A73E5" w14:textId="77777777" w:rsidR="00995307" w:rsidRPr="00DB27BB" w:rsidRDefault="00995307" w:rsidP="00995307">
      <w:pPr>
        <w:rPr>
          <w:rFonts w:ascii="Times New Roman" w:hAnsi="Times New Roman"/>
          <w:bCs/>
        </w:rPr>
      </w:pPr>
      <w:r w:rsidRPr="00DB27BB">
        <w:rPr>
          <w:rFonts w:ascii="Times New Roman" w:hAnsi="Times New Roman"/>
          <w:bCs/>
        </w:rPr>
        <w:t>Ved den mundtlige prøve kommenterer og uddyber den studerende sin case og viser gennem anvendelse af relevante teorier og undersøgelser sin evne til at analysere praksis.</w:t>
      </w:r>
    </w:p>
    <w:p w14:paraId="48ECD09D" w14:textId="77777777" w:rsidR="00995307" w:rsidRPr="00DB27BB" w:rsidRDefault="00995307" w:rsidP="00995307">
      <w:pPr>
        <w:rPr>
          <w:rFonts w:ascii="Times New Roman" w:hAnsi="Times New Roman"/>
          <w:bCs/>
        </w:rPr>
      </w:pPr>
      <w:r w:rsidRPr="00DB27BB">
        <w:rPr>
          <w:rFonts w:ascii="Times New Roman" w:hAnsi="Times New Roman"/>
          <w:bCs/>
        </w:rPr>
        <w:t xml:space="preserve">Der perspektiveres i forhold til handlemuligheder i praksis. </w:t>
      </w:r>
    </w:p>
    <w:p w14:paraId="400BE843" w14:textId="77777777" w:rsidR="00995307" w:rsidRPr="00DB27BB" w:rsidRDefault="00995307" w:rsidP="00995307">
      <w:pPr>
        <w:rPr>
          <w:rFonts w:ascii="Times New Roman" w:hAnsi="Times New Roman"/>
          <w:bCs/>
        </w:rPr>
      </w:pPr>
      <w:r w:rsidRPr="00DB27BB">
        <w:rPr>
          <w:rFonts w:ascii="Times New Roman" w:hAnsi="Times New Roman"/>
          <w:bCs/>
        </w:rPr>
        <w:t>Case og mundtlig præstation indgår samlet i bedømmelsen.</w:t>
      </w:r>
    </w:p>
    <w:p w14:paraId="23DA18ED" w14:textId="77777777" w:rsidR="001365CA" w:rsidRPr="00DB27BB" w:rsidRDefault="001365CA" w:rsidP="00995307">
      <w:pPr>
        <w:rPr>
          <w:rFonts w:ascii="Times New Roman" w:hAnsi="Times New Roman"/>
          <w:bCs/>
          <w:u w:val="single"/>
        </w:rPr>
      </w:pPr>
      <w:bookmarkStart w:id="57" w:name="_Toc184191456"/>
      <w:bookmarkStart w:id="58" w:name="_Toc185222526"/>
    </w:p>
    <w:p w14:paraId="00FAF3A0" w14:textId="76AC1104" w:rsidR="00995307" w:rsidRPr="00DB27BB" w:rsidRDefault="0078522A" w:rsidP="376BD726">
      <w:pPr>
        <w:rPr>
          <w:rFonts w:ascii="Times New Roman" w:hAnsi="Times New Roman"/>
          <w:u w:val="single"/>
        </w:rPr>
      </w:pPr>
      <w:r w:rsidRPr="376BD726">
        <w:rPr>
          <w:rFonts w:ascii="Times New Roman" w:hAnsi="Times New Roman"/>
          <w:u w:val="single"/>
        </w:rPr>
        <w:t>8</w:t>
      </w:r>
      <w:r w:rsidR="00995307" w:rsidRPr="376BD726">
        <w:rPr>
          <w:rFonts w:ascii="Times New Roman" w:hAnsi="Times New Roman"/>
          <w:u w:val="single"/>
        </w:rPr>
        <w:t xml:space="preserve">. Mundtlig prøve kombineret med </w:t>
      </w:r>
      <w:proofErr w:type="spellStart"/>
      <w:r w:rsidR="00AA5751" w:rsidRPr="376BD726">
        <w:rPr>
          <w:rFonts w:ascii="Times New Roman" w:hAnsi="Times New Roman"/>
          <w:u w:val="single"/>
        </w:rPr>
        <w:t>portfolio</w:t>
      </w:r>
      <w:bookmarkEnd w:id="57"/>
      <w:bookmarkEnd w:id="58"/>
      <w:proofErr w:type="spellEnd"/>
    </w:p>
    <w:p w14:paraId="3660E517" w14:textId="77777777" w:rsidR="00995307" w:rsidRPr="00DB27BB" w:rsidRDefault="00995307" w:rsidP="00995307">
      <w:pPr>
        <w:rPr>
          <w:rFonts w:ascii="Times New Roman" w:hAnsi="Times New Roman"/>
          <w:bCs/>
        </w:rPr>
      </w:pPr>
      <w:r w:rsidRPr="00DB27BB">
        <w:rPr>
          <w:rFonts w:ascii="Times New Roman" w:hAnsi="Times New Roman"/>
          <w:bCs/>
        </w:rPr>
        <w:t xml:space="preserve">En </w:t>
      </w:r>
      <w:r w:rsidR="00AA5751" w:rsidRPr="00DB27BB">
        <w:rPr>
          <w:rFonts w:ascii="Times New Roman" w:hAnsi="Times New Roman"/>
          <w:bCs/>
        </w:rPr>
        <w:t>port folio</w:t>
      </w:r>
      <w:r w:rsidRPr="00DB27BB">
        <w:rPr>
          <w:rFonts w:ascii="Times New Roman" w:hAnsi="Times New Roman"/>
          <w:bCs/>
        </w:rPr>
        <w:t xml:space="preserve"> er en systematisk og målbevidst udvælgelse af skriftlige refleksioner over udvalgte faglige temaer, som er blevet præsenteret i undervisningen, samt refleksioner over egen læreproces. </w:t>
      </w:r>
    </w:p>
    <w:p w14:paraId="3E418464" w14:textId="77777777" w:rsidR="00995307" w:rsidRPr="00DB27BB" w:rsidRDefault="00995307" w:rsidP="00995307">
      <w:pPr>
        <w:rPr>
          <w:rFonts w:ascii="Times New Roman" w:hAnsi="Times New Roman"/>
          <w:bCs/>
        </w:rPr>
      </w:pPr>
      <w:r w:rsidRPr="00DB27BB">
        <w:rPr>
          <w:rFonts w:ascii="Times New Roman" w:hAnsi="Times New Roman"/>
          <w:bCs/>
        </w:rPr>
        <w:t>Portfolio og mundtlig præstation indgår samlet i bedømmelsen.</w:t>
      </w:r>
    </w:p>
    <w:p w14:paraId="7280B7E2" w14:textId="77777777" w:rsidR="001C109B" w:rsidRPr="00DB27BB" w:rsidRDefault="001C109B" w:rsidP="00995307">
      <w:pPr>
        <w:rPr>
          <w:rFonts w:ascii="Times New Roman" w:hAnsi="Times New Roman"/>
          <w:bCs/>
          <w:u w:val="single"/>
        </w:rPr>
      </w:pPr>
      <w:bookmarkStart w:id="59" w:name="_Toc184191455"/>
      <w:bookmarkStart w:id="60" w:name="_Toc185222525"/>
    </w:p>
    <w:p w14:paraId="4F1B44D9" w14:textId="77777777" w:rsidR="001C109B" w:rsidRPr="00DB27BB" w:rsidRDefault="0078522A" w:rsidP="00995307">
      <w:pPr>
        <w:rPr>
          <w:rFonts w:ascii="Times New Roman" w:hAnsi="Times New Roman"/>
          <w:bCs/>
          <w:u w:val="single"/>
        </w:rPr>
      </w:pPr>
      <w:r>
        <w:rPr>
          <w:rFonts w:ascii="Times New Roman" w:hAnsi="Times New Roman"/>
          <w:bCs/>
          <w:u w:val="single"/>
        </w:rPr>
        <w:t>9</w:t>
      </w:r>
      <w:r w:rsidR="00995307" w:rsidRPr="00DB27BB">
        <w:rPr>
          <w:rFonts w:ascii="Times New Roman" w:hAnsi="Times New Roman"/>
          <w:bCs/>
          <w:u w:val="single"/>
        </w:rPr>
        <w:t xml:space="preserve">. Mundtlig prøve kombineret med </w:t>
      </w:r>
      <w:bookmarkEnd w:id="59"/>
      <w:bookmarkEnd w:id="60"/>
      <w:r w:rsidR="00995307" w:rsidRPr="00DB27BB">
        <w:rPr>
          <w:rFonts w:ascii="Times New Roman" w:hAnsi="Times New Roman"/>
          <w:bCs/>
          <w:u w:val="single"/>
        </w:rPr>
        <w:t>skriftlig opgave</w:t>
      </w:r>
    </w:p>
    <w:p w14:paraId="642D1A76" w14:textId="77777777" w:rsidR="00995307" w:rsidRPr="00DB27BB" w:rsidRDefault="00995307" w:rsidP="00995307">
      <w:pPr>
        <w:rPr>
          <w:rFonts w:ascii="Times New Roman" w:hAnsi="Times New Roman"/>
          <w:b/>
          <w:bCs/>
          <w:u w:val="single"/>
        </w:rPr>
      </w:pPr>
      <w:r w:rsidRPr="00DB27BB">
        <w:rPr>
          <w:rFonts w:ascii="Times New Roman" w:hAnsi="Times New Roman"/>
          <w:bCs/>
        </w:rPr>
        <w:t xml:space="preserve">En skriftlig opgave er en sammenhængende tekst, der udarbejdes på grundlag af en selvvalgt problemformulering. Den studerende udarbejder en skriftlig opgave som grundlag for prøven. Skriftlig opgave og mundtlig præstation indgår samlet i bedømmelsen. </w:t>
      </w:r>
    </w:p>
    <w:p w14:paraId="315D14B5" w14:textId="77777777" w:rsidR="00995307" w:rsidRPr="00DB27BB" w:rsidRDefault="00995307" w:rsidP="00995307">
      <w:pPr>
        <w:rPr>
          <w:rFonts w:ascii="Times New Roman" w:hAnsi="Times New Roman"/>
          <w:bCs/>
        </w:rPr>
      </w:pPr>
    </w:p>
    <w:p w14:paraId="5AF0368C" w14:textId="77777777" w:rsidR="00995307" w:rsidRPr="00DB27BB" w:rsidRDefault="0078522A" w:rsidP="00995307">
      <w:pPr>
        <w:rPr>
          <w:rFonts w:ascii="Times New Roman" w:hAnsi="Times New Roman"/>
          <w:bCs/>
          <w:u w:val="single"/>
        </w:rPr>
      </w:pPr>
      <w:bookmarkStart w:id="61" w:name="_Toc184191457"/>
      <w:bookmarkStart w:id="62" w:name="_Toc185222527"/>
      <w:r>
        <w:rPr>
          <w:rFonts w:ascii="Times New Roman" w:hAnsi="Times New Roman"/>
          <w:bCs/>
          <w:u w:val="single"/>
        </w:rPr>
        <w:t>10</w:t>
      </w:r>
      <w:r w:rsidR="00995307" w:rsidRPr="00DB27BB">
        <w:rPr>
          <w:rFonts w:ascii="Times New Roman" w:hAnsi="Times New Roman"/>
          <w:bCs/>
          <w:u w:val="single"/>
        </w:rPr>
        <w:t xml:space="preserve">. Mundtlig prøve kombineret med </w:t>
      </w:r>
      <w:r w:rsidR="005307F9" w:rsidRPr="00DB27BB">
        <w:rPr>
          <w:rFonts w:ascii="Times New Roman" w:hAnsi="Times New Roman"/>
          <w:bCs/>
          <w:u w:val="single"/>
        </w:rPr>
        <w:t>et elektronisk produkt</w:t>
      </w:r>
      <w:r w:rsidR="00995307" w:rsidRPr="00DB27BB">
        <w:rPr>
          <w:rFonts w:ascii="Times New Roman" w:hAnsi="Times New Roman"/>
          <w:bCs/>
          <w:u w:val="single"/>
        </w:rPr>
        <w:t>.</w:t>
      </w:r>
      <w:bookmarkEnd w:id="61"/>
      <w:bookmarkEnd w:id="62"/>
    </w:p>
    <w:p w14:paraId="4C698E0C" w14:textId="77777777" w:rsidR="00995307" w:rsidRPr="00DB27BB" w:rsidRDefault="00995307" w:rsidP="00995307">
      <w:pPr>
        <w:rPr>
          <w:rFonts w:ascii="Times New Roman" w:hAnsi="Times New Roman"/>
          <w:bCs/>
        </w:rPr>
      </w:pPr>
      <w:r w:rsidRPr="00DB27BB">
        <w:rPr>
          <w:rFonts w:ascii="Times New Roman" w:hAnsi="Times New Roman"/>
          <w:bCs/>
        </w:rPr>
        <w:t xml:space="preserve">Den studerende udarbejder </w:t>
      </w:r>
      <w:r w:rsidR="005307F9" w:rsidRPr="00DB27BB">
        <w:rPr>
          <w:rFonts w:ascii="Times New Roman" w:hAnsi="Times New Roman"/>
          <w:bCs/>
        </w:rPr>
        <w:t>et elektronisk produkt</w:t>
      </w:r>
      <w:r w:rsidRPr="00DB27BB">
        <w:rPr>
          <w:rFonts w:ascii="Times New Roman" w:hAnsi="Times New Roman"/>
          <w:bCs/>
        </w:rPr>
        <w:t xml:space="preserve">, der skal rumme centrale og eksemplariske situationer, som kan illustrere relevante, teoretiske og metodiske overvejelser. </w:t>
      </w:r>
    </w:p>
    <w:p w14:paraId="087B3F80" w14:textId="77777777" w:rsidR="000C58BD" w:rsidRPr="00DB27BB" w:rsidRDefault="000C58BD" w:rsidP="00995307">
      <w:pPr>
        <w:rPr>
          <w:rFonts w:ascii="Times New Roman" w:hAnsi="Times New Roman"/>
          <w:bCs/>
        </w:rPr>
      </w:pPr>
      <w:r w:rsidRPr="00DB27BB">
        <w:rPr>
          <w:rFonts w:ascii="Times New Roman" w:hAnsi="Times New Roman"/>
          <w:bCs/>
        </w:rPr>
        <w:t>Varighed af det elektroniske produkt vil fremgå</w:t>
      </w:r>
      <w:r w:rsidR="005307F9" w:rsidRPr="00DB27BB">
        <w:rPr>
          <w:rFonts w:ascii="Times New Roman" w:hAnsi="Times New Roman"/>
          <w:bCs/>
        </w:rPr>
        <w:t xml:space="preserve"> af den lokale </w:t>
      </w:r>
      <w:r w:rsidRPr="00DB27BB">
        <w:rPr>
          <w:rFonts w:ascii="Times New Roman" w:hAnsi="Times New Roman"/>
          <w:bCs/>
        </w:rPr>
        <w:t xml:space="preserve">eksamensvejledning. </w:t>
      </w:r>
    </w:p>
    <w:p w14:paraId="7B3FBC81" w14:textId="77777777" w:rsidR="00995307" w:rsidRPr="00DB27BB" w:rsidRDefault="00995307" w:rsidP="00995307">
      <w:pPr>
        <w:rPr>
          <w:rFonts w:ascii="Times New Roman" w:hAnsi="Times New Roman"/>
          <w:bCs/>
        </w:rPr>
      </w:pPr>
      <w:r w:rsidRPr="00DB27BB">
        <w:rPr>
          <w:rFonts w:ascii="Times New Roman" w:hAnsi="Times New Roman"/>
          <w:bCs/>
        </w:rPr>
        <w:t>Elektronisk produkt og mundtlig præstation indgår samlet i bedømmelsen.</w:t>
      </w:r>
      <w:bookmarkStart w:id="63" w:name="_Toc184191458"/>
      <w:bookmarkStart w:id="64" w:name="_Toc185222528"/>
      <w:r w:rsidRPr="00DB27BB">
        <w:rPr>
          <w:rFonts w:ascii="Times New Roman" w:hAnsi="Times New Roman"/>
          <w:bCs/>
        </w:rPr>
        <w:t xml:space="preserve"> </w:t>
      </w:r>
    </w:p>
    <w:p w14:paraId="572FAB1B" w14:textId="77777777" w:rsidR="00995307" w:rsidRPr="00DB27BB" w:rsidRDefault="00995307" w:rsidP="00995307">
      <w:pPr>
        <w:rPr>
          <w:rFonts w:ascii="Times New Roman" w:hAnsi="Times New Roman"/>
          <w:bCs/>
        </w:rPr>
      </w:pPr>
    </w:p>
    <w:p w14:paraId="5AC40997" w14:textId="77777777" w:rsidR="00995307" w:rsidRPr="00DB27BB" w:rsidRDefault="0078522A" w:rsidP="00995307">
      <w:pPr>
        <w:rPr>
          <w:rFonts w:ascii="Times New Roman" w:hAnsi="Times New Roman"/>
          <w:bCs/>
          <w:u w:val="single"/>
        </w:rPr>
      </w:pPr>
      <w:r>
        <w:rPr>
          <w:rFonts w:ascii="Times New Roman" w:hAnsi="Times New Roman"/>
          <w:bCs/>
          <w:u w:val="single"/>
        </w:rPr>
        <w:t>11</w:t>
      </w:r>
      <w:r w:rsidR="00995307" w:rsidRPr="00DB27BB">
        <w:rPr>
          <w:rFonts w:ascii="Times New Roman" w:hAnsi="Times New Roman"/>
          <w:bCs/>
          <w:u w:val="single"/>
        </w:rPr>
        <w:t xml:space="preserve">. Mundtlig prøve kombineret med </w:t>
      </w:r>
      <w:r w:rsidR="00451F72" w:rsidRPr="00DB27BB">
        <w:rPr>
          <w:rFonts w:ascii="Times New Roman" w:hAnsi="Times New Roman"/>
          <w:bCs/>
          <w:u w:val="single"/>
        </w:rPr>
        <w:t xml:space="preserve">elektronisk </w:t>
      </w:r>
      <w:r w:rsidR="005307F9" w:rsidRPr="00DB27BB">
        <w:rPr>
          <w:rFonts w:ascii="Times New Roman" w:hAnsi="Times New Roman"/>
          <w:bCs/>
          <w:u w:val="single"/>
        </w:rPr>
        <w:t xml:space="preserve">produkt </w:t>
      </w:r>
      <w:r w:rsidR="00995307" w:rsidRPr="00DB27BB">
        <w:rPr>
          <w:rFonts w:ascii="Times New Roman" w:hAnsi="Times New Roman"/>
          <w:bCs/>
          <w:u w:val="single"/>
        </w:rPr>
        <w:t>og skriftligt oplæg</w:t>
      </w:r>
    </w:p>
    <w:p w14:paraId="2DB0DD71" w14:textId="77777777" w:rsidR="00995307" w:rsidRPr="00DB27BB" w:rsidRDefault="00995307" w:rsidP="00995307">
      <w:pPr>
        <w:rPr>
          <w:rFonts w:ascii="Times New Roman" w:hAnsi="Times New Roman"/>
          <w:bCs/>
        </w:rPr>
      </w:pPr>
      <w:r w:rsidRPr="00DB27BB">
        <w:rPr>
          <w:rFonts w:ascii="Times New Roman" w:hAnsi="Times New Roman"/>
          <w:bCs/>
        </w:rPr>
        <w:t>Et skriftligt oplæg er en sammenhængende tekst, der uddyber den valgte problemstilling og danner baggrund for den mundtlige prøve.</w:t>
      </w:r>
    </w:p>
    <w:p w14:paraId="752C0DFE" w14:textId="77777777" w:rsidR="00995307" w:rsidRPr="00DB27BB" w:rsidRDefault="00995307" w:rsidP="00995307">
      <w:pPr>
        <w:rPr>
          <w:rFonts w:ascii="Times New Roman" w:hAnsi="Times New Roman"/>
          <w:bCs/>
        </w:rPr>
      </w:pPr>
      <w:r w:rsidRPr="00DB27BB">
        <w:rPr>
          <w:rFonts w:ascii="Times New Roman" w:hAnsi="Times New Roman"/>
          <w:bCs/>
        </w:rPr>
        <w:t xml:space="preserve">Den studerende udarbejder et skriftligt oplæg og et selvproduceret </w:t>
      </w:r>
      <w:r w:rsidR="005307F9" w:rsidRPr="00DB27BB">
        <w:rPr>
          <w:rFonts w:ascii="Times New Roman" w:hAnsi="Times New Roman"/>
          <w:bCs/>
        </w:rPr>
        <w:t>elektronisk produkt</w:t>
      </w:r>
      <w:r w:rsidRPr="00DB27BB">
        <w:rPr>
          <w:rFonts w:ascii="Times New Roman" w:hAnsi="Times New Roman"/>
          <w:bCs/>
        </w:rPr>
        <w:t>, der illustrerer udvalgte dele af en vejledningssamtale.</w:t>
      </w:r>
    </w:p>
    <w:p w14:paraId="3621B03A" w14:textId="77777777" w:rsidR="00995307" w:rsidRPr="00DB27BB" w:rsidRDefault="000C58BD" w:rsidP="00995307">
      <w:pPr>
        <w:rPr>
          <w:rFonts w:ascii="Times New Roman" w:hAnsi="Times New Roman"/>
          <w:bCs/>
        </w:rPr>
      </w:pPr>
      <w:r w:rsidRPr="00DB27BB">
        <w:rPr>
          <w:rFonts w:ascii="Times New Roman" w:hAnsi="Times New Roman"/>
          <w:bCs/>
        </w:rPr>
        <w:t xml:space="preserve">Varighed af det elektroniske produkt vil fremgå af den lokale eksamensvejledning. </w:t>
      </w:r>
      <w:r w:rsidR="00995307" w:rsidRPr="00DB27BB">
        <w:rPr>
          <w:rFonts w:ascii="Times New Roman" w:hAnsi="Times New Roman"/>
          <w:bCs/>
        </w:rPr>
        <w:t xml:space="preserve">Skriftligt oplæg og mundtlig præstation indgår samlet i bedømmelsen. </w:t>
      </w:r>
      <w:r w:rsidR="0065778B" w:rsidRPr="00DB27BB">
        <w:rPr>
          <w:rFonts w:ascii="Times New Roman" w:hAnsi="Times New Roman"/>
          <w:bCs/>
        </w:rPr>
        <w:t>Det elektroniske produkt</w:t>
      </w:r>
      <w:r w:rsidR="00995307" w:rsidRPr="00DB27BB">
        <w:rPr>
          <w:rFonts w:ascii="Times New Roman" w:hAnsi="Times New Roman"/>
          <w:bCs/>
        </w:rPr>
        <w:t xml:space="preserve"> indgår ikke i bedømmelsen.</w:t>
      </w:r>
    </w:p>
    <w:bookmarkEnd w:id="63"/>
    <w:bookmarkEnd w:id="64"/>
    <w:p w14:paraId="45726ABA" w14:textId="77777777" w:rsidR="00C611E4" w:rsidRPr="00DB27BB" w:rsidRDefault="00C611E4" w:rsidP="00816292">
      <w:pPr>
        <w:ind w:left="720"/>
        <w:rPr>
          <w:rFonts w:ascii="Times New Roman" w:hAnsi="Times New Roman"/>
          <w:b/>
          <w:bCs/>
          <w:sz w:val="24"/>
          <w:szCs w:val="24"/>
        </w:rPr>
      </w:pPr>
    </w:p>
    <w:p w14:paraId="39A4F762" w14:textId="41BB4C9E" w:rsidR="00995307" w:rsidRPr="00134681" w:rsidRDefault="794DD594" w:rsidP="376BD726">
      <w:pPr>
        <w:rPr>
          <w:rFonts w:ascii="Times New Roman" w:hAnsi="Times New Roman"/>
          <w:u w:val="single"/>
        </w:rPr>
      </w:pPr>
      <w:r w:rsidRPr="00134681">
        <w:rPr>
          <w:rFonts w:ascii="Times New Roman" w:hAnsi="Times New Roman"/>
          <w:u w:val="single"/>
        </w:rPr>
        <w:t xml:space="preserve">12. Afgangsprojekt: Mundtlig prøve kombineret med stor, skriftlig opgave og evt. praktisk produkt. </w:t>
      </w:r>
    </w:p>
    <w:p w14:paraId="5E8FF12C" w14:textId="0B25C7F8" w:rsidR="00995307" w:rsidRPr="00134681" w:rsidRDefault="794DD594" w:rsidP="376BD726">
      <w:pPr>
        <w:rPr>
          <w:rFonts w:ascii="Times New Roman" w:hAnsi="Times New Roman"/>
        </w:rPr>
      </w:pPr>
      <w:r w:rsidRPr="00134681">
        <w:rPr>
          <w:rFonts w:ascii="Times New Roman" w:hAnsi="Times New Roman"/>
        </w:rPr>
        <w:t>Afgangsprojektet udarbejdes på grundlag af et af institutionen godkendt emne og en selvvalgt problemstilling. Se studieordningens kapitel 7</w:t>
      </w:r>
      <w:r w:rsidR="14717FA2" w:rsidRPr="00134681">
        <w:rPr>
          <w:rFonts w:ascii="Times New Roman" w:hAnsi="Times New Roman"/>
        </w:rPr>
        <w:t xml:space="preserve">. </w:t>
      </w:r>
    </w:p>
    <w:p w14:paraId="225DDC3E" w14:textId="0DA897C9" w:rsidR="00995307" w:rsidRPr="00134681" w:rsidRDefault="14717FA2" w:rsidP="376BD726">
      <w:pPr>
        <w:rPr>
          <w:rFonts w:ascii="Times New Roman" w:hAnsi="Times New Roman"/>
        </w:rPr>
      </w:pPr>
      <w:r w:rsidRPr="00134681">
        <w:rPr>
          <w:rFonts w:ascii="Times New Roman" w:hAnsi="Times New Roman"/>
        </w:rPr>
        <w:lastRenderedPageBreak/>
        <w:t xml:space="preserve">I forbindelse med udarbejdelsen af afgangsprojektet dokumenterer den studerende, ud over opfyldelsen af de fastsatte </w:t>
      </w:r>
      <w:r w:rsidR="454F9F42" w:rsidRPr="00134681">
        <w:rPr>
          <w:rFonts w:ascii="Times New Roman" w:hAnsi="Times New Roman"/>
        </w:rPr>
        <w:t xml:space="preserve">mål for læringsudbytte, </w:t>
      </w:r>
      <w:r w:rsidR="0AE8A3E7" w:rsidRPr="00134681">
        <w:rPr>
          <w:rFonts w:ascii="Times New Roman" w:hAnsi="Times New Roman"/>
        </w:rPr>
        <w:t xml:space="preserve">sine færdigheder til </w:t>
      </w:r>
      <w:r w:rsidR="454F9F42" w:rsidRPr="00134681">
        <w:rPr>
          <w:rFonts w:ascii="Times New Roman" w:hAnsi="Times New Roman"/>
        </w:rPr>
        <w:t>disponering af fagligt indhold, faglig argumentation</w:t>
      </w:r>
      <w:r w:rsidR="41046D47" w:rsidRPr="00134681">
        <w:rPr>
          <w:rFonts w:ascii="Times New Roman" w:hAnsi="Times New Roman"/>
        </w:rPr>
        <w:t xml:space="preserve"> samt</w:t>
      </w:r>
      <w:r w:rsidR="454F9F42" w:rsidRPr="00134681">
        <w:rPr>
          <w:rFonts w:ascii="Times New Roman" w:hAnsi="Times New Roman"/>
        </w:rPr>
        <w:t xml:space="preserve"> </w:t>
      </w:r>
      <w:r w:rsidR="7AAABE5E" w:rsidRPr="00134681">
        <w:rPr>
          <w:rFonts w:ascii="Times New Roman" w:hAnsi="Times New Roman"/>
        </w:rPr>
        <w:t xml:space="preserve">håndtering af </w:t>
      </w:r>
      <w:r w:rsidR="643982A4" w:rsidRPr="00134681">
        <w:rPr>
          <w:rFonts w:ascii="Times New Roman" w:hAnsi="Times New Roman"/>
        </w:rPr>
        <w:t xml:space="preserve">kilder </w:t>
      </w:r>
      <w:r w:rsidR="454F9F42" w:rsidRPr="00134681">
        <w:rPr>
          <w:rFonts w:ascii="Times New Roman" w:hAnsi="Times New Roman"/>
        </w:rPr>
        <w:t xml:space="preserve">og </w:t>
      </w:r>
      <w:r w:rsidR="37B97BB0" w:rsidRPr="00134681">
        <w:rPr>
          <w:rFonts w:ascii="Times New Roman" w:hAnsi="Times New Roman"/>
        </w:rPr>
        <w:t xml:space="preserve">opstilling af </w:t>
      </w:r>
      <w:r w:rsidR="454F9F42" w:rsidRPr="00134681">
        <w:rPr>
          <w:rFonts w:ascii="Times New Roman" w:hAnsi="Times New Roman"/>
        </w:rPr>
        <w:t>litteratur</w:t>
      </w:r>
      <w:r w:rsidR="3138EEA1" w:rsidRPr="00134681">
        <w:rPr>
          <w:rFonts w:ascii="Times New Roman" w:hAnsi="Times New Roman"/>
        </w:rPr>
        <w:t>liste</w:t>
      </w:r>
      <w:r w:rsidR="0EDD0657" w:rsidRPr="00134681">
        <w:rPr>
          <w:rFonts w:ascii="Times New Roman" w:hAnsi="Times New Roman"/>
        </w:rPr>
        <w:t xml:space="preserve">. </w:t>
      </w:r>
    </w:p>
    <w:p w14:paraId="52C0812B" w14:textId="63AEE87F" w:rsidR="00995307" w:rsidRPr="00134681" w:rsidRDefault="73F9251F" w:rsidP="376BD726">
      <w:pPr>
        <w:rPr>
          <w:rFonts w:ascii="Times New Roman" w:hAnsi="Times New Roman"/>
        </w:rPr>
      </w:pPr>
      <w:r w:rsidRPr="00134681">
        <w:rPr>
          <w:rFonts w:ascii="Times New Roman" w:hAnsi="Times New Roman"/>
        </w:rPr>
        <w:t>De</w:t>
      </w:r>
      <w:r w:rsidR="6C370730" w:rsidRPr="00134681">
        <w:rPr>
          <w:rFonts w:ascii="Times New Roman" w:hAnsi="Times New Roman"/>
        </w:rPr>
        <w:t>n</w:t>
      </w:r>
      <w:r w:rsidRPr="00134681">
        <w:rPr>
          <w:rFonts w:ascii="Times New Roman" w:hAnsi="Times New Roman"/>
        </w:rPr>
        <w:t xml:space="preserve"> skriftlige </w:t>
      </w:r>
      <w:r w:rsidR="20CE0F96" w:rsidRPr="00134681">
        <w:rPr>
          <w:rFonts w:ascii="Times New Roman" w:hAnsi="Times New Roman"/>
        </w:rPr>
        <w:t>opgave</w:t>
      </w:r>
      <w:r w:rsidRPr="00134681">
        <w:rPr>
          <w:rFonts w:ascii="Times New Roman" w:hAnsi="Times New Roman"/>
        </w:rPr>
        <w:t xml:space="preserve">, den mundtlige præstation og det eventuelle praktiske produkt indgår samlet i bedømmelsen. </w:t>
      </w:r>
    </w:p>
    <w:p w14:paraId="5DF1DB91" w14:textId="3606A3E2" w:rsidR="00995307" w:rsidRPr="00134681" w:rsidRDefault="73F9251F" w:rsidP="376BD726">
      <w:pPr>
        <w:rPr>
          <w:rFonts w:ascii="Times New Roman" w:hAnsi="Times New Roman"/>
        </w:rPr>
      </w:pPr>
      <w:r w:rsidRPr="00134681">
        <w:rPr>
          <w:rFonts w:ascii="Times New Roman" w:hAnsi="Times New Roman"/>
        </w:rPr>
        <w:t>I forbindelse med afleveringen af afgangsprojektet er det muligt at vedlægge bilag som supplerende materiale til det skriftlige</w:t>
      </w:r>
      <w:r w:rsidR="0F497DED" w:rsidRPr="00134681">
        <w:rPr>
          <w:rFonts w:ascii="Times New Roman" w:hAnsi="Times New Roman"/>
        </w:rPr>
        <w:t xml:space="preserve">, og </w:t>
      </w:r>
      <w:r w:rsidR="6FF2B35B" w:rsidRPr="00134681">
        <w:rPr>
          <w:rFonts w:ascii="Times New Roman" w:hAnsi="Times New Roman"/>
        </w:rPr>
        <w:t xml:space="preserve">eventuelle </w:t>
      </w:r>
      <w:r w:rsidR="0F497DED" w:rsidRPr="00134681">
        <w:rPr>
          <w:rFonts w:ascii="Times New Roman" w:hAnsi="Times New Roman"/>
        </w:rPr>
        <w:t xml:space="preserve">praktiske produkt. Bilag indgår ikke i bedømmelsen og kan ikke forventes læst af bedømmerne. </w:t>
      </w:r>
    </w:p>
    <w:p w14:paraId="7428AE37" w14:textId="6D67623F" w:rsidR="00995307" w:rsidRPr="00134681" w:rsidRDefault="00995307" w:rsidP="376BD726">
      <w:pPr>
        <w:rPr>
          <w:rFonts w:ascii="Times New Roman" w:hAnsi="Times New Roman"/>
        </w:rPr>
      </w:pPr>
      <w:r w:rsidRPr="00134681">
        <w:rPr>
          <w:rFonts w:ascii="Times New Roman" w:hAnsi="Times New Roman"/>
        </w:rPr>
        <w:t xml:space="preserve">Bedømmelsen er individuel med ekstern censur. </w:t>
      </w:r>
    </w:p>
    <w:p w14:paraId="57B066EB" w14:textId="77777777" w:rsidR="00995307" w:rsidRPr="00DB27BB" w:rsidRDefault="00A555B3" w:rsidP="006E4473">
      <w:pPr>
        <w:pStyle w:val="Overskrift1"/>
      </w:pPr>
      <w:bookmarkStart w:id="65" w:name="_Toc207886295"/>
      <w:r w:rsidRPr="00DB27BB">
        <w:t>Særlige forhold</w:t>
      </w:r>
      <w:bookmarkEnd w:id="65"/>
    </w:p>
    <w:p w14:paraId="256937CA" w14:textId="77777777" w:rsidR="006E4473" w:rsidRPr="00DB27BB" w:rsidRDefault="00995307" w:rsidP="006E4473">
      <w:pPr>
        <w:pStyle w:val="Ingenafstand"/>
        <w:rPr>
          <w:rStyle w:val="Overskrift2Tegn"/>
        </w:rPr>
      </w:pPr>
      <w:bookmarkStart w:id="66" w:name="_Toc420479718"/>
      <w:bookmarkStart w:id="67" w:name="_Toc207886296"/>
      <w:r w:rsidRPr="00DB27BB">
        <w:rPr>
          <w:rStyle w:val="Overskrift2Tegn"/>
        </w:rPr>
        <w:t>Anven</w:t>
      </w:r>
      <w:r w:rsidR="00AA5751" w:rsidRPr="00DB27BB">
        <w:rPr>
          <w:rStyle w:val="Overskrift2Tegn"/>
        </w:rPr>
        <w:t>delse af hjælpemidler</w:t>
      </w:r>
      <w:bookmarkEnd w:id="66"/>
      <w:bookmarkEnd w:id="67"/>
    </w:p>
    <w:p w14:paraId="508E01DF" w14:textId="77777777" w:rsidR="00995307" w:rsidRPr="00DB27BB" w:rsidRDefault="00995307" w:rsidP="00DB27BB">
      <w:pPr>
        <w:rPr>
          <w:rFonts w:ascii="Times New Roman" w:hAnsi="Times New Roman"/>
        </w:rPr>
      </w:pPr>
      <w:r w:rsidRPr="00DB27BB">
        <w:rPr>
          <w:rFonts w:ascii="Times New Roman" w:hAnsi="Times New Roman"/>
        </w:rPr>
        <w:t xml:space="preserve">Anvendelse af hjælpemidler, herunder elektroniske, er tilladte i forbindelse med udarbejdelse af bedømmelsesgrundlag og fremlæggelse til mundtlig prøve. </w:t>
      </w:r>
    </w:p>
    <w:p w14:paraId="72EA9868" w14:textId="77777777" w:rsidR="00995307" w:rsidRPr="00DB27BB" w:rsidRDefault="00995307" w:rsidP="00DB27BB">
      <w:pPr>
        <w:rPr>
          <w:rFonts w:ascii="Times New Roman" w:hAnsi="Times New Roman"/>
        </w:rPr>
      </w:pPr>
      <w:r w:rsidRPr="00DB27BB">
        <w:rPr>
          <w:rFonts w:ascii="Times New Roman" w:hAnsi="Times New Roman"/>
        </w:rPr>
        <w:t xml:space="preserve">Eksaminanden er selv ansvarlig for at hjælpemidlerne er til stede, og at de virker. </w:t>
      </w:r>
    </w:p>
    <w:p w14:paraId="2CE5CA2A" w14:textId="77777777" w:rsidR="00995307" w:rsidRPr="00DB27BB" w:rsidRDefault="00995307" w:rsidP="00DB27BB">
      <w:pPr>
        <w:rPr>
          <w:rFonts w:ascii="Times New Roman" w:hAnsi="Times New Roman"/>
          <w:u w:val="single"/>
        </w:rPr>
      </w:pPr>
      <w:r w:rsidRPr="00DB27BB">
        <w:rPr>
          <w:rFonts w:ascii="Times New Roman" w:hAnsi="Times New Roman"/>
        </w:rPr>
        <w:t xml:space="preserve">Institutionen kan af kapacitetsmæssige hensyn fastsætte begrænsning i adgangen til at anvende elektroniske hjælpemidler. </w:t>
      </w:r>
    </w:p>
    <w:p w14:paraId="068974D1" w14:textId="77777777" w:rsidR="00C611E4" w:rsidRPr="00DB27BB" w:rsidRDefault="00C611E4" w:rsidP="00A555B3">
      <w:pPr>
        <w:pStyle w:val="Overskrift2"/>
      </w:pPr>
      <w:bookmarkStart w:id="68" w:name="_Toc420479719"/>
    </w:p>
    <w:p w14:paraId="62533B4F" w14:textId="77777777" w:rsidR="006E4473" w:rsidRPr="00DB27BB" w:rsidRDefault="00995307" w:rsidP="006E4473">
      <w:pPr>
        <w:pStyle w:val="Overskrift2"/>
      </w:pPr>
      <w:bookmarkStart w:id="69" w:name="_Toc483996290"/>
      <w:bookmarkStart w:id="70" w:name="_Toc207886297"/>
      <w:r w:rsidRPr="00DB27BB">
        <w:t>Det anve</w:t>
      </w:r>
      <w:r w:rsidR="00AA5751" w:rsidRPr="00DB27BB">
        <w:t>ndte sprog ved prøven</w:t>
      </w:r>
      <w:bookmarkEnd w:id="68"/>
      <w:bookmarkEnd w:id="70"/>
    </w:p>
    <w:p w14:paraId="2E17272F" w14:textId="77777777" w:rsidR="00995307" w:rsidRPr="00DB27BB" w:rsidRDefault="00995307" w:rsidP="00DB27BB">
      <w:pPr>
        <w:rPr>
          <w:rFonts w:ascii="Times New Roman" w:hAnsi="Times New Roman"/>
        </w:rPr>
      </w:pPr>
      <w:r w:rsidRPr="00DB27BB">
        <w:rPr>
          <w:rFonts w:ascii="Times New Roman" w:hAnsi="Times New Roman"/>
        </w:rPr>
        <w:t>Prøverne aflægges normalt på dansk, medmindre undervisningen på modu</w:t>
      </w:r>
      <w:r w:rsidR="00A555B3" w:rsidRPr="00DB27BB">
        <w:rPr>
          <w:rFonts w:ascii="Times New Roman" w:hAnsi="Times New Roman"/>
        </w:rPr>
        <w:t>let har været meddelt på et fremme</w:t>
      </w:r>
      <w:r w:rsidRPr="00DB27BB">
        <w:rPr>
          <w:rFonts w:ascii="Times New Roman" w:hAnsi="Times New Roman"/>
        </w:rPr>
        <w:t>dsprog, eller at væsentlige formål giver grundlag for dispensation.</w:t>
      </w:r>
      <w:bookmarkEnd w:id="69"/>
      <w:r w:rsidRPr="00DB27BB">
        <w:rPr>
          <w:rFonts w:ascii="Times New Roman" w:hAnsi="Times New Roman"/>
        </w:rPr>
        <w:t xml:space="preserve"> </w:t>
      </w:r>
    </w:p>
    <w:p w14:paraId="4946F59D" w14:textId="77777777" w:rsidR="00995307" w:rsidRPr="00DB27BB" w:rsidRDefault="00995307" w:rsidP="00DB27BB">
      <w:pPr>
        <w:rPr>
          <w:rFonts w:ascii="Times New Roman" w:hAnsi="Times New Roman"/>
        </w:rPr>
      </w:pPr>
      <w:r w:rsidRPr="00DB27BB">
        <w:rPr>
          <w:rFonts w:ascii="Times New Roman" w:hAnsi="Times New Roman"/>
        </w:rPr>
        <w:t xml:space="preserve">I uddannelser, der udbydes på dansk, aflægges prøverne på dansk, medmindre det er en del af den enkelte prøves formål at dokumentere færdigheder i fremmedsprog. </w:t>
      </w:r>
    </w:p>
    <w:p w14:paraId="42496313" w14:textId="77777777" w:rsidR="00995307" w:rsidRPr="00DB27BB" w:rsidRDefault="00995307" w:rsidP="00995307">
      <w:pPr>
        <w:rPr>
          <w:rFonts w:ascii="Times New Roman" w:hAnsi="Times New Roman"/>
          <w:bCs/>
        </w:rPr>
      </w:pPr>
      <w:r w:rsidRPr="00DB27BB">
        <w:rPr>
          <w:rFonts w:ascii="Times New Roman" w:hAnsi="Times New Roman"/>
          <w:bCs/>
        </w:rPr>
        <w:t xml:space="preserve">Prøverne kan aflægges på svensk eller norsk i stedet for dansk, medmindre prøvens formål er at dokumentere eksaminandens færdigheder i dansk. </w:t>
      </w:r>
    </w:p>
    <w:p w14:paraId="146A9DFB" w14:textId="77777777" w:rsidR="00995307" w:rsidRPr="00DB27BB" w:rsidRDefault="00995307" w:rsidP="00995307">
      <w:pPr>
        <w:rPr>
          <w:rFonts w:ascii="Times New Roman" w:hAnsi="Times New Roman"/>
          <w:bCs/>
        </w:rPr>
      </w:pPr>
      <w:r w:rsidRPr="00DB27BB">
        <w:rPr>
          <w:rFonts w:ascii="Times New Roman" w:hAnsi="Times New Roman"/>
          <w:bCs/>
        </w:rPr>
        <w:t xml:space="preserve">I uddannelser, der udbydes på engelsk eller et andet fremmedsprog, aflægges prøverne på dette sprog, medmindre det er en del af den enkelte prøves formål at dokumentere eksaminandens færdigheder i et andet sprog. </w:t>
      </w:r>
    </w:p>
    <w:p w14:paraId="593B6400" w14:textId="77777777" w:rsidR="00995307" w:rsidRPr="00DB27BB" w:rsidRDefault="00995307" w:rsidP="00995307">
      <w:pPr>
        <w:rPr>
          <w:rFonts w:ascii="Times New Roman" w:hAnsi="Times New Roman"/>
          <w:bCs/>
        </w:rPr>
      </w:pPr>
      <w:r w:rsidRPr="00DB27BB">
        <w:rPr>
          <w:rFonts w:ascii="Times New Roman" w:hAnsi="Times New Roman"/>
          <w:bCs/>
        </w:rPr>
        <w:t>Uddannelsesinstitutionen kan desuden, hvor forholdene gør det muligt, tillade en eksaminand, der ønsker det, at aflægge en prøve på et fremmedsprog, medmindre prøvens formål er at dokumentere eksaminandens færdigheder i dansk</w:t>
      </w:r>
      <w:r w:rsidRPr="00DB27BB">
        <w:rPr>
          <w:rFonts w:ascii="Times New Roman" w:hAnsi="Times New Roman"/>
          <w:bCs/>
          <w:color w:val="C00000"/>
        </w:rPr>
        <w:t>.</w:t>
      </w:r>
    </w:p>
    <w:p w14:paraId="56782838" w14:textId="77777777" w:rsidR="00995307" w:rsidRPr="00DB27BB" w:rsidRDefault="00995307" w:rsidP="00995307">
      <w:pPr>
        <w:rPr>
          <w:rFonts w:ascii="Times New Roman" w:hAnsi="Times New Roman"/>
          <w:bCs/>
          <w:u w:val="single"/>
        </w:rPr>
      </w:pPr>
    </w:p>
    <w:p w14:paraId="5AABCC7A" w14:textId="77777777" w:rsidR="006E4473" w:rsidRPr="00DB27BB" w:rsidRDefault="00AA5751" w:rsidP="00450282">
      <w:pPr>
        <w:pStyle w:val="Overskrift2"/>
      </w:pPr>
      <w:bookmarkStart w:id="71" w:name="_Toc420479720"/>
      <w:bookmarkStart w:id="72" w:name="_Toc207886298"/>
      <w:r w:rsidRPr="00DB27BB">
        <w:t>Særlige prøvevilkår</w:t>
      </w:r>
      <w:bookmarkEnd w:id="71"/>
      <w:bookmarkEnd w:id="72"/>
    </w:p>
    <w:p w14:paraId="0BD03FE3" w14:textId="77777777" w:rsidR="00995307" w:rsidRPr="00DB27BB" w:rsidRDefault="00995307" w:rsidP="00DB27BB">
      <w:pPr>
        <w:rPr>
          <w:rFonts w:ascii="Times New Roman" w:hAnsi="Times New Roman"/>
        </w:rPr>
      </w:pPr>
      <w:r w:rsidRPr="00DB27BB">
        <w:rPr>
          <w:rFonts w:ascii="Times New Roman" w:hAnsi="Times New Roman"/>
        </w:rPr>
        <w:t xml:space="preserve">Uddannelsesinstitutionen tilbyder særlige prøvevilkår til eksaminander med fysisk eller psykisk funktionsnedsættelse, til eksaminander med tilsvarende vanskeligheder samt til eksaminander med et andet modersmål end dansk, når institutionen vurderer, at dette er nødvendigt for at ligestille disse eksaminander med andre i prøvesituationen. Det er en forudsætning, at der med tilbuddet ikke sker en ændring af prøvens niveau. </w:t>
      </w:r>
    </w:p>
    <w:p w14:paraId="4F2F9997" w14:textId="77777777" w:rsidR="00C611E4" w:rsidRPr="00DB27BB" w:rsidRDefault="00C611E4" w:rsidP="00A555B3">
      <w:pPr>
        <w:pStyle w:val="Overskrift2"/>
      </w:pPr>
      <w:bookmarkStart w:id="73" w:name="_Toc420479721"/>
    </w:p>
    <w:p w14:paraId="7024238C" w14:textId="77777777" w:rsidR="006E4473" w:rsidRPr="00DB27BB" w:rsidRDefault="00995307" w:rsidP="00450282">
      <w:pPr>
        <w:pStyle w:val="Overskrift2"/>
      </w:pPr>
      <w:bookmarkStart w:id="74" w:name="_Toc207886299"/>
      <w:r w:rsidRPr="00DB27BB">
        <w:lastRenderedPageBreak/>
        <w:t>Brug af eg</w:t>
      </w:r>
      <w:r w:rsidR="00AA5751" w:rsidRPr="00DB27BB">
        <w:t>ne og andres arbejder</w:t>
      </w:r>
      <w:bookmarkEnd w:id="73"/>
      <w:bookmarkEnd w:id="74"/>
    </w:p>
    <w:p w14:paraId="3574AF11" w14:textId="77777777" w:rsidR="00995307" w:rsidRPr="00DB27BB" w:rsidRDefault="00995307" w:rsidP="00DB27BB">
      <w:pPr>
        <w:rPr>
          <w:rFonts w:ascii="Times New Roman" w:hAnsi="Times New Roman"/>
        </w:rPr>
      </w:pPr>
      <w:r w:rsidRPr="00DB27BB">
        <w:rPr>
          <w:rFonts w:ascii="Times New Roman" w:hAnsi="Times New Roman"/>
        </w:rPr>
        <w:t>En eksaminand skal ved aflevering af en skriftlig besvarelse med sin underskrift bekræfte, at besvarelsen er udfærdiget uden uretmæssig hjælp.</w:t>
      </w:r>
    </w:p>
    <w:p w14:paraId="586CE6BB" w14:textId="77777777" w:rsidR="00995307" w:rsidRPr="00DB27BB" w:rsidRDefault="00995307" w:rsidP="00DB27BB">
      <w:pPr>
        <w:rPr>
          <w:rFonts w:ascii="Times New Roman" w:hAnsi="Times New Roman"/>
        </w:rPr>
      </w:pPr>
      <w:r w:rsidRPr="00DB27BB">
        <w:rPr>
          <w:rFonts w:ascii="Times New Roman" w:hAnsi="Times New Roman"/>
        </w:rPr>
        <w:t xml:space="preserve">Får institutionen bekræftet formodning om, at en eksaminand ikke overholder reglerne for retmæssig eksamensadfærd, herunder får eller giver uretmæssig hjælp, udgiver en andens arbejde for sit eget, anvender eget tidligere bedømt arbejde uden henvisning eller udviser forstyrrende adfærd, bortvises eksaminanden fra prøven. </w:t>
      </w:r>
    </w:p>
    <w:p w14:paraId="64DC7FAE" w14:textId="77777777" w:rsidR="00995307" w:rsidRPr="00DB27BB" w:rsidRDefault="00995307" w:rsidP="00995307">
      <w:pPr>
        <w:rPr>
          <w:rFonts w:ascii="Times New Roman" w:hAnsi="Times New Roman"/>
          <w:bCs/>
        </w:rPr>
      </w:pPr>
      <w:r w:rsidRPr="00DB27BB">
        <w:rPr>
          <w:rFonts w:ascii="Times New Roman" w:hAnsi="Times New Roman"/>
          <w:bCs/>
        </w:rPr>
        <w:t xml:space="preserve">I mindre alvorlige tilfælde giver uddannelsesinstitutionen først en advarsel. </w:t>
      </w:r>
    </w:p>
    <w:p w14:paraId="7A1B17B0" w14:textId="77777777" w:rsidR="00995307" w:rsidRPr="00DB27BB" w:rsidRDefault="00995307" w:rsidP="00995307">
      <w:pPr>
        <w:rPr>
          <w:rFonts w:ascii="Times New Roman" w:hAnsi="Times New Roman"/>
          <w:bCs/>
        </w:rPr>
      </w:pPr>
      <w:r w:rsidRPr="00DB27BB">
        <w:rPr>
          <w:rFonts w:ascii="Times New Roman" w:hAnsi="Times New Roman"/>
          <w:bCs/>
        </w:rPr>
        <w:t xml:space="preserve">En bortvisning medfører, at en eventuel karakter for den pågældende prøve bortfalder, og at eksaminanden har brugt et prøveforsøg. </w:t>
      </w:r>
    </w:p>
    <w:p w14:paraId="7C68C733"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kan under skærpede omstændigheder beslutte, at eksaminanden skal bortvises fra institutionen i en kortere eller længere periode. I sådanne tilfælde gives en skriftlig advarsel om, at gentagelse kan medføre varig bortvisning. </w:t>
      </w:r>
    </w:p>
    <w:p w14:paraId="5AAEF0ED" w14:textId="77777777" w:rsidR="00C611E4" w:rsidRPr="00DB27BB" w:rsidRDefault="00C611E4" w:rsidP="00080FDF">
      <w:pPr>
        <w:pStyle w:val="Overskrift2"/>
      </w:pPr>
    </w:p>
    <w:p w14:paraId="045DA89D" w14:textId="77777777" w:rsidR="006E4473" w:rsidRPr="00DB27BB" w:rsidRDefault="00C611E4" w:rsidP="00450282">
      <w:pPr>
        <w:pStyle w:val="Overskrift2"/>
      </w:pPr>
      <w:bookmarkStart w:id="75" w:name="_Toc207886300"/>
      <w:r w:rsidRPr="00DB27BB">
        <w:t>B</w:t>
      </w:r>
      <w:r w:rsidR="00080FDF" w:rsidRPr="00DB27BB">
        <w:t>edømmelse</w:t>
      </w:r>
      <w:bookmarkEnd w:id="75"/>
    </w:p>
    <w:p w14:paraId="181A53D2" w14:textId="77777777" w:rsidR="00080FDF" w:rsidRPr="00DB27BB" w:rsidRDefault="00080FDF" w:rsidP="00DB27BB">
      <w:pPr>
        <w:rPr>
          <w:rFonts w:ascii="Times New Roman" w:hAnsi="Times New Roman"/>
        </w:rPr>
      </w:pPr>
      <w:r w:rsidRPr="00DB27BB">
        <w:rPr>
          <w:rFonts w:ascii="Times New Roman" w:hAnsi="Times New Roman"/>
        </w:rPr>
        <w:t xml:space="preserve">Prøver bedømmes internt eller eksternt, jf. Studieordningen kapitel 9. </w:t>
      </w:r>
    </w:p>
    <w:p w14:paraId="450E6F63" w14:textId="77777777" w:rsidR="00080FDF" w:rsidRPr="00DB27BB" w:rsidRDefault="00080FDF" w:rsidP="00DB27BB">
      <w:pPr>
        <w:rPr>
          <w:rFonts w:ascii="Times New Roman" w:hAnsi="Times New Roman"/>
        </w:rPr>
      </w:pPr>
      <w:r w:rsidRPr="00DB27BB">
        <w:rPr>
          <w:rFonts w:ascii="Times New Roman" w:hAnsi="Times New Roman"/>
        </w:rPr>
        <w:t xml:space="preserve">Ved interne prøver foretages bedømmelsen af en eller flere undervisere udpeget af institutionen. </w:t>
      </w:r>
    </w:p>
    <w:p w14:paraId="55D40979" w14:textId="77777777" w:rsidR="00080FDF" w:rsidRPr="00DB27BB" w:rsidRDefault="00080FDF" w:rsidP="00DB27BB">
      <w:pPr>
        <w:rPr>
          <w:rFonts w:ascii="Times New Roman" w:hAnsi="Times New Roman"/>
        </w:rPr>
      </w:pPr>
      <w:r w:rsidRPr="00DB27BB">
        <w:rPr>
          <w:rFonts w:ascii="Times New Roman" w:hAnsi="Times New Roman"/>
        </w:rPr>
        <w:t>Ved eksterne prøver foretages bedømmelsen af eksaminator og af en eller flere censorer, der er beskikket af Styrelsen for Videregående Uddannelser.</w:t>
      </w:r>
    </w:p>
    <w:p w14:paraId="427C3EFF" w14:textId="77777777" w:rsidR="00C611E4" w:rsidRPr="00DB27BB" w:rsidRDefault="00C611E4" w:rsidP="00A555B3">
      <w:pPr>
        <w:pStyle w:val="Overskrift2"/>
      </w:pPr>
      <w:bookmarkStart w:id="76" w:name="_Toc420479722"/>
    </w:p>
    <w:p w14:paraId="3389A6E3" w14:textId="77777777" w:rsidR="006E4473" w:rsidRPr="00DB27BB" w:rsidRDefault="00995307" w:rsidP="00962C17">
      <w:pPr>
        <w:pStyle w:val="Overskrift2"/>
      </w:pPr>
      <w:bookmarkStart w:id="77" w:name="_Toc207886301"/>
      <w:r w:rsidRPr="00DB27BB">
        <w:t>Bedømmelse af den studeren</w:t>
      </w:r>
      <w:r w:rsidR="006E4473" w:rsidRPr="00DB27BB">
        <w:t>des formulerings - og staveevne</w:t>
      </w:r>
      <w:bookmarkEnd w:id="76"/>
      <w:bookmarkEnd w:id="77"/>
    </w:p>
    <w:p w14:paraId="42D41BAC" w14:textId="77777777" w:rsidR="00995307" w:rsidRPr="00DB27BB" w:rsidRDefault="00995307" w:rsidP="00DB27BB">
      <w:pPr>
        <w:rPr>
          <w:rFonts w:ascii="Times New Roman" w:hAnsi="Times New Roman"/>
        </w:rPr>
      </w:pPr>
      <w:r w:rsidRPr="00DB27BB">
        <w:rPr>
          <w:rFonts w:ascii="Times New Roman" w:hAnsi="Times New Roman"/>
        </w:rPr>
        <w:t xml:space="preserve">Ved bedømmelsen af eksamenspræstationen i afgangsprojektet skal der lægges vægt på eksaminandens formulerings- og staveevne, hvis eksamenspræstationen er affattet på dansk. </w:t>
      </w:r>
    </w:p>
    <w:p w14:paraId="5E365AB7" w14:textId="77777777" w:rsidR="00995307" w:rsidRPr="00DB27BB" w:rsidRDefault="00995307" w:rsidP="00DB27BB">
      <w:pPr>
        <w:rPr>
          <w:rFonts w:ascii="Times New Roman" w:hAnsi="Times New Roman"/>
        </w:rPr>
      </w:pPr>
      <w:r w:rsidRPr="00DB27BB">
        <w:rPr>
          <w:rFonts w:ascii="Times New Roman" w:hAnsi="Times New Roman"/>
        </w:rPr>
        <w:t>Det kan påvirke karakterfastsættelsen med én karakter i såvel opad- som nedadgående retning. Institutionen kan dispensere herfra for eksaminander, der dokumenterer en relevant specifik funktionsnedsæt</w:t>
      </w:r>
      <w:r w:rsidR="0016099C" w:rsidRPr="00DB27BB">
        <w:rPr>
          <w:rFonts w:ascii="Times New Roman" w:hAnsi="Times New Roman"/>
        </w:rPr>
        <w:t>telse.</w:t>
      </w:r>
    </w:p>
    <w:p w14:paraId="66431863" w14:textId="77777777" w:rsidR="00C611E4" w:rsidRPr="00DB27BB" w:rsidRDefault="00C611E4" w:rsidP="00A555B3">
      <w:pPr>
        <w:pStyle w:val="Overskrift2"/>
      </w:pPr>
      <w:bookmarkStart w:id="78" w:name="_Toc420479723"/>
    </w:p>
    <w:p w14:paraId="370B7C1C" w14:textId="77777777" w:rsidR="006E4473" w:rsidRPr="00DB27BB" w:rsidRDefault="00A555B3" w:rsidP="00962C17">
      <w:pPr>
        <w:pStyle w:val="Overskrift2"/>
      </w:pPr>
      <w:bookmarkStart w:id="79" w:name="_Toc207886302"/>
      <w:r w:rsidRPr="00DB27BB">
        <w:t>Klage og anke</w:t>
      </w:r>
      <w:bookmarkEnd w:id="78"/>
      <w:bookmarkEnd w:id="79"/>
    </w:p>
    <w:p w14:paraId="4EA51876" w14:textId="77777777" w:rsidR="00AB3F6F" w:rsidRPr="00DB27BB" w:rsidRDefault="00995307" w:rsidP="00DB27BB">
      <w:pPr>
        <w:rPr>
          <w:rFonts w:ascii="Times New Roman" w:hAnsi="Times New Roman"/>
        </w:rPr>
      </w:pPr>
      <w:r w:rsidRPr="00DB27BB">
        <w:rPr>
          <w:rFonts w:ascii="Times New Roman" w:hAnsi="Times New Roman"/>
          <w:u w:val="single"/>
        </w:rPr>
        <w:t>Klage</w:t>
      </w:r>
      <w:r w:rsidR="00A555B3" w:rsidRPr="00DB27BB">
        <w:rPr>
          <w:rFonts w:ascii="Times New Roman" w:hAnsi="Times New Roman"/>
        </w:rPr>
        <w:br/>
      </w:r>
      <w:r w:rsidRPr="00DB27BB">
        <w:rPr>
          <w:rFonts w:ascii="Times New Roman" w:hAnsi="Times New Roman"/>
        </w:rPr>
        <w:t xml:space="preserve">Klager over forhold ved prøver indgives individuelt af eksaminanden til uddannelses- institutionen. Klagen skal være skriftlig og begrundet. </w:t>
      </w:r>
    </w:p>
    <w:p w14:paraId="2EA83BFD" w14:textId="77777777" w:rsidR="00995307" w:rsidRPr="00DB27BB" w:rsidRDefault="00995307" w:rsidP="00995307">
      <w:pPr>
        <w:rPr>
          <w:rFonts w:ascii="Times New Roman" w:hAnsi="Times New Roman"/>
          <w:bCs/>
        </w:rPr>
      </w:pPr>
      <w:r w:rsidRPr="00DB27BB">
        <w:rPr>
          <w:rFonts w:ascii="Times New Roman" w:hAnsi="Times New Roman"/>
          <w:bCs/>
        </w:rPr>
        <w:t xml:space="preserve">Klagen indgives senest 2 uger efter, at bedømmelsen af prøven er bekendtgjort på sædvanlig måde. Uddannelsesinstitutionen kan dispensere fra fristen, hvor usædvanlige forhold begrunder det. </w:t>
      </w:r>
    </w:p>
    <w:p w14:paraId="07121994" w14:textId="77777777" w:rsidR="00995307" w:rsidRPr="00DB27BB" w:rsidRDefault="00995307" w:rsidP="00995307">
      <w:pPr>
        <w:rPr>
          <w:rFonts w:ascii="Times New Roman" w:hAnsi="Times New Roman"/>
          <w:bCs/>
        </w:rPr>
      </w:pPr>
      <w:r w:rsidRPr="00DB27BB">
        <w:rPr>
          <w:rFonts w:ascii="Times New Roman" w:hAnsi="Times New Roman"/>
          <w:bCs/>
        </w:rPr>
        <w:t xml:space="preserve">Til brug for klagesagen skal eksaminanden efter anmodning have udleveret en kopi af den stillede opgave og ved prøver med skriftlig besvarelse tillige kopi af egen opgavebesvarelse. </w:t>
      </w:r>
    </w:p>
    <w:p w14:paraId="5C6BECE0" w14:textId="77777777" w:rsidR="00995307" w:rsidRPr="00DB27BB" w:rsidRDefault="00995307" w:rsidP="00995307">
      <w:pPr>
        <w:rPr>
          <w:rFonts w:ascii="Times New Roman" w:hAnsi="Times New Roman"/>
          <w:bCs/>
        </w:rPr>
      </w:pPr>
      <w:r w:rsidRPr="00DB27BB">
        <w:rPr>
          <w:rFonts w:ascii="Times New Roman" w:hAnsi="Times New Roman"/>
          <w:bCs/>
        </w:rPr>
        <w:t xml:space="preserve">Eksaminanden kan fortsætte uddannelsen under klagesagens behandling bortset fra, hvor andet er fastsat i bekendtgørelse eller i henhold til bekendtgørelse. </w:t>
      </w:r>
    </w:p>
    <w:p w14:paraId="336B2A5D" w14:textId="77777777" w:rsidR="00995307" w:rsidRPr="00DB27BB" w:rsidRDefault="00995307" w:rsidP="00995307">
      <w:pPr>
        <w:rPr>
          <w:rFonts w:ascii="Times New Roman" w:hAnsi="Times New Roman"/>
          <w:bCs/>
        </w:rPr>
      </w:pPr>
      <w:r w:rsidRPr="00DB27BB">
        <w:rPr>
          <w:rFonts w:ascii="Times New Roman" w:hAnsi="Times New Roman"/>
          <w:bCs/>
        </w:rPr>
        <w:lastRenderedPageBreak/>
        <w:t xml:space="preserve">Klagen kan vedrøre </w:t>
      </w:r>
    </w:p>
    <w:p w14:paraId="3144F539" w14:textId="77777777" w:rsidR="00995307" w:rsidRPr="00DB27BB" w:rsidRDefault="00A555B3" w:rsidP="00E84BB1">
      <w:pPr>
        <w:numPr>
          <w:ilvl w:val="0"/>
          <w:numId w:val="21"/>
        </w:numPr>
        <w:rPr>
          <w:rFonts w:ascii="Times New Roman" w:hAnsi="Times New Roman"/>
          <w:bCs/>
        </w:rPr>
      </w:pPr>
      <w:r w:rsidRPr="00DB27BB">
        <w:rPr>
          <w:rFonts w:ascii="Times New Roman" w:hAnsi="Times New Roman"/>
          <w:bCs/>
        </w:rPr>
        <w:t>Eksaminationsgrundlaget</w:t>
      </w:r>
      <w:r w:rsidR="00995307" w:rsidRPr="00DB27BB">
        <w:rPr>
          <w:rFonts w:ascii="Times New Roman" w:hAnsi="Times New Roman"/>
          <w:bCs/>
        </w:rPr>
        <w:t xml:space="preserve">, herunder prøvespørgsmål, opgaver og lignende, samt dets forhold til uddannelsens mål og krav </w:t>
      </w:r>
    </w:p>
    <w:p w14:paraId="3D805177" w14:textId="77777777" w:rsidR="00995307" w:rsidRPr="00DB27BB" w:rsidRDefault="00A555B3" w:rsidP="00E84BB1">
      <w:pPr>
        <w:numPr>
          <w:ilvl w:val="0"/>
          <w:numId w:val="21"/>
        </w:numPr>
        <w:rPr>
          <w:rFonts w:ascii="Times New Roman" w:hAnsi="Times New Roman"/>
          <w:bCs/>
        </w:rPr>
      </w:pPr>
      <w:r w:rsidRPr="00DB27BB">
        <w:rPr>
          <w:rFonts w:ascii="Times New Roman" w:hAnsi="Times New Roman"/>
          <w:bCs/>
        </w:rPr>
        <w:t>Prøveforløbet</w:t>
      </w:r>
      <w:r w:rsidR="00995307" w:rsidRPr="00DB27BB">
        <w:rPr>
          <w:rFonts w:ascii="Times New Roman" w:hAnsi="Times New Roman"/>
          <w:bCs/>
        </w:rPr>
        <w:t xml:space="preserve"> </w:t>
      </w:r>
    </w:p>
    <w:p w14:paraId="7EC22030" w14:textId="77777777" w:rsidR="00995307" w:rsidRPr="00DB27BB" w:rsidRDefault="00A555B3" w:rsidP="00E84BB1">
      <w:pPr>
        <w:numPr>
          <w:ilvl w:val="0"/>
          <w:numId w:val="21"/>
        </w:numPr>
        <w:rPr>
          <w:rFonts w:ascii="Times New Roman" w:hAnsi="Times New Roman"/>
          <w:bCs/>
        </w:rPr>
      </w:pPr>
      <w:r w:rsidRPr="00DB27BB">
        <w:rPr>
          <w:rFonts w:ascii="Times New Roman" w:hAnsi="Times New Roman"/>
          <w:bCs/>
        </w:rPr>
        <w:t>Bedømmelsen</w:t>
      </w:r>
      <w:r w:rsidR="00995307" w:rsidRPr="00DB27BB">
        <w:rPr>
          <w:rFonts w:ascii="Times New Roman" w:hAnsi="Times New Roman"/>
          <w:bCs/>
        </w:rPr>
        <w:t xml:space="preserve"> </w:t>
      </w:r>
    </w:p>
    <w:p w14:paraId="7859C918" w14:textId="77777777" w:rsidR="00995307" w:rsidRPr="00DB27BB" w:rsidRDefault="00995307" w:rsidP="00995307">
      <w:pPr>
        <w:rPr>
          <w:rFonts w:ascii="Times New Roman" w:hAnsi="Times New Roman"/>
          <w:bCs/>
        </w:rPr>
      </w:pPr>
    </w:p>
    <w:p w14:paraId="2784A112"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forelægger straks klagen for bedømmerne, der har en frist på normalt 2 uger til at afgive en udtalelse. </w:t>
      </w:r>
    </w:p>
    <w:p w14:paraId="2623F30D" w14:textId="77777777" w:rsidR="00995307" w:rsidRPr="00DB27BB" w:rsidRDefault="00995307" w:rsidP="00995307">
      <w:pPr>
        <w:rPr>
          <w:rFonts w:ascii="Times New Roman" w:hAnsi="Times New Roman"/>
          <w:bCs/>
        </w:rPr>
      </w:pPr>
      <w:r w:rsidRPr="00DB27BB">
        <w:rPr>
          <w:rFonts w:ascii="Times New Roman" w:hAnsi="Times New Roman"/>
          <w:bCs/>
        </w:rPr>
        <w:t xml:space="preserve">Bedømmerne skal udtale sig om de faglige spørgsmål i klagen. </w:t>
      </w:r>
    </w:p>
    <w:p w14:paraId="4C300673" w14:textId="77777777" w:rsidR="00995307" w:rsidRPr="00DB27BB" w:rsidRDefault="00995307" w:rsidP="00995307">
      <w:pPr>
        <w:rPr>
          <w:rFonts w:ascii="Times New Roman" w:hAnsi="Times New Roman"/>
          <w:bCs/>
        </w:rPr>
      </w:pPr>
      <w:r w:rsidRPr="00DB27BB">
        <w:rPr>
          <w:rFonts w:ascii="Times New Roman" w:hAnsi="Times New Roman"/>
          <w:bCs/>
        </w:rPr>
        <w:t xml:space="preserve">Klageren skal have mulighed for at kommentere udtalelserne inden for en frist af </w:t>
      </w:r>
      <w:proofErr w:type="gramStart"/>
      <w:r w:rsidRPr="00DB27BB">
        <w:rPr>
          <w:rFonts w:ascii="Times New Roman" w:hAnsi="Times New Roman"/>
          <w:bCs/>
        </w:rPr>
        <w:t>normalt 1 uge</w:t>
      </w:r>
      <w:proofErr w:type="gramEnd"/>
      <w:r w:rsidRPr="00DB27BB">
        <w:rPr>
          <w:rFonts w:ascii="Times New Roman" w:hAnsi="Times New Roman"/>
          <w:bCs/>
        </w:rPr>
        <w:t xml:space="preserve">. </w:t>
      </w:r>
    </w:p>
    <w:p w14:paraId="6974439D"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afgør klagen på grundlag af bedømmernes faglige udtalelser og klagerens kommentarer til udtalelserne. </w:t>
      </w:r>
    </w:p>
    <w:p w14:paraId="2C52D612" w14:textId="77777777" w:rsidR="00995307" w:rsidRPr="00DB27BB" w:rsidRDefault="00995307" w:rsidP="00995307">
      <w:pPr>
        <w:rPr>
          <w:rFonts w:ascii="Times New Roman" w:hAnsi="Times New Roman"/>
          <w:bCs/>
        </w:rPr>
      </w:pPr>
      <w:r w:rsidRPr="00DB27BB">
        <w:rPr>
          <w:rFonts w:ascii="Times New Roman" w:hAnsi="Times New Roman"/>
          <w:bCs/>
        </w:rPr>
        <w:t>Afgørelsen, der skal være skriftlig og begrundet, kan være:</w:t>
      </w:r>
    </w:p>
    <w:p w14:paraId="00EB49EF" w14:textId="77777777" w:rsidR="00995307" w:rsidRPr="00DB27BB" w:rsidRDefault="00A555B3" w:rsidP="00E84BB1">
      <w:pPr>
        <w:numPr>
          <w:ilvl w:val="0"/>
          <w:numId w:val="20"/>
        </w:numPr>
        <w:rPr>
          <w:rFonts w:ascii="Times New Roman" w:hAnsi="Times New Roman"/>
          <w:bCs/>
        </w:rPr>
      </w:pPr>
      <w:r w:rsidRPr="00DB27BB">
        <w:rPr>
          <w:rFonts w:ascii="Times New Roman" w:hAnsi="Times New Roman"/>
          <w:bCs/>
        </w:rPr>
        <w:t>Tilbud</w:t>
      </w:r>
      <w:r w:rsidR="00995307" w:rsidRPr="00DB27BB">
        <w:rPr>
          <w:rFonts w:ascii="Times New Roman" w:hAnsi="Times New Roman"/>
          <w:bCs/>
        </w:rPr>
        <w:t xml:space="preserve"> om ny bedømmelse (</w:t>
      </w:r>
      <w:proofErr w:type="spellStart"/>
      <w:r w:rsidR="00995307" w:rsidRPr="00DB27BB">
        <w:rPr>
          <w:rFonts w:ascii="Times New Roman" w:hAnsi="Times New Roman"/>
          <w:bCs/>
        </w:rPr>
        <w:t>ombedømmelse</w:t>
      </w:r>
      <w:proofErr w:type="spellEnd"/>
      <w:r w:rsidR="00995307" w:rsidRPr="00DB27BB">
        <w:rPr>
          <w:rFonts w:ascii="Times New Roman" w:hAnsi="Times New Roman"/>
          <w:bCs/>
        </w:rPr>
        <w:t xml:space="preserve">), dog ikke ved mundtlige prøver </w:t>
      </w:r>
    </w:p>
    <w:p w14:paraId="5D7FFDAF" w14:textId="77777777" w:rsidR="00995307" w:rsidRPr="00DB27BB" w:rsidRDefault="00A555B3" w:rsidP="00E84BB1">
      <w:pPr>
        <w:numPr>
          <w:ilvl w:val="0"/>
          <w:numId w:val="20"/>
        </w:numPr>
        <w:rPr>
          <w:rFonts w:ascii="Times New Roman" w:hAnsi="Times New Roman"/>
          <w:bCs/>
        </w:rPr>
      </w:pPr>
      <w:r w:rsidRPr="00DB27BB">
        <w:rPr>
          <w:rFonts w:ascii="Times New Roman" w:hAnsi="Times New Roman"/>
          <w:bCs/>
        </w:rPr>
        <w:t>Tilbud</w:t>
      </w:r>
      <w:r w:rsidR="00995307" w:rsidRPr="00DB27BB">
        <w:rPr>
          <w:rFonts w:ascii="Times New Roman" w:hAnsi="Times New Roman"/>
          <w:bCs/>
        </w:rPr>
        <w:t xml:space="preserve"> om ny prøve (omprøve) </w:t>
      </w:r>
    </w:p>
    <w:p w14:paraId="123414B2" w14:textId="77777777" w:rsidR="00995307" w:rsidRPr="00DB27BB" w:rsidRDefault="00A555B3" w:rsidP="00E84BB1">
      <w:pPr>
        <w:numPr>
          <w:ilvl w:val="0"/>
          <w:numId w:val="20"/>
        </w:numPr>
        <w:rPr>
          <w:rFonts w:ascii="Times New Roman" w:hAnsi="Times New Roman"/>
          <w:bCs/>
        </w:rPr>
      </w:pPr>
      <w:r w:rsidRPr="00DB27BB">
        <w:rPr>
          <w:rFonts w:ascii="Times New Roman" w:hAnsi="Times New Roman"/>
          <w:bCs/>
        </w:rPr>
        <w:t>At</w:t>
      </w:r>
      <w:r w:rsidR="00995307" w:rsidRPr="00DB27BB">
        <w:rPr>
          <w:rFonts w:ascii="Times New Roman" w:hAnsi="Times New Roman"/>
          <w:bCs/>
        </w:rPr>
        <w:t xml:space="preserve"> klageren ikke får medhold i klagen </w:t>
      </w:r>
    </w:p>
    <w:p w14:paraId="730AA1BD" w14:textId="77777777" w:rsidR="00995307" w:rsidRPr="00DB27BB" w:rsidRDefault="00995307" w:rsidP="00995307">
      <w:pPr>
        <w:rPr>
          <w:rFonts w:ascii="Times New Roman" w:hAnsi="Times New Roman"/>
          <w:bCs/>
        </w:rPr>
      </w:pPr>
    </w:p>
    <w:p w14:paraId="79EBCEE3" w14:textId="77777777" w:rsidR="00995307" w:rsidRPr="00DB27BB" w:rsidRDefault="00995307" w:rsidP="00995307">
      <w:pPr>
        <w:rPr>
          <w:rFonts w:ascii="Times New Roman" w:hAnsi="Times New Roman"/>
          <w:bCs/>
        </w:rPr>
      </w:pPr>
      <w:r w:rsidRPr="00DB27BB">
        <w:rPr>
          <w:rFonts w:ascii="Times New Roman" w:hAnsi="Times New Roman"/>
          <w:bCs/>
        </w:rPr>
        <w:t xml:space="preserve">Kun når bedømmerne er enige om det, kan uddannelsesinstitutionens afgørelse gå ud på, at klageren ikke får medhold. </w:t>
      </w:r>
    </w:p>
    <w:p w14:paraId="666CC4C9"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skal straks give klageren og bedømmerne meddelelse om afgørelsen. Går afgørelsen ud på tilbud om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skal klageren informeres om, at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kan resultere i en lavere karakter. </w:t>
      </w:r>
    </w:p>
    <w:p w14:paraId="75C649A1" w14:textId="77777777" w:rsidR="00995307" w:rsidRPr="00DB27BB" w:rsidRDefault="00995307" w:rsidP="00995307">
      <w:pPr>
        <w:rPr>
          <w:rFonts w:ascii="Times New Roman" w:hAnsi="Times New Roman"/>
          <w:bCs/>
        </w:rPr>
      </w:pPr>
      <w:r w:rsidRPr="00DB27BB">
        <w:rPr>
          <w:rFonts w:ascii="Times New Roman" w:hAnsi="Times New Roman"/>
          <w:bCs/>
        </w:rPr>
        <w:t xml:space="preserve">Accept af tilbud om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skal ske senest 2 uger efter meddelelse om, at afgørelsen er afgivet.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skal finde sted snarest muligt. </w:t>
      </w:r>
    </w:p>
    <w:p w14:paraId="530393EF" w14:textId="77777777" w:rsidR="00995307" w:rsidRPr="00DB27BB" w:rsidRDefault="00995307" w:rsidP="00995307">
      <w:pPr>
        <w:rPr>
          <w:rFonts w:ascii="Times New Roman" w:hAnsi="Times New Roman"/>
          <w:bCs/>
        </w:rPr>
      </w:pPr>
      <w:r w:rsidRPr="00DB27BB">
        <w:rPr>
          <w:rFonts w:ascii="Times New Roman" w:hAnsi="Times New Roman"/>
          <w:bCs/>
        </w:rPr>
        <w:t xml:space="preserve">Er bevis udstedt, skal uddannelsesinstitutionen inddrage beviset, indtil bedømmelsen foreligger og eventuelt udstede et nyt bevis. </w:t>
      </w:r>
    </w:p>
    <w:p w14:paraId="4B4F07C6" w14:textId="77777777" w:rsidR="00995307" w:rsidRPr="00DB27BB" w:rsidRDefault="00995307" w:rsidP="00995307">
      <w:pPr>
        <w:rPr>
          <w:rFonts w:ascii="Times New Roman" w:hAnsi="Times New Roman"/>
          <w:bCs/>
        </w:rPr>
      </w:pPr>
      <w:r w:rsidRPr="00DB27BB">
        <w:rPr>
          <w:rFonts w:ascii="Times New Roman" w:hAnsi="Times New Roman"/>
          <w:bCs/>
        </w:rPr>
        <w:t xml:space="preserve">Til </w:t>
      </w:r>
      <w:proofErr w:type="spellStart"/>
      <w:r w:rsidRPr="00DB27BB">
        <w:rPr>
          <w:rFonts w:ascii="Times New Roman" w:hAnsi="Times New Roman"/>
          <w:bCs/>
        </w:rPr>
        <w:t>ombedømmelse</w:t>
      </w:r>
      <w:proofErr w:type="spellEnd"/>
      <w:r w:rsidRPr="00DB27BB">
        <w:rPr>
          <w:rFonts w:ascii="Times New Roman" w:hAnsi="Times New Roman"/>
          <w:bCs/>
        </w:rPr>
        <w:t xml:space="preserve"> og omprøve udpeges nye bedømmere. Ved </w:t>
      </w:r>
      <w:proofErr w:type="spellStart"/>
      <w:r w:rsidRPr="00DB27BB">
        <w:rPr>
          <w:rFonts w:ascii="Times New Roman" w:hAnsi="Times New Roman"/>
          <w:bCs/>
        </w:rPr>
        <w:t>ombedømmelse</w:t>
      </w:r>
      <w:proofErr w:type="spellEnd"/>
      <w:r w:rsidRPr="00DB27BB">
        <w:rPr>
          <w:rFonts w:ascii="Times New Roman" w:hAnsi="Times New Roman"/>
          <w:bCs/>
        </w:rPr>
        <w:t xml:space="preserve"> skalbedømmerne have forelagt sagens akter: Opgaven, besvarelsen, klagen, de oprindelige bedømmeres udtalelser med klagers bemærkninger hertil samt institutionens afgørelse. </w:t>
      </w:r>
    </w:p>
    <w:p w14:paraId="31EA0980" w14:textId="77777777" w:rsidR="00995307" w:rsidRPr="00DB27BB" w:rsidRDefault="00995307" w:rsidP="00995307">
      <w:pPr>
        <w:rPr>
          <w:rFonts w:ascii="Times New Roman" w:hAnsi="Times New Roman"/>
          <w:bCs/>
        </w:rPr>
      </w:pPr>
      <w:r w:rsidRPr="00DB27BB">
        <w:rPr>
          <w:rFonts w:ascii="Times New Roman" w:hAnsi="Times New Roman"/>
          <w:bCs/>
        </w:rPr>
        <w:t xml:space="preserve">Bedømmerne meddeler uddannelsesinstitutionen resultatet af </w:t>
      </w:r>
      <w:proofErr w:type="spellStart"/>
      <w:r w:rsidRPr="00DB27BB">
        <w:rPr>
          <w:rFonts w:ascii="Times New Roman" w:hAnsi="Times New Roman"/>
          <w:bCs/>
        </w:rPr>
        <w:t>ombedømmelse</w:t>
      </w:r>
      <w:proofErr w:type="spellEnd"/>
      <w:r w:rsidRPr="00DB27BB">
        <w:rPr>
          <w:rFonts w:ascii="Times New Roman" w:hAnsi="Times New Roman"/>
          <w:bCs/>
        </w:rPr>
        <w:t xml:space="preserve"> vedlagt en skriftlig begrundelse. </w:t>
      </w:r>
    </w:p>
    <w:p w14:paraId="7A7B53C8"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giver klageren meddelelse om bedømmelsen og begrundelsen for bedømmelsen.  </w:t>
      </w:r>
    </w:p>
    <w:p w14:paraId="684A0927" w14:textId="77777777" w:rsidR="00995307" w:rsidRPr="00DB27BB" w:rsidRDefault="00995307" w:rsidP="00995307">
      <w:pPr>
        <w:rPr>
          <w:rFonts w:ascii="Times New Roman" w:hAnsi="Times New Roman"/>
          <w:bCs/>
        </w:rPr>
      </w:pPr>
      <w:r w:rsidRPr="00DB27BB">
        <w:rPr>
          <w:rFonts w:ascii="Times New Roman" w:hAnsi="Times New Roman"/>
          <w:bCs/>
        </w:rPr>
        <w:t xml:space="preserve">Omprøve og </w:t>
      </w:r>
      <w:proofErr w:type="spellStart"/>
      <w:r w:rsidRPr="00DB27BB">
        <w:rPr>
          <w:rFonts w:ascii="Times New Roman" w:hAnsi="Times New Roman"/>
          <w:bCs/>
        </w:rPr>
        <w:t>ombedømmelse</w:t>
      </w:r>
      <w:proofErr w:type="spellEnd"/>
      <w:r w:rsidRPr="00DB27BB">
        <w:rPr>
          <w:rFonts w:ascii="Times New Roman" w:hAnsi="Times New Roman"/>
          <w:bCs/>
        </w:rPr>
        <w:t xml:space="preserve"> kan resultere i en lavere karakter. </w:t>
      </w:r>
    </w:p>
    <w:p w14:paraId="7B4E13C7" w14:textId="77777777" w:rsidR="00995307" w:rsidRPr="00DB27BB" w:rsidRDefault="00995307" w:rsidP="00995307">
      <w:pPr>
        <w:rPr>
          <w:rFonts w:ascii="Times New Roman" w:hAnsi="Times New Roman"/>
          <w:b/>
          <w:bCs/>
          <w:iCs/>
        </w:rPr>
      </w:pPr>
    </w:p>
    <w:p w14:paraId="7D59A7BC" w14:textId="77777777" w:rsidR="00995307" w:rsidRPr="00DB27BB" w:rsidRDefault="00995307" w:rsidP="00995307">
      <w:pPr>
        <w:rPr>
          <w:rFonts w:ascii="Times New Roman" w:hAnsi="Times New Roman"/>
          <w:b/>
          <w:bCs/>
        </w:rPr>
      </w:pPr>
      <w:r w:rsidRPr="00DB27BB">
        <w:rPr>
          <w:rFonts w:ascii="Times New Roman" w:hAnsi="Times New Roman"/>
          <w:bCs/>
          <w:iCs/>
          <w:u w:val="single"/>
        </w:rPr>
        <w:lastRenderedPageBreak/>
        <w:t>Anke af afgørelse</w:t>
      </w:r>
      <w:r w:rsidRPr="00DB27BB">
        <w:rPr>
          <w:rFonts w:ascii="Times New Roman" w:hAnsi="Times New Roman"/>
          <w:b/>
          <w:bCs/>
          <w:iCs/>
        </w:rPr>
        <w:t xml:space="preserve"> </w:t>
      </w:r>
      <w:r w:rsidR="00A555B3" w:rsidRPr="00DB27BB">
        <w:rPr>
          <w:rFonts w:ascii="Times New Roman" w:hAnsi="Times New Roman"/>
          <w:b/>
          <w:bCs/>
        </w:rPr>
        <w:br/>
      </w:r>
      <w:r w:rsidRPr="00DB27BB">
        <w:rPr>
          <w:rFonts w:ascii="Times New Roman" w:hAnsi="Times New Roman"/>
          <w:bCs/>
        </w:rPr>
        <w:t xml:space="preserve">Klageren kan indbringe uddannelsesinstitutionens afgørelse vedrørende faglige spørgsmål for et af institutionen nedsat ankenævn, der træffer afgørelse. Klageren indgiver anken til uddannelsesinstitutionen. Anken skal være skriftlig og begrundet. </w:t>
      </w:r>
    </w:p>
    <w:p w14:paraId="7384CD9B" w14:textId="77777777" w:rsidR="00995307" w:rsidRPr="00DB27BB" w:rsidRDefault="00995307" w:rsidP="00995307">
      <w:pPr>
        <w:rPr>
          <w:rFonts w:ascii="Times New Roman" w:hAnsi="Times New Roman"/>
          <w:bCs/>
        </w:rPr>
      </w:pPr>
      <w:r w:rsidRPr="00DB27BB">
        <w:rPr>
          <w:rFonts w:ascii="Times New Roman" w:hAnsi="Times New Roman"/>
          <w:bCs/>
        </w:rPr>
        <w:t xml:space="preserve">Anken skal indgives senest 2 uger efter, at klageren er gjort bekendt med uddannelsesinstitutionens afgørelse. Uddannelsesinstitutionen kan dispensere fra fristen, hvor usædvanlige forhold begrunder det. </w:t>
      </w:r>
    </w:p>
    <w:p w14:paraId="48D0AC51" w14:textId="77777777" w:rsidR="00995307" w:rsidRPr="00DB27BB" w:rsidRDefault="00995307" w:rsidP="00995307">
      <w:pPr>
        <w:rPr>
          <w:rFonts w:ascii="Times New Roman" w:hAnsi="Times New Roman"/>
          <w:bCs/>
        </w:rPr>
      </w:pPr>
      <w:r w:rsidRPr="00DB27BB">
        <w:rPr>
          <w:rFonts w:ascii="Times New Roman" w:hAnsi="Times New Roman"/>
          <w:bCs/>
        </w:rPr>
        <w:t>Uddannelsesinstitutionen nedsætter i samarbejde med censorformandskabet et ankenævn hurtigst muligt efter indgivelse af en anke.</w:t>
      </w:r>
    </w:p>
    <w:p w14:paraId="086F86C1" w14:textId="77777777" w:rsidR="00995307" w:rsidRPr="00DB27BB" w:rsidRDefault="00995307" w:rsidP="00995307">
      <w:pPr>
        <w:rPr>
          <w:rFonts w:ascii="Times New Roman" w:hAnsi="Times New Roman"/>
          <w:bCs/>
        </w:rPr>
      </w:pPr>
      <w:r w:rsidRPr="00DB27BB">
        <w:rPr>
          <w:rFonts w:ascii="Times New Roman" w:hAnsi="Times New Roman"/>
          <w:bCs/>
        </w:rPr>
        <w:t xml:space="preserve">Der kan nedsættes permanente ankenævn. Nævnet består af to beskikkede censorer, en eksaminationsberettiget lærer og en studerende inden for fagområdet. </w:t>
      </w:r>
    </w:p>
    <w:p w14:paraId="39916019" w14:textId="77777777" w:rsidR="00995307" w:rsidRPr="00DB27BB" w:rsidRDefault="00995307" w:rsidP="00995307">
      <w:pPr>
        <w:rPr>
          <w:rFonts w:ascii="Times New Roman" w:hAnsi="Times New Roman"/>
          <w:bCs/>
        </w:rPr>
      </w:pPr>
      <w:r w:rsidRPr="00DB27BB">
        <w:rPr>
          <w:rFonts w:ascii="Times New Roman" w:hAnsi="Times New Roman"/>
          <w:bCs/>
        </w:rPr>
        <w:t xml:space="preserve">Ankenævnets virksomhed er omfattet af forvaltningsloven, herunder om inhabilitet og tavshedspligt.  Ankenævnet træffer afgørelse på grundlag af det materiale, som lå til grund for institutionens afgørelse og eksaminandens begrundede anke. </w:t>
      </w:r>
    </w:p>
    <w:p w14:paraId="19206B96" w14:textId="77777777" w:rsidR="00AB3F6F" w:rsidRPr="00DB27BB" w:rsidRDefault="00995307" w:rsidP="00995307">
      <w:pPr>
        <w:rPr>
          <w:rFonts w:ascii="Times New Roman" w:hAnsi="Times New Roman"/>
          <w:bCs/>
        </w:rPr>
      </w:pPr>
      <w:r w:rsidRPr="00DB27BB">
        <w:rPr>
          <w:rFonts w:ascii="Times New Roman" w:hAnsi="Times New Roman"/>
          <w:bCs/>
        </w:rPr>
        <w:t>Ankenævnets afgørelse, der skal være s</w:t>
      </w:r>
      <w:r w:rsidR="00AB3F6F" w:rsidRPr="00DB27BB">
        <w:rPr>
          <w:rFonts w:ascii="Times New Roman" w:hAnsi="Times New Roman"/>
          <w:bCs/>
        </w:rPr>
        <w:t>kriftlig og begrundet, kan være:</w:t>
      </w:r>
    </w:p>
    <w:p w14:paraId="0BCC1E6E" w14:textId="77777777" w:rsidR="00AB3F6F" w:rsidRPr="00DB27BB" w:rsidRDefault="00A555B3" w:rsidP="00E84BB1">
      <w:pPr>
        <w:numPr>
          <w:ilvl w:val="0"/>
          <w:numId w:val="25"/>
        </w:numPr>
        <w:rPr>
          <w:rFonts w:ascii="Times New Roman" w:hAnsi="Times New Roman"/>
          <w:bCs/>
        </w:rPr>
      </w:pPr>
      <w:r w:rsidRPr="00DB27BB">
        <w:rPr>
          <w:rFonts w:ascii="Times New Roman" w:hAnsi="Times New Roman"/>
          <w:bCs/>
        </w:rPr>
        <w:t>Tilbud</w:t>
      </w:r>
      <w:r w:rsidR="00995307" w:rsidRPr="00DB27BB">
        <w:rPr>
          <w:rFonts w:ascii="Times New Roman" w:hAnsi="Times New Roman"/>
          <w:bCs/>
        </w:rPr>
        <w:t xml:space="preserve"> om </w:t>
      </w:r>
      <w:proofErr w:type="spellStart"/>
      <w:r w:rsidR="00995307" w:rsidRPr="00DB27BB">
        <w:rPr>
          <w:rFonts w:ascii="Times New Roman" w:hAnsi="Times New Roman"/>
          <w:bCs/>
        </w:rPr>
        <w:t>ombedømmelse</w:t>
      </w:r>
      <w:proofErr w:type="spellEnd"/>
      <w:r w:rsidR="00995307" w:rsidRPr="00DB27BB">
        <w:rPr>
          <w:rFonts w:ascii="Times New Roman" w:hAnsi="Times New Roman"/>
          <w:bCs/>
        </w:rPr>
        <w:t xml:space="preserve"> ved nye bedømmere, dog ikke ved mundtlige prøver </w:t>
      </w:r>
    </w:p>
    <w:p w14:paraId="30B819A2" w14:textId="77777777" w:rsidR="00AB3F6F" w:rsidRPr="00DB27BB" w:rsidRDefault="00A555B3" w:rsidP="00E84BB1">
      <w:pPr>
        <w:numPr>
          <w:ilvl w:val="0"/>
          <w:numId w:val="25"/>
        </w:numPr>
        <w:rPr>
          <w:rFonts w:ascii="Times New Roman" w:hAnsi="Times New Roman"/>
          <w:bCs/>
        </w:rPr>
      </w:pPr>
      <w:r w:rsidRPr="00DB27BB">
        <w:rPr>
          <w:rFonts w:ascii="Times New Roman" w:hAnsi="Times New Roman"/>
          <w:bCs/>
        </w:rPr>
        <w:t>Tilbud</w:t>
      </w:r>
      <w:r w:rsidR="00995307" w:rsidRPr="00DB27BB">
        <w:rPr>
          <w:rFonts w:ascii="Times New Roman" w:hAnsi="Times New Roman"/>
          <w:bCs/>
        </w:rPr>
        <w:t xml:space="preserve"> om omprøve ved nye bedømmere  </w:t>
      </w:r>
    </w:p>
    <w:p w14:paraId="21BC341F" w14:textId="77777777" w:rsidR="00995307" w:rsidRPr="00DB27BB" w:rsidRDefault="00A555B3" w:rsidP="00E84BB1">
      <w:pPr>
        <w:numPr>
          <w:ilvl w:val="0"/>
          <w:numId w:val="25"/>
        </w:numPr>
        <w:rPr>
          <w:rFonts w:ascii="Times New Roman" w:hAnsi="Times New Roman"/>
          <w:bCs/>
        </w:rPr>
      </w:pPr>
      <w:r w:rsidRPr="00DB27BB">
        <w:rPr>
          <w:rFonts w:ascii="Times New Roman" w:hAnsi="Times New Roman"/>
          <w:bCs/>
        </w:rPr>
        <w:t>At</w:t>
      </w:r>
      <w:r w:rsidR="00995307" w:rsidRPr="00DB27BB">
        <w:rPr>
          <w:rFonts w:ascii="Times New Roman" w:hAnsi="Times New Roman"/>
          <w:bCs/>
        </w:rPr>
        <w:t xml:space="preserve"> klageren ikke får medhold i anken </w:t>
      </w:r>
    </w:p>
    <w:p w14:paraId="4C283BB0" w14:textId="77777777" w:rsidR="00995307" w:rsidRPr="00DB27BB" w:rsidRDefault="00995307" w:rsidP="00995307">
      <w:pPr>
        <w:rPr>
          <w:rFonts w:ascii="Times New Roman" w:hAnsi="Times New Roman"/>
          <w:bCs/>
        </w:rPr>
      </w:pPr>
    </w:p>
    <w:p w14:paraId="3E86B225" w14:textId="77777777" w:rsidR="00995307" w:rsidRPr="00DB27BB" w:rsidRDefault="00995307" w:rsidP="00995307">
      <w:pPr>
        <w:rPr>
          <w:rFonts w:ascii="Times New Roman" w:hAnsi="Times New Roman"/>
          <w:bCs/>
        </w:rPr>
      </w:pPr>
      <w:r w:rsidRPr="00DB27BB">
        <w:rPr>
          <w:rFonts w:ascii="Times New Roman" w:hAnsi="Times New Roman"/>
          <w:bCs/>
        </w:rPr>
        <w:t xml:space="preserve">Ankenævnets afgørelse meddeles uddannelsesinstitutionen snarest muligt og ved vintereksamen senest 2 måneder og ved sommereksamen senest 3 måneder efter, </w:t>
      </w:r>
      <w:r w:rsidR="00714F44" w:rsidRPr="00DB27BB">
        <w:rPr>
          <w:rFonts w:ascii="Times New Roman" w:hAnsi="Times New Roman"/>
          <w:bCs/>
        </w:rPr>
        <w:t>at anken</w:t>
      </w:r>
      <w:r w:rsidRPr="00DB27BB">
        <w:rPr>
          <w:rFonts w:ascii="Times New Roman" w:hAnsi="Times New Roman"/>
          <w:bCs/>
        </w:rPr>
        <w:t xml:space="preserve"> er indgivet til institutionen. </w:t>
      </w:r>
    </w:p>
    <w:p w14:paraId="506CFBCC" w14:textId="77777777" w:rsidR="00995307" w:rsidRPr="00DB27BB" w:rsidRDefault="00995307" w:rsidP="00995307">
      <w:pPr>
        <w:rPr>
          <w:rFonts w:ascii="Times New Roman" w:hAnsi="Times New Roman"/>
          <w:bCs/>
        </w:rPr>
      </w:pPr>
      <w:r w:rsidRPr="00DB27BB">
        <w:rPr>
          <w:rFonts w:ascii="Times New Roman" w:hAnsi="Times New Roman"/>
          <w:bCs/>
        </w:rPr>
        <w:t xml:space="preserve">Kan anken ikke behandles inden for denne frist, skal uddannelsesinstitutionen hurtigst muligt underrette klageren herom med angivelse af begrundelsen herfor og oplysning om, hvornår anken forventes færdigbehandlet. </w:t>
      </w:r>
    </w:p>
    <w:p w14:paraId="0004B075"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giver hurtigst muligt klageren meddelelse om og bedømmerne kopi af afgørelsen. </w:t>
      </w:r>
    </w:p>
    <w:p w14:paraId="4EF228D5" w14:textId="77777777" w:rsidR="00995307" w:rsidRPr="00DB27BB" w:rsidRDefault="00995307" w:rsidP="00995307">
      <w:pPr>
        <w:rPr>
          <w:rFonts w:ascii="Times New Roman" w:hAnsi="Times New Roman"/>
          <w:bCs/>
        </w:rPr>
      </w:pPr>
      <w:r w:rsidRPr="00DB27BB">
        <w:rPr>
          <w:rFonts w:ascii="Times New Roman" w:hAnsi="Times New Roman"/>
          <w:bCs/>
        </w:rPr>
        <w:t xml:space="preserve">Går afgørelsen ud på tilbud om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skal klageren informeres om, at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kan resultere i en lavere karakter.  </w:t>
      </w:r>
    </w:p>
    <w:p w14:paraId="3B15534A" w14:textId="77777777" w:rsidR="00995307" w:rsidRPr="00DB27BB" w:rsidRDefault="00995307" w:rsidP="00995307">
      <w:pPr>
        <w:rPr>
          <w:rFonts w:ascii="Times New Roman" w:hAnsi="Times New Roman"/>
          <w:bCs/>
        </w:rPr>
      </w:pPr>
      <w:r w:rsidRPr="00DB27BB">
        <w:rPr>
          <w:rFonts w:ascii="Times New Roman" w:hAnsi="Times New Roman"/>
          <w:bCs/>
        </w:rPr>
        <w:t>Ankenævnets afgørelse kan ikke indbringes for anden administrativ myndighed.</w:t>
      </w:r>
    </w:p>
    <w:sectPr w:rsidR="00995307" w:rsidRPr="00DB27BB" w:rsidSect="00893CCD">
      <w:footerReference w:type="default" r:id="rId15"/>
      <w:pgSz w:w="11906" w:h="16838" w:code="9"/>
      <w:pgMar w:top="170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D090B" w14:textId="77777777" w:rsidR="00F27FE7" w:rsidRPr="003D55B7" w:rsidRDefault="00F27FE7">
      <w:r w:rsidRPr="003D55B7">
        <w:separator/>
      </w:r>
    </w:p>
  </w:endnote>
  <w:endnote w:type="continuationSeparator" w:id="0">
    <w:p w14:paraId="35F5C67D" w14:textId="77777777" w:rsidR="00F27FE7" w:rsidRPr="003D55B7" w:rsidRDefault="00F27FE7">
      <w:r w:rsidRPr="003D55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MT Std">
    <w:altName w:val="Gill Sans MT Std"/>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1E72" w14:textId="77777777" w:rsidR="00D420A8" w:rsidRPr="003D55B7" w:rsidRDefault="00D420A8">
    <w:pPr>
      <w:pStyle w:val="Sidefod"/>
      <w:framePr w:wrap="around" w:vAnchor="text" w:hAnchor="margin" w:xAlign="right" w:y="1"/>
      <w:rPr>
        <w:rStyle w:val="Sidetal"/>
      </w:rPr>
    </w:pPr>
    <w:r w:rsidRPr="003D55B7">
      <w:rPr>
        <w:rStyle w:val="Sidetal"/>
      </w:rPr>
      <w:fldChar w:fldCharType="begin"/>
    </w:r>
    <w:r w:rsidRPr="003D55B7">
      <w:rPr>
        <w:rStyle w:val="Sidetal"/>
      </w:rPr>
      <w:instrText xml:space="preserve">PAGE  </w:instrText>
    </w:r>
    <w:r w:rsidRPr="003D55B7">
      <w:rPr>
        <w:rStyle w:val="Sidetal"/>
      </w:rPr>
      <w:fldChar w:fldCharType="separate"/>
    </w:r>
    <w:r>
      <w:rPr>
        <w:rStyle w:val="Sidetal"/>
        <w:noProof/>
      </w:rPr>
      <w:t>30</w:t>
    </w:r>
    <w:r w:rsidRPr="003D55B7">
      <w:rPr>
        <w:rStyle w:val="Sidetal"/>
      </w:rPr>
      <w:fldChar w:fldCharType="end"/>
    </w:r>
  </w:p>
  <w:p w14:paraId="2738F6D3" w14:textId="77777777" w:rsidR="00D420A8" w:rsidRPr="003D55B7" w:rsidRDefault="00D420A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28CB" w14:textId="77777777" w:rsidR="00D420A8" w:rsidRPr="003D55B7" w:rsidRDefault="00D420A8">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CF10" w14:textId="77777777" w:rsidR="00D420A8" w:rsidRDefault="00D420A8">
    <w:pPr>
      <w:pStyle w:val="Sidefod"/>
      <w:jc w:val="right"/>
    </w:pPr>
    <w:r>
      <w:fldChar w:fldCharType="begin"/>
    </w:r>
    <w:r>
      <w:instrText>PAGE   \* MERGEFORMAT</w:instrText>
    </w:r>
    <w:r>
      <w:fldChar w:fldCharType="separate"/>
    </w:r>
    <w:r w:rsidR="00880CA1">
      <w:rPr>
        <w:noProof/>
      </w:rPr>
      <w:t>8</w:t>
    </w:r>
    <w:r>
      <w:fldChar w:fldCharType="end"/>
    </w:r>
  </w:p>
  <w:p w14:paraId="231B63E5" w14:textId="77777777" w:rsidR="00D420A8" w:rsidRPr="001D5D35" w:rsidRDefault="00D420A8" w:rsidP="00893CCD">
    <w:pPr>
      <w:pStyle w:val="Sidefod"/>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D9F6" w14:textId="77777777" w:rsidR="00F27FE7" w:rsidRPr="003D55B7" w:rsidRDefault="00F27FE7">
      <w:r w:rsidRPr="003D55B7">
        <w:separator/>
      </w:r>
    </w:p>
  </w:footnote>
  <w:footnote w:type="continuationSeparator" w:id="0">
    <w:p w14:paraId="5421D6CB" w14:textId="77777777" w:rsidR="00F27FE7" w:rsidRPr="003D55B7" w:rsidRDefault="00F27FE7">
      <w:r w:rsidRPr="003D55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664C" w14:textId="77777777" w:rsidR="00D420A8" w:rsidRPr="00653DD2" w:rsidRDefault="00D420A8" w:rsidP="000A3D27">
    <w:pPr>
      <w:pStyle w:val="Sidehoved"/>
      <w:rPr>
        <w:rFonts w:ascii="Times New Roman" w:hAnsi="Times New Roman"/>
        <w:sz w:val="20"/>
      </w:rPr>
    </w:pPr>
    <w:r w:rsidRPr="00653DD2">
      <w:rPr>
        <w:rFonts w:ascii="Times New Roman" w:hAnsi="Times New Roman"/>
      </w:rPr>
      <w:t xml:space="preserve">Diplomuddannelse i uddannelses-, erhvervs- og karrierevejledning </w:t>
    </w:r>
    <w:r w:rsidRPr="00653DD2">
      <w:rPr>
        <w:rFonts w:ascii="Times New Roman" w:hAnsi="Times New Roman"/>
      </w:rPr>
      <w:tab/>
    </w:r>
  </w:p>
  <w:p w14:paraId="732F2E86" w14:textId="77777777" w:rsidR="00D420A8" w:rsidRPr="003D55B7" w:rsidRDefault="00D420A8">
    <w:pPr>
      <w:pStyle w:val="Sidehoved"/>
      <w:rPr>
        <w:sz w:val="20"/>
      </w:rPr>
    </w:pPr>
    <w:r w:rsidRPr="003D55B7">
      <w:rPr>
        <w:sz w:val="20"/>
      </w:rPr>
      <w:t>__________________________________________________________________________________________</w:t>
    </w:r>
    <w:r w:rsidRPr="003D55B7">
      <w:tab/>
      <w:t xml:space="preserve">                                                                                                            </w:t>
    </w:r>
    <w:r w:rsidRPr="003D55B7">
      <w:tab/>
    </w:r>
    <w:r w:rsidRPr="003D55B7">
      <w:rPr>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19AA15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7F44246"/>
    <w:lvl w:ilvl="0">
      <w:numFmt w:val="bullet"/>
      <w:lvlText w:val="-"/>
      <w:lvlJc w:val="left"/>
      <w:pPr>
        <w:ind w:left="360" w:hanging="360"/>
      </w:pPr>
      <w:rPr>
        <w:rFonts w:ascii="Garamond" w:eastAsia="Calibri" w:hAnsi="Garamond" w:cs="Garamond" w:hint="default"/>
      </w:rPr>
    </w:lvl>
  </w:abstractNum>
  <w:abstractNum w:abstractNumId="2" w15:restartNumberingAfterBreak="0">
    <w:nsid w:val="00584C8F"/>
    <w:multiLevelType w:val="hybridMultilevel"/>
    <w:tmpl w:val="818E99AA"/>
    <w:lvl w:ilvl="0" w:tplc="9E6621C6">
      <w:start w:val="1"/>
      <w:numFmt w:val="bullet"/>
      <w:lvlText w:val="-"/>
      <w:lvlJc w:val="left"/>
      <w:pPr>
        <w:ind w:left="720" w:hanging="360"/>
      </w:pPr>
      <w:rPr>
        <w:rFonts w:ascii="Garamond" w:eastAsia="Times New Roman" w:hAnsi="Garamond"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0A44A49"/>
    <w:multiLevelType w:val="hybridMultilevel"/>
    <w:tmpl w:val="2916A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1C22562"/>
    <w:multiLevelType w:val="singleLevel"/>
    <w:tmpl w:val="04060011"/>
    <w:lvl w:ilvl="0">
      <w:start w:val="1"/>
      <w:numFmt w:val="decimal"/>
      <w:lvlText w:val="%1)"/>
      <w:lvlJc w:val="left"/>
      <w:pPr>
        <w:tabs>
          <w:tab w:val="num" w:pos="360"/>
        </w:tabs>
        <w:ind w:left="360" w:hanging="360"/>
      </w:pPr>
      <w:rPr>
        <w:rFonts w:cs="Times New Roman"/>
      </w:rPr>
    </w:lvl>
  </w:abstractNum>
  <w:abstractNum w:abstractNumId="5" w15:restartNumberingAfterBreak="0">
    <w:nsid w:val="02F40BA5"/>
    <w:multiLevelType w:val="hybridMultilevel"/>
    <w:tmpl w:val="D2EE7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3F32ADE"/>
    <w:multiLevelType w:val="hybridMultilevel"/>
    <w:tmpl w:val="8B083C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5827E5D"/>
    <w:multiLevelType w:val="hybridMultilevel"/>
    <w:tmpl w:val="F1944B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87E7E65"/>
    <w:multiLevelType w:val="hybridMultilevel"/>
    <w:tmpl w:val="3482BC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9BD5896"/>
    <w:multiLevelType w:val="hybridMultilevel"/>
    <w:tmpl w:val="79D2D1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BB01CAB"/>
    <w:multiLevelType w:val="hybridMultilevel"/>
    <w:tmpl w:val="2932A5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BF025CD"/>
    <w:multiLevelType w:val="hybridMultilevel"/>
    <w:tmpl w:val="C3BA4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2933227"/>
    <w:multiLevelType w:val="hybridMultilevel"/>
    <w:tmpl w:val="D59698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42458CF"/>
    <w:multiLevelType w:val="hybridMultilevel"/>
    <w:tmpl w:val="95C8A9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42D296E"/>
    <w:multiLevelType w:val="hybridMultilevel"/>
    <w:tmpl w:val="B6661C6C"/>
    <w:lvl w:ilvl="0" w:tplc="9E6621C6">
      <w:start w:val="1"/>
      <w:numFmt w:val="bullet"/>
      <w:lvlText w:val="-"/>
      <w:lvlJc w:val="left"/>
      <w:pPr>
        <w:tabs>
          <w:tab w:val="num" w:pos="360"/>
        </w:tabs>
        <w:ind w:left="360" w:hanging="360"/>
      </w:pPr>
      <w:rPr>
        <w:rFonts w:ascii="Garamond" w:eastAsia="Times New Roman" w:hAnsi="Garamond" w:cs="Times New Roman"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A334FD1"/>
    <w:multiLevelType w:val="hybridMultilevel"/>
    <w:tmpl w:val="A0961E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1A4D43BB"/>
    <w:multiLevelType w:val="hybridMultilevel"/>
    <w:tmpl w:val="49387C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AE044D8"/>
    <w:multiLevelType w:val="hybridMultilevel"/>
    <w:tmpl w:val="69B25C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B5D7F99"/>
    <w:multiLevelType w:val="hybridMultilevel"/>
    <w:tmpl w:val="57025A9A"/>
    <w:lvl w:ilvl="0" w:tplc="20D4DAB4">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BF71952"/>
    <w:multiLevelType w:val="hybridMultilevel"/>
    <w:tmpl w:val="79A89C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1C4672D4"/>
    <w:multiLevelType w:val="hybridMultilevel"/>
    <w:tmpl w:val="DBB436CE"/>
    <w:lvl w:ilvl="0" w:tplc="17F44246">
      <w:numFmt w:val="bullet"/>
      <w:lvlText w:val="-"/>
      <w:lvlJc w:val="left"/>
      <w:pPr>
        <w:ind w:left="720" w:hanging="360"/>
      </w:pPr>
      <w:rPr>
        <w:rFonts w:ascii="Garamond" w:eastAsia="Calibr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1C5F0F06"/>
    <w:multiLevelType w:val="hybridMultilevel"/>
    <w:tmpl w:val="321E2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1CAE7EA5"/>
    <w:multiLevelType w:val="hybridMultilevel"/>
    <w:tmpl w:val="936053B6"/>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1CE824EB"/>
    <w:multiLevelType w:val="hybridMultilevel"/>
    <w:tmpl w:val="2AA69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1DFC0ABF"/>
    <w:multiLevelType w:val="hybridMultilevel"/>
    <w:tmpl w:val="D816577C"/>
    <w:lvl w:ilvl="0" w:tplc="17F44246">
      <w:numFmt w:val="bullet"/>
      <w:lvlText w:val="-"/>
      <w:lvlJc w:val="left"/>
      <w:pPr>
        <w:ind w:left="720" w:hanging="360"/>
      </w:pPr>
      <w:rPr>
        <w:rFonts w:ascii="Garamond" w:eastAsia="Calibr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0FC2E5E"/>
    <w:multiLevelType w:val="hybridMultilevel"/>
    <w:tmpl w:val="2A6CDE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21671474"/>
    <w:multiLevelType w:val="hybridMultilevel"/>
    <w:tmpl w:val="B680CD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22AF48D4"/>
    <w:multiLevelType w:val="hybridMultilevel"/>
    <w:tmpl w:val="0942A7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23C57724"/>
    <w:multiLevelType w:val="hybridMultilevel"/>
    <w:tmpl w:val="A17EDE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26553F35"/>
    <w:multiLevelType w:val="hybridMultilevel"/>
    <w:tmpl w:val="2482FED6"/>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26B80C5E"/>
    <w:multiLevelType w:val="hybridMultilevel"/>
    <w:tmpl w:val="2B140B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29BE2B8B"/>
    <w:multiLevelType w:val="hybridMultilevel"/>
    <w:tmpl w:val="60146B66"/>
    <w:lvl w:ilvl="0" w:tplc="17F44246">
      <w:numFmt w:val="bullet"/>
      <w:lvlText w:val="-"/>
      <w:lvlJc w:val="left"/>
      <w:pPr>
        <w:ind w:left="720" w:hanging="360"/>
      </w:pPr>
      <w:rPr>
        <w:rFonts w:ascii="Garamond" w:eastAsia="Calibr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2A472093"/>
    <w:multiLevelType w:val="hybridMultilevel"/>
    <w:tmpl w:val="B22CCB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2E8B3942"/>
    <w:multiLevelType w:val="hybridMultilevel"/>
    <w:tmpl w:val="C6C641EE"/>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2F1E4C51"/>
    <w:multiLevelType w:val="hybridMultilevel"/>
    <w:tmpl w:val="E8BABA2A"/>
    <w:lvl w:ilvl="0" w:tplc="04060011">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15:restartNumberingAfterBreak="0">
    <w:nsid w:val="2FBB4FC5"/>
    <w:multiLevelType w:val="hybridMultilevel"/>
    <w:tmpl w:val="FAD0CB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302E1A87"/>
    <w:multiLevelType w:val="hybridMultilevel"/>
    <w:tmpl w:val="C1EC0A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7" w15:restartNumberingAfterBreak="0">
    <w:nsid w:val="316A686F"/>
    <w:multiLevelType w:val="hybridMultilevel"/>
    <w:tmpl w:val="7F6A67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31BF3BA4"/>
    <w:multiLevelType w:val="hybridMultilevel"/>
    <w:tmpl w:val="804C65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9" w15:restartNumberingAfterBreak="0">
    <w:nsid w:val="32BD3589"/>
    <w:multiLevelType w:val="hybridMultilevel"/>
    <w:tmpl w:val="F5C88430"/>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34EC01C0"/>
    <w:multiLevelType w:val="hybridMultilevel"/>
    <w:tmpl w:val="8E8ABA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39BB05C3"/>
    <w:multiLevelType w:val="hybridMultilevel"/>
    <w:tmpl w:val="D2DAAF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3AC26F39"/>
    <w:multiLevelType w:val="hybridMultilevel"/>
    <w:tmpl w:val="6646F7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3ADA69ED"/>
    <w:multiLevelType w:val="hybridMultilevel"/>
    <w:tmpl w:val="0DB8BB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3BB2671E"/>
    <w:multiLevelType w:val="hybridMultilevel"/>
    <w:tmpl w:val="5FBE58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3BCB13EC"/>
    <w:multiLevelType w:val="hybridMultilevel"/>
    <w:tmpl w:val="ED149842"/>
    <w:lvl w:ilvl="0" w:tplc="9E6621C6">
      <w:start w:val="1"/>
      <w:numFmt w:val="bullet"/>
      <w:lvlText w:val="-"/>
      <w:lvlJc w:val="left"/>
      <w:pPr>
        <w:tabs>
          <w:tab w:val="num" w:pos="720"/>
        </w:tabs>
        <w:ind w:left="720" w:hanging="360"/>
      </w:pPr>
      <w:rPr>
        <w:rFonts w:ascii="Garamond" w:eastAsia="Times New Roman" w:hAnsi="Garamond"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D6A3CF2"/>
    <w:multiLevelType w:val="hybridMultilevel"/>
    <w:tmpl w:val="A05EC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42EF0595"/>
    <w:multiLevelType w:val="hybridMultilevel"/>
    <w:tmpl w:val="BD5615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46531678"/>
    <w:multiLevelType w:val="hybridMultilevel"/>
    <w:tmpl w:val="BE94D97E"/>
    <w:lvl w:ilvl="0" w:tplc="DC0C5CA0">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49A4576B"/>
    <w:multiLevelType w:val="hybridMultilevel"/>
    <w:tmpl w:val="D84695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4A707DB2"/>
    <w:multiLevelType w:val="hybridMultilevel"/>
    <w:tmpl w:val="E780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4AA0149D"/>
    <w:multiLevelType w:val="hybridMultilevel"/>
    <w:tmpl w:val="03042244"/>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4B4D14B6"/>
    <w:multiLevelType w:val="hybridMultilevel"/>
    <w:tmpl w:val="9E128B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4B733380"/>
    <w:multiLevelType w:val="hybridMultilevel"/>
    <w:tmpl w:val="C0CA90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4BB76D65"/>
    <w:multiLevelType w:val="hybridMultilevel"/>
    <w:tmpl w:val="173486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4F97228D"/>
    <w:multiLevelType w:val="hybridMultilevel"/>
    <w:tmpl w:val="65500B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15:restartNumberingAfterBreak="0">
    <w:nsid w:val="4FAC3814"/>
    <w:multiLevelType w:val="hybridMultilevel"/>
    <w:tmpl w:val="038C4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7" w15:restartNumberingAfterBreak="0">
    <w:nsid w:val="527B73BD"/>
    <w:multiLevelType w:val="hybridMultilevel"/>
    <w:tmpl w:val="C0D67672"/>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52C22366"/>
    <w:multiLevelType w:val="hybridMultilevel"/>
    <w:tmpl w:val="827EA7AC"/>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53C61BEE"/>
    <w:multiLevelType w:val="hybridMultilevel"/>
    <w:tmpl w:val="70782E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54904E54"/>
    <w:multiLevelType w:val="hybridMultilevel"/>
    <w:tmpl w:val="28A22CC6"/>
    <w:lvl w:ilvl="0" w:tplc="9E6621C6">
      <w:start w:val="1"/>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63919CA"/>
    <w:multiLevelType w:val="hybridMultilevel"/>
    <w:tmpl w:val="14A67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2" w15:restartNumberingAfterBreak="0">
    <w:nsid w:val="588A781A"/>
    <w:multiLevelType w:val="hybridMultilevel"/>
    <w:tmpl w:val="B652E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5AEF49A8"/>
    <w:multiLevelType w:val="hybridMultilevel"/>
    <w:tmpl w:val="C8DE64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5B103774"/>
    <w:multiLevelType w:val="hybridMultilevel"/>
    <w:tmpl w:val="219CAA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5F2D0C96"/>
    <w:multiLevelType w:val="hybridMultilevel"/>
    <w:tmpl w:val="EDBE2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6" w15:restartNumberingAfterBreak="0">
    <w:nsid w:val="5FC5507A"/>
    <w:multiLevelType w:val="hybridMultilevel"/>
    <w:tmpl w:val="F5DA3E1C"/>
    <w:lvl w:ilvl="0" w:tplc="192E7954">
      <w:numFmt w:val="bullet"/>
      <w:lvlText w:val="-"/>
      <w:lvlJc w:val="left"/>
      <w:pPr>
        <w:ind w:left="720" w:hanging="360"/>
      </w:pPr>
      <w:rPr>
        <w:rFonts w:ascii="Garamond" w:eastAsia="Calibri"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5FDC4795"/>
    <w:multiLevelType w:val="hybridMultilevel"/>
    <w:tmpl w:val="BFA22E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8" w15:restartNumberingAfterBreak="0">
    <w:nsid w:val="63A87737"/>
    <w:multiLevelType w:val="hybridMultilevel"/>
    <w:tmpl w:val="988E1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9" w15:restartNumberingAfterBreak="0">
    <w:nsid w:val="64310A24"/>
    <w:multiLevelType w:val="hybridMultilevel"/>
    <w:tmpl w:val="128493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0" w15:restartNumberingAfterBreak="0">
    <w:nsid w:val="64543F83"/>
    <w:multiLevelType w:val="hybridMultilevel"/>
    <w:tmpl w:val="3160857C"/>
    <w:lvl w:ilvl="0" w:tplc="0406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6737704C"/>
    <w:multiLevelType w:val="hybridMultilevel"/>
    <w:tmpl w:val="23E8E0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2" w15:restartNumberingAfterBreak="0">
    <w:nsid w:val="6A0D3B6B"/>
    <w:multiLevelType w:val="hybridMultilevel"/>
    <w:tmpl w:val="4D24AB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6AB72DA4"/>
    <w:multiLevelType w:val="hybridMultilevel"/>
    <w:tmpl w:val="348E9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15:restartNumberingAfterBreak="0">
    <w:nsid w:val="6BF145CA"/>
    <w:multiLevelType w:val="hybridMultilevel"/>
    <w:tmpl w:val="127448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5" w15:restartNumberingAfterBreak="0">
    <w:nsid w:val="76020F1A"/>
    <w:multiLevelType w:val="hybridMultilevel"/>
    <w:tmpl w:val="13EA5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6" w15:restartNumberingAfterBreak="0">
    <w:nsid w:val="769C1FCE"/>
    <w:multiLevelType w:val="hybridMultilevel"/>
    <w:tmpl w:val="D8D64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7" w15:restartNumberingAfterBreak="0">
    <w:nsid w:val="77C937BE"/>
    <w:multiLevelType w:val="hybridMultilevel"/>
    <w:tmpl w:val="57D02528"/>
    <w:lvl w:ilvl="0" w:tplc="17F44246">
      <w:numFmt w:val="bullet"/>
      <w:lvlText w:val="-"/>
      <w:lvlJc w:val="left"/>
      <w:pPr>
        <w:ind w:left="720" w:hanging="360"/>
      </w:pPr>
      <w:rPr>
        <w:rFonts w:ascii="Garamond" w:eastAsia="Calibr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8" w15:restartNumberingAfterBreak="0">
    <w:nsid w:val="7CCC631B"/>
    <w:multiLevelType w:val="hybridMultilevel"/>
    <w:tmpl w:val="BC36F8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9" w15:restartNumberingAfterBreak="0">
    <w:nsid w:val="7E5A20E4"/>
    <w:multiLevelType w:val="hybridMultilevel"/>
    <w:tmpl w:val="59F0A7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12356966">
    <w:abstractNumId w:val="4"/>
  </w:num>
  <w:num w:numId="2" w16cid:durableId="1611745030">
    <w:abstractNumId w:val="45"/>
  </w:num>
  <w:num w:numId="3" w16cid:durableId="1558125185">
    <w:abstractNumId w:val="23"/>
  </w:num>
  <w:num w:numId="4" w16cid:durableId="1419248631">
    <w:abstractNumId w:val="37"/>
  </w:num>
  <w:num w:numId="5" w16cid:durableId="1262572426">
    <w:abstractNumId w:val="16"/>
  </w:num>
  <w:num w:numId="6" w16cid:durableId="1523468881">
    <w:abstractNumId w:val="73"/>
  </w:num>
  <w:num w:numId="7" w16cid:durableId="1704406738">
    <w:abstractNumId w:val="49"/>
  </w:num>
  <w:num w:numId="8" w16cid:durableId="1489513078">
    <w:abstractNumId w:val="6"/>
  </w:num>
  <w:num w:numId="9" w16cid:durableId="413622680">
    <w:abstractNumId w:val="32"/>
  </w:num>
  <w:num w:numId="10" w16cid:durableId="1594243455">
    <w:abstractNumId w:val="64"/>
  </w:num>
  <w:num w:numId="11" w16cid:durableId="1544975114">
    <w:abstractNumId w:val="52"/>
  </w:num>
  <w:num w:numId="12" w16cid:durableId="433862587">
    <w:abstractNumId w:val="13"/>
  </w:num>
  <w:num w:numId="13" w16cid:durableId="1362628548">
    <w:abstractNumId w:val="57"/>
  </w:num>
  <w:num w:numId="14" w16cid:durableId="434985692">
    <w:abstractNumId w:val="29"/>
  </w:num>
  <w:num w:numId="15" w16cid:durableId="1255475739">
    <w:abstractNumId w:val="17"/>
  </w:num>
  <w:num w:numId="16" w16cid:durableId="1786582041">
    <w:abstractNumId w:val="9"/>
  </w:num>
  <w:num w:numId="17" w16cid:durableId="203562922">
    <w:abstractNumId w:val="26"/>
  </w:num>
  <w:num w:numId="18" w16cid:durableId="994801135">
    <w:abstractNumId w:val="39"/>
  </w:num>
  <w:num w:numId="19" w16cid:durableId="956639039">
    <w:abstractNumId w:val="75"/>
  </w:num>
  <w:num w:numId="20" w16cid:durableId="1465854784">
    <w:abstractNumId w:val="55"/>
  </w:num>
  <w:num w:numId="21" w16cid:durableId="1537698131">
    <w:abstractNumId w:val="27"/>
  </w:num>
  <w:num w:numId="22" w16cid:durableId="1629775761">
    <w:abstractNumId w:val="61"/>
  </w:num>
  <w:num w:numId="23" w16cid:durableId="625625729">
    <w:abstractNumId w:val="54"/>
  </w:num>
  <w:num w:numId="24" w16cid:durableId="1539588370">
    <w:abstractNumId w:val="40"/>
  </w:num>
  <w:num w:numId="25" w16cid:durableId="1351373114">
    <w:abstractNumId w:val="34"/>
  </w:num>
  <w:num w:numId="26" w16cid:durableId="855776165">
    <w:abstractNumId w:val="63"/>
  </w:num>
  <w:num w:numId="27" w16cid:durableId="1599093019">
    <w:abstractNumId w:val="1"/>
  </w:num>
  <w:num w:numId="28" w16cid:durableId="364135179">
    <w:abstractNumId w:val="51"/>
  </w:num>
  <w:num w:numId="29" w16cid:durableId="157890077">
    <w:abstractNumId w:val="21"/>
  </w:num>
  <w:num w:numId="30" w16cid:durableId="435104497">
    <w:abstractNumId w:val="77"/>
  </w:num>
  <w:num w:numId="31" w16cid:durableId="1699507644">
    <w:abstractNumId w:val="65"/>
  </w:num>
  <w:num w:numId="32" w16cid:durableId="1521505747">
    <w:abstractNumId w:val="30"/>
  </w:num>
  <w:num w:numId="33" w16cid:durableId="22484179">
    <w:abstractNumId w:val="33"/>
  </w:num>
  <w:num w:numId="34" w16cid:durableId="1002852510">
    <w:abstractNumId w:val="24"/>
  </w:num>
  <w:num w:numId="35" w16cid:durableId="575823615">
    <w:abstractNumId w:val="72"/>
  </w:num>
  <w:num w:numId="36" w16cid:durableId="1720129538">
    <w:abstractNumId w:val="11"/>
  </w:num>
  <w:num w:numId="37" w16cid:durableId="502625703">
    <w:abstractNumId w:val="67"/>
  </w:num>
  <w:num w:numId="38" w16cid:durableId="1418289759">
    <w:abstractNumId w:val="20"/>
  </w:num>
  <w:num w:numId="39" w16cid:durableId="1536968986">
    <w:abstractNumId w:val="59"/>
  </w:num>
  <w:num w:numId="40" w16cid:durableId="1047417415">
    <w:abstractNumId w:val="42"/>
  </w:num>
  <w:num w:numId="41" w16cid:durableId="1132676932">
    <w:abstractNumId w:val="46"/>
  </w:num>
  <w:num w:numId="42" w16cid:durableId="1852065842">
    <w:abstractNumId w:val="78"/>
  </w:num>
  <w:num w:numId="43" w16cid:durableId="515777871">
    <w:abstractNumId w:val="43"/>
  </w:num>
  <w:num w:numId="44" w16cid:durableId="774444713">
    <w:abstractNumId w:val="62"/>
  </w:num>
  <w:num w:numId="45" w16cid:durableId="1143503109">
    <w:abstractNumId w:val="56"/>
  </w:num>
  <w:num w:numId="46" w16cid:durableId="374542734">
    <w:abstractNumId w:val="71"/>
  </w:num>
  <w:num w:numId="47" w16cid:durableId="536042250">
    <w:abstractNumId w:val="38"/>
  </w:num>
  <w:num w:numId="48" w16cid:durableId="1098253464">
    <w:abstractNumId w:val="15"/>
  </w:num>
  <w:num w:numId="49" w16cid:durableId="590432348">
    <w:abstractNumId w:val="19"/>
  </w:num>
  <w:num w:numId="50" w16cid:durableId="844633661">
    <w:abstractNumId w:val="31"/>
  </w:num>
  <w:num w:numId="51" w16cid:durableId="1320428223">
    <w:abstractNumId w:val="5"/>
  </w:num>
  <w:num w:numId="52" w16cid:durableId="1617448929">
    <w:abstractNumId w:val="44"/>
  </w:num>
  <w:num w:numId="53" w16cid:durableId="1762264221">
    <w:abstractNumId w:val="58"/>
  </w:num>
  <w:num w:numId="54" w16cid:durableId="1024206495">
    <w:abstractNumId w:val="36"/>
  </w:num>
  <w:num w:numId="55" w16cid:durableId="755975248">
    <w:abstractNumId w:val="35"/>
  </w:num>
  <w:num w:numId="56" w16cid:durableId="908346826">
    <w:abstractNumId w:val="53"/>
  </w:num>
  <w:num w:numId="57" w16cid:durableId="511116042">
    <w:abstractNumId w:val="0"/>
  </w:num>
  <w:num w:numId="58" w16cid:durableId="861473287">
    <w:abstractNumId w:val="28"/>
  </w:num>
  <w:num w:numId="59" w16cid:durableId="1830443696">
    <w:abstractNumId w:val="48"/>
  </w:num>
  <w:num w:numId="60" w16cid:durableId="1305357225">
    <w:abstractNumId w:val="66"/>
  </w:num>
  <w:num w:numId="61" w16cid:durableId="1062289498">
    <w:abstractNumId w:val="50"/>
  </w:num>
  <w:num w:numId="62" w16cid:durableId="1718971174">
    <w:abstractNumId w:val="7"/>
  </w:num>
  <w:num w:numId="63" w16cid:durableId="1970742131">
    <w:abstractNumId w:val="69"/>
  </w:num>
  <w:num w:numId="64" w16cid:durableId="503670444">
    <w:abstractNumId w:val="2"/>
  </w:num>
  <w:num w:numId="65" w16cid:durableId="1244022779">
    <w:abstractNumId w:val="68"/>
  </w:num>
  <w:num w:numId="66" w16cid:durableId="692027046">
    <w:abstractNumId w:val="76"/>
  </w:num>
  <w:num w:numId="67" w16cid:durableId="1046443501">
    <w:abstractNumId w:val="12"/>
  </w:num>
  <w:num w:numId="68" w16cid:durableId="1979873476">
    <w:abstractNumId w:val="18"/>
  </w:num>
  <w:num w:numId="69" w16cid:durableId="256519388">
    <w:abstractNumId w:val="3"/>
  </w:num>
  <w:num w:numId="70" w16cid:durableId="1293246836">
    <w:abstractNumId w:val="10"/>
  </w:num>
  <w:num w:numId="71" w16cid:durableId="296646110">
    <w:abstractNumId w:val="25"/>
  </w:num>
  <w:num w:numId="72" w16cid:durableId="1150054338">
    <w:abstractNumId w:val="41"/>
  </w:num>
  <w:num w:numId="73" w16cid:durableId="1774548129">
    <w:abstractNumId w:val="8"/>
  </w:num>
  <w:num w:numId="74" w16cid:durableId="972060389">
    <w:abstractNumId w:val="79"/>
  </w:num>
  <w:num w:numId="75" w16cid:durableId="1681077013">
    <w:abstractNumId w:val="74"/>
  </w:num>
  <w:num w:numId="76" w16cid:durableId="1277368749">
    <w:abstractNumId w:val="47"/>
  </w:num>
  <w:num w:numId="77" w16cid:durableId="1181121411">
    <w:abstractNumId w:val="70"/>
  </w:num>
  <w:num w:numId="78" w16cid:durableId="703795574">
    <w:abstractNumId w:val="60"/>
  </w:num>
  <w:num w:numId="79" w16cid:durableId="1079405865">
    <w:abstractNumId w:val="22"/>
  </w:num>
  <w:num w:numId="80" w16cid:durableId="753746026">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17"/>
    <w:rsid w:val="00000AFB"/>
    <w:rsid w:val="0000326F"/>
    <w:rsid w:val="0002008F"/>
    <w:rsid w:val="00024AF5"/>
    <w:rsid w:val="00025562"/>
    <w:rsid w:val="000258A6"/>
    <w:rsid w:val="0002728F"/>
    <w:rsid w:val="00030A24"/>
    <w:rsid w:val="000345AA"/>
    <w:rsid w:val="0004159C"/>
    <w:rsid w:val="0004175E"/>
    <w:rsid w:val="00044C72"/>
    <w:rsid w:val="00050D64"/>
    <w:rsid w:val="00052D6E"/>
    <w:rsid w:val="000548F2"/>
    <w:rsid w:val="0005530E"/>
    <w:rsid w:val="0007014D"/>
    <w:rsid w:val="0007176B"/>
    <w:rsid w:val="00073393"/>
    <w:rsid w:val="00076C7D"/>
    <w:rsid w:val="000774FC"/>
    <w:rsid w:val="00080FDF"/>
    <w:rsid w:val="000824CC"/>
    <w:rsid w:val="00083125"/>
    <w:rsid w:val="00087773"/>
    <w:rsid w:val="0009457F"/>
    <w:rsid w:val="000951CC"/>
    <w:rsid w:val="000A3D27"/>
    <w:rsid w:val="000A41C2"/>
    <w:rsid w:val="000A4CED"/>
    <w:rsid w:val="000B3C20"/>
    <w:rsid w:val="000B5C99"/>
    <w:rsid w:val="000B7112"/>
    <w:rsid w:val="000C0EB5"/>
    <w:rsid w:val="000C58BD"/>
    <w:rsid w:val="000C7C0D"/>
    <w:rsid w:val="000C7DD8"/>
    <w:rsid w:val="000D04C1"/>
    <w:rsid w:val="000D5F41"/>
    <w:rsid w:val="000E0310"/>
    <w:rsid w:val="000E24AD"/>
    <w:rsid w:val="000E369B"/>
    <w:rsid w:val="000E4BB9"/>
    <w:rsid w:val="000E6F51"/>
    <w:rsid w:val="000F0E27"/>
    <w:rsid w:val="000F1868"/>
    <w:rsid w:val="000F28B4"/>
    <w:rsid w:val="000F63F3"/>
    <w:rsid w:val="000F7276"/>
    <w:rsid w:val="000F7294"/>
    <w:rsid w:val="000F7904"/>
    <w:rsid w:val="00114452"/>
    <w:rsid w:val="00123AA2"/>
    <w:rsid w:val="00125B4C"/>
    <w:rsid w:val="00126AFC"/>
    <w:rsid w:val="00127097"/>
    <w:rsid w:val="00127651"/>
    <w:rsid w:val="0013077D"/>
    <w:rsid w:val="00134681"/>
    <w:rsid w:val="001365CA"/>
    <w:rsid w:val="00137328"/>
    <w:rsid w:val="001374FC"/>
    <w:rsid w:val="00141C62"/>
    <w:rsid w:val="00144EC6"/>
    <w:rsid w:val="0015299A"/>
    <w:rsid w:val="0015309C"/>
    <w:rsid w:val="00153BB2"/>
    <w:rsid w:val="00155AC8"/>
    <w:rsid w:val="00155F9F"/>
    <w:rsid w:val="001602DE"/>
    <w:rsid w:val="00160957"/>
    <w:rsid w:val="0016099C"/>
    <w:rsid w:val="00170637"/>
    <w:rsid w:val="001728F5"/>
    <w:rsid w:val="00174372"/>
    <w:rsid w:val="00181608"/>
    <w:rsid w:val="00184075"/>
    <w:rsid w:val="0019248F"/>
    <w:rsid w:val="00196F9D"/>
    <w:rsid w:val="001A54FF"/>
    <w:rsid w:val="001A6E2E"/>
    <w:rsid w:val="001A7BEC"/>
    <w:rsid w:val="001B1A74"/>
    <w:rsid w:val="001B1B4A"/>
    <w:rsid w:val="001C004B"/>
    <w:rsid w:val="001C018C"/>
    <w:rsid w:val="001C0FAF"/>
    <w:rsid w:val="001C109B"/>
    <w:rsid w:val="001C59FF"/>
    <w:rsid w:val="001C5BAF"/>
    <w:rsid w:val="001C637D"/>
    <w:rsid w:val="001C776D"/>
    <w:rsid w:val="001D0AEC"/>
    <w:rsid w:val="001D2EC7"/>
    <w:rsid w:val="001D5D35"/>
    <w:rsid w:val="001E0746"/>
    <w:rsid w:val="001E358D"/>
    <w:rsid w:val="001E3872"/>
    <w:rsid w:val="001E5D0D"/>
    <w:rsid w:val="001E74AB"/>
    <w:rsid w:val="001F050E"/>
    <w:rsid w:val="001F19AD"/>
    <w:rsid w:val="001F7CBA"/>
    <w:rsid w:val="002028F9"/>
    <w:rsid w:val="002148A3"/>
    <w:rsid w:val="002178D6"/>
    <w:rsid w:val="002269BA"/>
    <w:rsid w:val="0023397A"/>
    <w:rsid w:val="00235B6A"/>
    <w:rsid w:val="002414AD"/>
    <w:rsid w:val="00241AED"/>
    <w:rsid w:val="00241E97"/>
    <w:rsid w:val="00243DC8"/>
    <w:rsid w:val="00246A05"/>
    <w:rsid w:val="00246EED"/>
    <w:rsid w:val="002500DB"/>
    <w:rsid w:val="002513A9"/>
    <w:rsid w:val="00254A71"/>
    <w:rsid w:val="00254A90"/>
    <w:rsid w:val="00255F42"/>
    <w:rsid w:val="00256271"/>
    <w:rsid w:val="00257211"/>
    <w:rsid w:val="00261FC7"/>
    <w:rsid w:val="00263B6C"/>
    <w:rsid w:val="002648C5"/>
    <w:rsid w:val="0026766F"/>
    <w:rsid w:val="0027446A"/>
    <w:rsid w:val="00275CA6"/>
    <w:rsid w:val="002761E1"/>
    <w:rsid w:val="00276786"/>
    <w:rsid w:val="00276931"/>
    <w:rsid w:val="00276FBC"/>
    <w:rsid w:val="0027948C"/>
    <w:rsid w:val="00283E6C"/>
    <w:rsid w:val="00293D15"/>
    <w:rsid w:val="00296F19"/>
    <w:rsid w:val="002A1D33"/>
    <w:rsid w:val="002B1089"/>
    <w:rsid w:val="002B12CF"/>
    <w:rsid w:val="002B4C63"/>
    <w:rsid w:val="002C1205"/>
    <w:rsid w:val="002C39B8"/>
    <w:rsid w:val="002D0135"/>
    <w:rsid w:val="002D37BB"/>
    <w:rsid w:val="002D3D62"/>
    <w:rsid w:val="002D4CB3"/>
    <w:rsid w:val="002D644D"/>
    <w:rsid w:val="002E19DC"/>
    <w:rsid w:val="002E248E"/>
    <w:rsid w:val="002E4C85"/>
    <w:rsid w:val="002F0B7F"/>
    <w:rsid w:val="002F505B"/>
    <w:rsid w:val="002F5736"/>
    <w:rsid w:val="002F6C8E"/>
    <w:rsid w:val="002F7D75"/>
    <w:rsid w:val="003029A1"/>
    <w:rsid w:val="00304B8D"/>
    <w:rsid w:val="003133C1"/>
    <w:rsid w:val="00322D80"/>
    <w:rsid w:val="003261E8"/>
    <w:rsid w:val="00326384"/>
    <w:rsid w:val="00326F59"/>
    <w:rsid w:val="003303D9"/>
    <w:rsid w:val="00332E31"/>
    <w:rsid w:val="003371D0"/>
    <w:rsid w:val="003377B0"/>
    <w:rsid w:val="00340F29"/>
    <w:rsid w:val="003413A6"/>
    <w:rsid w:val="00341741"/>
    <w:rsid w:val="003419D6"/>
    <w:rsid w:val="00347579"/>
    <w:rsid w:val="00355F47"/>
    <w:rsid w:val="0035626D"/>
    <w:rsid w:val="00357244"/>
    <w:rsid w:val="003576A2"/>
    <w:rsid w:val="00357CFC"/>
    <w:rsid w:val="00360EE3"/>
    <w:rsid w:val="00362017"/>
    <w:rsid w:val="0036347E"/>
    <w:rsid w:val="00364ECC"/>
    <w:rsid w:val="00370892"/>
    <w:rsid w:val="00373DC5"/>
    <w:rsid w:val="00374A2A"/>
    <w:rsid w:val="003819FD"/>
    <w:rsid w:val="00383282"/>
    <w:rsid w:val="003852A7"/>
    <w:rsid w:val="003947A2"/>
    <w:rsid w:val="00396380"/>
    <w:rsid w:val="0039643A"/>
    <w:rsid w:val="003977C8"/>
    <w:rsid w:val="00397B3D"/>
    <w:rsid w:val="003A364C"/>
    <w:rsid w:val="003A3A8A"/>
    <w:rsid w:val="003A428A"/>
    <w:rsid w:val="003A54A6"/>
    <w:rsid w:val="003B030B"/>
    <w:rsid w:val="003B2D9B"/>
    <w:rsid w:val="003B3698"/>
    <w:rsid w:val="003D007C"/>
    <w:rsid w:val="003D055B"/>
    <w:rsid w:val="003D0DF3"/>
    <w:rsid w:val="003D2020"/>
    <w:rsid w:val="003D20CB"/>
    <w:rsid w:val="003D3499"/>
    <w:rsid w:val="003D55B7"/>
    <w:rsid w:val="003D6DFB"/>
    <w:rsid w:val="003D7949"/>
    <w:rsid w:val="003E1C3A"/>
    <w:rsid w:val="003E2921"/>
    <w:rsid w:val="003F012B"/>
    <w:rsid w:val="003F0486"/>
    <w:rsid w:val="003F5F6A"/>
    <w:rsid w:val="003F6772"/>
    <w:rsid w:val="003F7ACF"/>
    <w:rsid w:val="00401C12"/>
    <w:rsid w:val="00403DA6"/>
    <w:rsid w:val="00420335"/>
    <w:rsid w:val="00422C81"/>
    <w:rsid w:val="004256FC"/>
    <w:rsid w:val="00427020"/>
    <w:rsid w:val="004365EE"/>
    <w:rsid w:val="00440235"/>
    <w:rsid w:val="00444FC2"/>
    <w:rsid w:val="004469FD"/>
    <w:rsid w:val="00450282"/>
    <w:rsid w:val="00450DE5"/>
    <w:rsid w:val="00451CD7"/>
    <w:rsid w:val="00451F72"/>
    <w:rsid w:val="00455675"/>
    <w:rsid w:val="004563D3"/>
    <w:rsid w:val="004604B5"/>
    <w:rsid w:val="004615A9"/>
    <w:rsid w:val="00461D26"/>
    <w:rsid w:val="00464E2B"/>
    <w:rsid w:val="004662C1"/>
    <w:rsid w:val="00467B61"/>
    <w:rsid w:val="00471330"/>
    <w:rsid w:val="00471E08"/>
    <w:rsid w:val="00473A31"/>
    <w:rsid w:val="004807DA"/>
    <w:rsid w:val="00482E4F"/>
    <w:rsid w:val="00483608"/>
    <w:rsid w:val="00485F48"/>
    <w:rsid w:val="00491443"/>
    <w:rsid w:val="00493D53"/>
    <w:rsid w:val="0049570B"/>
    <w:rsid w:val="004A1118"/>
    <w:rsid w:val="004A24F9"/>
    <w:rsid w:val="004A66EE"/>
    <w:rsid w:val="004A7E72"/>
    <w:rsid w:val="004B3133"/>
    <w:rsid w:val="004B47A4"/>
    <w:rsid w:val="004C3E27"/>
    <w:rsid w:val="004C5DCB"/>
    <w:rsid w:val="004D0A57"/>
    <w:rsid w:val="004D2E3D"/>
    <w:rsid w:val="004D40DD"/>
    <w:rsid w:val="004D74A9"/>
    <w:rsid w:val="004E4D0B"/>
    <w:rsid w:val="004E6B6D"/>
    <w:rsid w:val="004F492F"/>
    <w:rsid w:val="004F6206"/>
    <w:rsid w:val="00514384"/>
    <w:rsid w:val="00521799"/>
    <w:rsid w:val="00522389"/>
    <w:rsid w:val="005307F9"/>
    <w:rsid w:val="005311C1"/>
    <w:rsid w:val="00532B29"/>
    <w:rsid w:val="00535587"/>
    <w:rsid w:val="005374E9"/>
    <w:rsid w:val="00542CB7"/>
    <w:rsid w:val="0054547D"/>
    <w:rsid w:val="005462D5"/>
    <w:rsid w:val="00551617"/>
    <w:rsid w:val="00551797"/>
    <w:rsid w:val="005542A1"/>
    <w:rsid w:val="005543B1"/>
    <w:rsid w:val="00556038"/>
    <w:rsid w:val="0056051A"/>
    <w:rsid w:val="00575B10"/>
    <w:rsid w:val="00576E42"/>
    <w:rsid w:val="00577046"/>
    <w:rsid w:val="00580AA4"/>
    <w:rsid w:val="005832CD"/>
    <w:rsid w:val="005851C8"/>
    <w:rsid w:val="005859A0"/>
    <w:rsid w:val="00591772"/>
    <w:rsid w:val="005917DD"/>
    <w:rsid w:val="005927BE"/>
    <w:rsid w:val="00593F60"/>
    <w:rsid w:val="00596384"/>
    <w:rsid w:val="0059660B"/>
    <w:rsid w:val="005969B9"/>
    <w:rsid w:val="00596B2F"/>
    <w:rsid w:val="005A216B"/>
    <w:rsid w:val="005A384C"/>
    <w:rsid w:val="005A3C4A"/>
    <w:rsid w:val="005A7EBD"/>
    <w:rsid w:val="005B2FCC"/>
    <w:rsid w:val="005B3375"/>
    <w:rsid w:val="005B33A5"/>
    <w:rsid w:val="005B5B27"/>
    <w:rsid w:val="005B7367"/>
    <w:rsid w:val="005C2AF4"/>
    <w:rsid w:val="005D4430"/>
    <w:rsid w:val="005D79D6"/>
    <w:rsid w:val="005E0050"/>
    <w:rsid w:val="005E060F"/>
    <w:rsid w:val="005E192C"/>
    <w:rsid w:val="005E285A"/>
    <w:rsid w:val="005F5A0A"/>
    <w:rsid w:val="005F6AE2"/>
    <w:rsid w:val="005F7180"/>
    <w:rsid w:val="00602B5D"/>
    <w:rsid w:val="00604317"/>
    <w:rsid w:val="00607913"/>
    <w:rsid w:val="00607A6C"/>
    <w:rsid w:val="0061687A"/>
    <w:rsid w:val="006217CB"/>
    <w:rsid w:val="006267C3"/>
    <w:rsid w:val="006335A6"/>
    <w:rsid w:val="00636D92"/>
    <w:rsid w:val="00640E4C"/>
    <w:rsid w:val="00641A10"/>
    <w:rsid w:val="00643339"/>
    <w:rsid w:val="00645094"/>
    <w:rsid w:val="0064543D"/>
    <w:rsid w:val="00646647"/>
    <w:rsid w:val="0065247C"/>
    <w:rsid w:val="00653DD2"/>
    <w:rsid w:val="00653E8B"/>
    <w:rsid w:val="0065778B"/>
    <w:rsid w:val="006579C7"/>
    <w:rsid w:val="00666235"/>
    <w:rsid w:val="006663CE"/>
    <w:rsid w:val="0067542B"/>
    <w:rsid w:val="00676F6C"/>
    <w:rsid w:val="006773E0"/>
    <w:rsid w:val="006825AB"/>
    <w:rsid w:val="006906D5"/>
    <w:rsid w:val="00694EE5"/>
    <w:rsid w:val="006957FB"/>
    <w:rsid w:val="0069718B"/>
    <w:rsid w:val="006A212A"/>
    <w:rsid w:val="006A3408"/>
    <w:rsid w:val="006A5EA4"/>
    <w:rsid w:val="006A6238"/>
    <w:rsid w:val="006B360F"/>
    <w:rsid w:val="006B43E5"/>
    <w:rsid w:val="006B5809"/>
    <w:rsid w:val="006B6861"/>
    <w:rsid w:val="006C1AC1"/>
    <w:rsid w:val="006C36C6"/>
    <w:rsid w:val="006D10A5"/>
    <w:rsid w:val="006D2C2D"/>
    <w:rsid w:val="006D3B79"/>
    <w:rsid w:val="006D43C4"/>
    <w:rsid w:val="006D472F"/>
    <w:rsid w:val="006D48B6"/>
    <w:rsid w:val="006D6E02"/>
    <w:rsid w:val="006E4473"/>
    <w:rsid w:val="006E7EEA"/>
    <w:rsid w:val="00701D69"/>
    <w:rsid w:val="007042BF"/>
    <w:rsid w:val="00704AF7"/>
    <w:rsid w:val="00705FB7"/>
    <w:rsid w:val="00707326"/>
    <w:rsid w:val="007078A6"/>
    <w:rsid w:val="0071378E"/>
    <w:rsid w:val="00714F44"/>
    <w:rsid w:val="00714F6D"/>
    <w:rsid w:val="007157B1"/>
    <w:rsid w:val="00716053"/>
    <w:rsid w:val="007170BE"/>
    <w:rsid w:val="0072042D"/>
    <w:rsid w:val="00720462"/>
    <w:rsid w:val="00724381"/>
    <w:rsid w:val="007266A4"/>
    <w:rsid w:val="00727A52"/>
    <w:rsid w:val="0073674B"/>
    <w:rsid w:val="00742A95"/>
    <w:rsid w:val="007473C5"/>
    <w:rsid w:val="007525DD"/>
    <w:rsid w:val="007543D4"/>
    <w:rsid w:val="00756788"/>
    <w:rsid w:val="00766EA6"/>
    <w:rsid w:val="0076785C"/>
    <w:rsid w:val="0076785D"/>
    <w:rsid w:val="0077187E"/>
    <w:rsid w:val="0077331B"/>
    <w:rsid w:val="00775B61"/>
    <w:rsid w:val="0078522A"/>
    <w:rsid w:val="007874A6"/>
    <w:rsid w:val="00793928"/>
    <w:rsid w:val="00794500"/>
    <w:rsid w:val="0079476B"/>
    <w:rsid w:val="00797076"/>
    <w:rsid w:val="007A23B3"/>
    <w:rsid w:val="007A33F0"/>
    <w:rsid w:val="007A63C2"/>
    <w:rsid w:val="007A6492"/>
    <w:rsid w:val="007B0B46"/>
    <w:rsid w:val="007B2A80"/>
    <w:rsid w:val="007B2F20"/>
    <w:rsid w:val="007B501B"/>
    <w:rsid w:val="007B5520"/>
    <w:rsid w:val="007C4795"/>
    <w:rsid w:val="007C5C50"/>
    <w:rsid w:val="007C62C9"/>
    <w:rsid w:val="007C659B"/>
    <w:rsid w:val="007D1132"/>
    <w:rsid w:val="007D36D3"/>
    <w:rsid w:val="007E007F"/>
    <w:rsid w:val="007E1E7F"/>
    <w:rsid w:val="007E2AC8"/>
    <w:rsid w:val="007E3779"/>
    <w:rsid w:val="007E48BB"/>
    <w:rsid w:val="007F2A8C"/>
    <w:rsid w:val="0080130A"/>
    <w:rsid w:val="00802FB5"/>
    <w:rsid w:val="008050CE"/>
    <w:rsid w:val="008053B1"/>
    <w:rsid w:val="00807105"/>
    <w:rsid w:val="0081138D"/>
    <w:rsid w:val="008127BC"/>
    <w:rsid w:val="00813D3B"/>
    <w:rsid w:val="00816292"/>
    <w:rsid w:val="00816652"/>
    <w:rsid w:val="008205D1"/>
    <w:rsid w:val="00822BC1"/>
    <w:rsid w:val="0082357A"/>
    <w:rsid w:val="00823917"/>
    <w:rsid w:val="0083019B"/>
    <w:rsid w:val="00830602"/>
    <w:rsid w:val="00830A88"/>
    <w:rsid w:val="00830C0B"/>
    <w:rsid w:val="008323DD"/>
    <w:rsid w:val="00835B32"/>
    <w:rsid w:val="00837C4C"/>
    <w:rsid w:val="00843DFB"/>
    <w:rsid w:val="008464FB"/>
    <w:rsid w:val="00846ED9"/>
    <w:rsid w:val="0085102F"/>
    <w:rsid w:val="00851150"/>
    <w:rsid w:val="00851603"/>
    <w:rsid w:val="008552D1"/>
    <w:rsid w:val="00855E7B"/>
    <w:rsid w:val="00856E14"/>
    <w:rsid w:val="00860D95"/>
    <w:rsid w:val="00861FE7"/>
    <w:rsid w:val="00866BEB"/>
    <w:rsid w:val="00870E1F"/>
    <w:rsid w:val="00880CA1"/>
    <w:rsid w:val="00880CEE"/>
    <w:rsid w:val="00887F8E"/>
    <w:rsid w:val="008912D0"/>
    <w:rsid w:val="00893B24"/>
    <w:rsid w:val="00893CCD"/>
    <w:rsid w:val="00894A38"/>
    <w:rsid w:val="00897F2E"/>
    <w:rsid w:val="008A1BD4"/>
    <w:rsid w:val="008A2FED"/>
    <w:rsid w:val="008A56C7"/>
    <w:rsid w:val="008A6359"/>
    <w:rsid w:val="008B4C06"/>
    <w:rsid w:val="008B5235"/>
    <w:rsid w:val="008B794B"/>
    <w:rsid w:val="008C23B2"/>
    <w:rsid w:val="008C3059"/>
    <w:rsid w:val="008C38F6"/>
    <w:rsid w:val="008D1757"/>
    <w:rsid w:val="008D2760"/>
    <w:rsid w:val="008D3D76"/>
    <w:rsid w:val="008D5EBD"/>
    <w:rsid w:val="008D5FBF"/>
    <w:rsid w:val="008E018E"/>
    <w:rsid w:val="008E08F9"/>
    <w:rsid w:val="008E411F"/>
    <w:rsid w:val="008E4DEF"/>
    <w:rsid w:val="008E604F"/>
    <w:rsid w:val="008E628F"/>
    <w:rsid w:val="008F1FDF"/>
    <w:rsid w:val="008F27F9"/>
    <w:rsid w:val="008F50D3"/>
    <w:rsid w:val="00905496"/>
    <w:rsid w:val="00910D89"/>
    <w:rsid w:val="00910EE4"/>
    <w:rsid w:val="00911841"/>
    <w:rsid w:val="00920ED4"/>
    <w:rsid w:val="00921580"/>
    <w:rsid w:val="00921CC1"/>
    <w:rsid w:val="009221E2"/>
    <w:rsid w:val="00923A1A"/>
    <w:rsid w:val="0092707F"/>
    <w:rsid w:val="00927255"/>
    <w:rsid w:val="00930E5B"/>
    <w:rsid w:val="00931927"/>
    <w:rsid w:val="00932E9B"/>
    <w:rsid w:val="00934879"/>
    <w:rsid w:val="00936D7E"/>
    <w:rsid w:val="009463DA"/>
    <w:rsid w:val="009502B7"/>
    <w:rsid w:val="009513CF"/>
    <w:rsid w:val="00952761"/>
    <w:rsid w:val="009576A1"/>
    <w:rsid w:val="0096078B"/>
    <w:rsid w:val="00962BA4"/>
    <w:rsid w:val="00962C17"/>
    <w:rsid w:val="00964BC9"/>
    <w:rsid w:val="00967510"/>
    <w:rsid w:val="00970A76"/>
    <w:rsid w:val="00972AF0"/>
    <w:rsid w:val="00976703"/>
    <w:rsid w:val="00980B42"/>
    <w:rsid w:val="00982E0D"/>
    <w:rsid w:val="009855F4"/>
    <w:rsid w:val="0098598A"/>
    <w:rsid w:val="00986D08"/>
    <w:rsid w:val="00987673"/>
    <w:rsid w:val="0099160E"/>
    <w:rsid w:val="00995307"/>
    <w:rsid w:val="00996547"/>
    <w:rsid w:val="00996C5C"/>
    <w:rsid w:val="0099707C"/>
    <w:rsid w:val="009A18B5"/>
    <w:rsid w:val="009A1E0C"/>
    <w:rsid w:val="009A38FC"/>
    <w:rsid w:val="009B7D66"/>
    <w:rsid w:val="009C1A43"/>
    <w:rsid w:val="009C1F5A"/>
    <w:rsid w:val="009C59A1"/>
    <w:rsid w:val="009D0A1C"/>
    <w:rsid w:val="009D2EEC"/>
    <w:rsid w:val="009D5A9A"/>
    <w:rsid w:val="009E032B"/>
    <w:rsid w:val="009E3156"/>
    <w:rsid w:val="009E5CED"/>
    <w:rsid w:val="009E659B"/>
    <w:rsid w:val="009F0031"/>
    <w:rsid w:val="009F662C"/>
    <w:rsid w:val="009F7B1E"/>
    <w:rsid w:val="009F7CDC"/>
    <w:rsid w:val="00A02B10"/>
    <w:rsid w:val="00A05CA3"/>
    <w:rsid w:val="00A06136"/>
    <w:rsid w:val="00A065EC"/>
    <w:rsid w:val="00A074B3"/>
    <w:rsid w:val="00A10C61"/>
    <w:rsid w:val="00A13FA2"/>
    <w:rsid w:val="00A2068C"/>
    <w:rsid w:val="00A24B88"/>
    <w:rsid w:val="00A30058"/>
    <w:rsid w:val="00A31BDE"/>
    <w:rsid w:val="00A34097"/>
    <w:rsid w:val="00A35C68"/>
    <w:rsid w:val="00A362A3"/>
    <w:rsid w:val="00A503F1"/>
    <w:rsid w:val="00A555B3"/>
    <w:rsid w:val="00A57B7F"/>
    <w:rsid w:val="00A62B98"/>
    <w:rsid w:val="00A631F9"/>
    <w:rsid w:val="00A632D6"/>
    <w:rsid w:val="00A63926"/>
    <w:rsid w:val="00A65C1A"/>
    <w:rsid w:val="00A6649D"/>
    <w:rsid w:val="00A66D5C"/>
    <w:rsid w:val="00A671AB"/>
    <w:rsid w:val="00A706C9"/>
    <w:rsid w:val="00A70BBD"/>
    <w:rsid w:val="00A70F87"/>
    <w:rsid w:val="00A723EC"/>
    <w:rsid w:val="00A73B64"/>
    <w:rsid w:val="00A74160"/>
    <w:rsid w:val="00A77FAD"/>
    <w:rsid w:val="00A825E6"/>
    <w:rsid w:val="00A843F1"/>
    <w:rsid w:val="00A84CEE"/>
    <w:rsid w:val="00A8696E"/>
    <w:rsid w:val="00A9063C"/>
    <w:rsid w:val="00A90BC2"/>
    <w:rsid w:val="00A91931"/>
    <w:rsid w:val="00A9666D"/>
    <w:rsid w:val="00A9758A"/>
    <w:rsid w:val="00AA26E5"/>
    <w:rsid w:val="00AA4B67"/>
    <w:rsid w:val="00AA5751"/>
    <w:rsid w:val="00AA7F4E"/>
    <w:rsid w:val="00AB3A94"/>
    <w:rsid w:val="00AB3F6F"/>
    <w:rsid w:val="00AB5425"/>
    <w:rsid w:val="00AC0871"/>
    <w:rsid w:val="00AC1B75"/>
    <w:rsid w:val="00AD03FF"/>
    <w:rsid w:val="00AD2029"/>
    <w:rsid w:val="00AD5E43"/>
    <w:rsid w:val="00AD6A3A"/>
    <w:rsid w:val="00AD6C0C"/>
    <w:rsid w:val="00AE2E75"/>
    <w:rsid w:val="00AE5761"/>
    <w:rsid w:val="00AF1F8D"/>
    <w:rsid w:val="00AF29AE"/>
    <w:rsid w:val="00AF3544"/>
    <w:rsid w:val="00AF55F2"/>
    <w:rsid w:val="00AF5B41"/>
    <w:rsid w:val="00AF76BE"/>
    <w:rsid w:val="00B06721"/>
    <w:rsid w:val="00B06E9D"/>
    <w:rsid w:val="00B13995"/>
    <w:rsid w:val="00B24076"/>
    <w:rsid w:val="00B24E04"/>
    <w:rsid w:val="00B24E5B"/>
    <w:rsid w:val="00B26881"/>
    <w:rsid w:val="00B31FB6"/>
    <w:rsid w:val="00B3291E"/>
    <w:rsid w:val="00B33A18"/>
    <w:rsid w:val="00B41945"/>
    <w:rsid w:val="00B43078"/>
    <w:rsid w:val="00B438D7"/>
    <w:rsid w:val="00B531BA"/>
    <w:rsid w:val="00B548C0"/>
    <w:rsid w:val="00B662CB"/>
    <w:rsid w:val="00B70EA3"/>
    <w:rsid w:val="00B751E8"/>
    <w:rsid w:val="00B751EC"/>
    <w:rsid w:val="00B76AC1"/>
    <w:rsid w:val="00B801A1"/>
    <w:rsid w:val="00B8258B"/>
    <w:rsid w:val="00B83AF5"/>
    <w:rsid w:val="00B8549B"/>
    <w:rsid w:val="00B900B2"/>
    <w:rsid w:val="00B901B4"/>
    <w:rsid w:val="00B92ABA"/>
    <w:rsid w:val="00B93098"/>
    <w:rsid w:val="00B96A01"/>
    <w:rsid w:val="00B972FD"/>
    <w:rsid w:val="00BA07B0"/>
    <w:rsid w:val="00BA0B35"/>
    <w:rsid w:val="00BA2F8B"/>
    <w:rsid w:val="00BB054A"/>
    <w:rsid w:val="00BB1412"/>
    <w:rsid w:val="00BB1E6E"/>
    <w:rsid w:val="00BB35E8"/>
    <w:rsid w:val="00BB3780"/>
    <w:rsid w:val="00BB402D"/>
    <w:rsid w:val="00BC042E"/>
    <w:rsid w:val="00BC173B"/>
    <w:rsid w:val="00BC182B"/>
    <w:rsid w:val="00BC562A"/>
    <w:rsid w:val="00BC7BA9"/>
    <w:rsid w:val="00BD7F45"/>
    <w:rsid w:val="00BE3265"/>
    <w:rsid w:val="00BE46A3"/>
    <w:rsid w:val="00BE4739"/>
    <w:rsid w:val="00BF3A78"/>
    <w:rsid w:val="00BF4E05"/>
    <w:rsid w:val="00BF4E0B"/>
    <w:rsid w:val="00C0076A"/>
    <w:rsid w:val="00C00BBB"/>
    <w:rsid w:val="00C03663"/>
    <w:rsid w:val="00C04FFE"/>
    <w:rsid w:val="00C06AF9"/>
    <w:rsid w:val="00C077E7"/>
    <w:rsid w:val="00C1643C"/>
    <w:rsid w:val="00C21F25"/>
    <w:rsid w:val="00C236F6"/>
    <w:rsid w:val="00C27CAD"/>
    <w:rsid w:val="00C32D57"/>
    <w:rsid w:val="00C335F3"/>
    <w:rsid w:val="00C33AA9"/>
    <w:rsid w:val="00C3687E"/>
    <w:rsid w:val="00C369D5"/>
    <w:rsid w:val="00C36AE5"/>
    <w:rsid w:val="00C36C7B"/>
    <w:rsid w:val="00C4293C"/>
    <w:rsid w:val="00C518D6"/>
    <w:rsid w:val="00C60929"/>
    <w:rsid w:val="00C611E4"/>
    <w:rsid w:val="00C62439"/>
    <w:rsid w:val="00C63EB4"/>
    <w:rsid w:val="00C641FE"/>
    <w:rsid w:val="00C642EF"/>
    <w:rsid w:val="00C65626"/>
    <w:rsid w:val="00C7145B"/>
    <w:rsid w:val="00C74078"/>
    <w:rsid w:val="00C74813"/>
    <w:rsid w:val="00C74E95"/>
    <w:rsid w:val="00C75473"/>
    <w:rsid w:val="00C76E7B"/>
    <w:rsid w:val="00C77060"/>
    <w:rsid w:val="00C823F9"/>
    <w:rsid w:val="00C84D8C"/>
    <w:rsid w:val="00C85195"/>
    <w:rsid w:val="00C8537C"/>
    <w:rsid w:val="00C90D5E"/>
    <w:rsid w:val="00C9159D"/>
    <w:rsid w:val="00C91EFB"/>
    <w:rsid w:val="00C9328F"/>
    <w:rsid w:val="00C95005"/>
    <w:rsid w:val="00C95F8C"/>
    <w:rsid w:val="00C976BD"/>
    <w:rsid w:val="00C979A9"/>
    <w:rsid w:val="00CA251F"/>
    <w:rsid w:val="00CA7005"/>
    <w:rsid w:val="00CB37AA"/>
    <w:rsid w:val="00CB71F3"/>
    <w:rsid w:val="00CB7427"/>
    <w:rsid w:val="00CD341C"/>
    <w:rsid w:val="00CD491B"/>
    <w:rsid w:val="00CD54E6"/>
    <w:rsid w:val="00CD66FD"/>
    <w:rsid w:val="00CD7F2B"/>
    <w:rsid w:val="00CE1486"/>
    <w:rsid w:val="00CE2616"/>
    <w:rsid w:val="00CE56A1"/>
    <w:rsid w:val="00CE74E4"/>
    <w:rsid w:val="00CF179B"/>
    <w:rsid w:val="00CF4ADE"/>
    <w:rsid w:val="00CF4CA0"/>
    <w:rsid w:val="00CF56F9"/>
    <w:rsid w:val="00CF7049"/>
    <w:rsid w:val="00D0171B"/>
    <w:rsid w:val="00D07910"/>
    <w:rsid w:val="00D16FFD"/>
    <w:rsid w:val="00D21A5E"/>
    <w:rsid w:val="00D224FD"/>
    <w:rsid w:val="00D23D70"/>
    <w:rsid w:val="00D25FF7"/>
    <w:rsid w:val="00D260C1"/>
    <w:rsid w:val="00D30E96"/>
    <w:rsid w:val="00D31AD1"/>
    <w:rsid w:val="00D33D34"/>
    <w:rsid w:val="00D35424"/>
    <w:rsid w:val="00D420A8"/>
    <w:rsid w:val="00D42F8B"/>
    <w:rsid w:val="00D4345E"/>
    <w:rsid w:val="00D43477"/>
    <w:rsid w:val="00D4774D"/>
    <w:rsid w:val="00D478AA"/>
    <w:rsid w:val="00D50A8F"/>
    <w:rsid w:val="00D53129"/>
    <w:rsid w:val="00D56715"/>
    <w:rsid w:val="00D5693F"/>
    <w:rsid w:val="00D577FE"/>
    <w:rsid w:val="00D57DC6"/>
    <w:rsid w:val="00D62CB2"/>
    <w:rsid w:val="00D652BB"/>
    <w:rsid w:val="00D65B7A"/>
    <w:rsid w:val="00D67DF3"/>
    <w:rsid w:val="00D707A7"/>
    <w:rsid w:val="00D71089"/>
    <w:rsid w:val="00D72FA2"/>
    <w:rsid w:val="00D73688"/>
    <w:rsid w:val="00D750C9"/>
    <w:rsid w:val="00D7559D"/>
    <w:rsid w:val="00D80571"/>
    <w:rsid w:val="00D821FB"/>
    <w:rsid w:val="00D9201B"/>
    <w:rsid w:val="00D93484"/>
    <w:rsid w:val="00D95C02"/>
    <w:rsid w:val="00D96D77"/>
    <w:rsid w:val="00D97CCA"/>
    <w:rsid w:val="00DA0CDA"/>
    <w:rsid w:val="00DA167C"/>
    <w:rsid w:val="00DA2A55"/>
    <w:rsid w:val="00DB1AF3"/>
    <w:rsid w:val="00DB27BB"/>
    <w:rsid w:val="00DB4566"/>
    <w:rsid w:val="00DB4F7A"/>
    <w:rsid w:val="00DB6211"/>
    <w:rsid w:val="00DB6E31"/>
    <w:rsid w:val="00DC0082"/>
    <w:rsid w:val="00DC01CF"/>
    <w:rsid w:val="00DC235F"/>
    <w:rsid w:val="00DC487A"/>
    <w:rsid w:val="00DC4A07"/>
    <w:rsid w:val="00DC7BE5"/>
    <w:rsid w:val="00DD2340"/>
    <w:rsid w:val="00DD251D"/>
    <w:rsid w:val="00DD35C6"/>
    <w:rsid w:val="00DD51AC"/>
    <w:rsid w:val="00DD5579"/>
    <w:rsid w:val="00DD7286"/>
    <w:rsid w:val="00DE0C9D"/>
    <w:rsid w:val="00DF0A7D"/>
    <w:rsid w:val="00DF4D1E"/>
    <w:rsid w:val="00DF76C7"/>
    <w:rsid w:val="00E00D25"/>
    <w:rsid w:val="00E03701"/>
    <w:rsid w:val="00E1193B"/>
    <w:rsid w:val="00E12FCB"/>
    <w:rsid w:val="00E2639E"/>
    <w:rsid w:val="00E27D21"/>
    <w:rsid w:val="00E310CE"/>
    <w:rsid w:val="00E42585"/>
    <w:rsid w:val="00E42D4E"/>
    <w:rsid w:val="00E43871"/>
    <w:rsid w:val="00E43A6B"/>
    <w:rsid w:val="00E5542E"/>
    <w:rsid w:val="00E567F0"/>
    <w:rsid w:val="00E56BC2"/>
    <w:rsid w:val="00E5728B"/>
    <w:rsid w:val="00E60EA8"/>
    <w:rsid w:val="00E6115B"/>
    <w:rsid w:val="00E6582E"/>
    <w:rsid w:val="00E660C8"/>
    <w:rsid w:val="00E71CE0"/>
    <w:rsid w:val="00E72820"/>
    <w:rsid w:val="00E765C5"/>
    <w:rsid w:val="00E76A37"/>
    <w:rsid w:val="00E76DBF"/>
    <w:rsid w:val="00E804CE"/>
    <w:rsid w:val="00E84BB1"/>
    <w:rsid w:val="00E95804"/>
    <w:rsid w:val="00EA200B"/>
    <w:rsid w:val="00EA595B"/>
    <w:rsid w:val="00EA723E"/>
    <w:rsid w:val="00EB009E"/>
    <w:rsid w:val="00EB0244"/>
    <w:rsid w:val="00EB4A89"/>
    <w:rsid w:val="00EB76C0"/>
    <w:rsid w:val="00EC07BA"/>
    <w:rsid w:val="00EC0F48"/>
    <w:rsid w:val="00EC1962"/>
    <w:rsid w:val="00EC6ABA"/>
    <w:rsid w:val="00EC73EA"/>
    <w:rsid w:val="00EC7A40"/>
    <w:rsid w:val="00ED2060"/>
    <w:rsid w:val="00ED5177"/>
    <w:rsid w:val="00ED53C9"/>
    <w:rsid w:val="00EE1284"/>
    <w:rsid w:val="00EE2C2D"/>
    <w:rsid w:val="00EE3834"/>
    <w:rsid w:val="00EE3EB8"/>
    <w:rsid w:val="00EE6CA3"/>
    <w:rsid w:val="00EF2088"/>
    <w:rsid w:val="00EF3D38"/>
    <w:rsid w:val="00EF7067"/>
    <w:rsid w:val="00F01BDA"/>
    <w:rsid w:val="00F02A09"/>
    <w:rsid w:val="00F02ECF"/>
    <w:rsid w:val="00F04B37"/>
    <w:rsid w:val="00F05FB3"/>
    <w:rsid w:val="00F07FD2"/>
    <w:rsid w:val="00F16ED1"/>
    <w:rsid w:val="00F1769E"/>
    <w:rsid w:val="00F20F6A"/>
    <w:rsid w:val="00F2194E"/>
    <w:rsid w:val="00F2714B"/>
    <w:rsid w:val="00F27FE7"/>
    <w:rsid w:val="00F3064B"/>
    <w:rsid w:val="00F32553"/>
    <w:rsid w:val="00F32F5C"/>
    <w:rsid w:val="00F33F8F"/>
    <w:rsid w:val="00F404C8"/>
    <w:rsid w:val="00F42121"/>
    <w:rsid w:val="00F4466A"/>
    <w:rsid w:val="00F50202"/>
    <w:rsid w:val="00F53104"/>
    <w:rsid w:val="00F54DAD"/>
    <w:rsid w:val="00F57E76"/>
    <w:rsid w:val="00F57ECD"/>
    <w:rsid w:val="00F637BF"/>
    <w:rsid w:val="00F71669"/>
    <w:rsid w:val="00F72F19"/>
    <w:rsid w:val="00F73118"/>
    <w:rsid w:val="00F7392C"/>
    <w:rsid w:val="00F743AC"/>
    <w:rsid w:val="00F76CEA"/>
    <w:rsid w:val="00F812E9"/>
    <w:rsid w:val="00F826B0"/>
    <w:rsid w:val="00F83FB9"/>
    <w:rsid w:val="00F855A0"/>
    <w:rsid w:val="00F8646C"/>
    <w:rsid w:val="00F91624"/>
    <w:rsid w:val="00F9705D"/>
    <w:rsid w:val="00F97ABB"/>
    <w:rsid w:val="00FA1B05"/>
    <w:rsid w:val="00FA23BE"/>
    <w:rsid w:val="00FB5F6F"/>
    <w:rsid w:val="00FC2915"/>
    <w:rsid w:val="00FC3783"/>
    <w:rsid w:val="00FC49DF"/>
    <w:rsid w:val="00FC778B"/>
    <w:rsid w:val="00FD3B4A"/>
    <w:rsid w:val="00FD5185"/>
    <w:rsid w:val="00FD5E25"/>
    <w:rsid w:val="00FD7FAE"/>
    <w:rsid w:val="00FE1A81"/>
    <w:rsid w:val="00FE27E6"/>
    <w:rsid w:val="00FF064D"/>
    <w:rsid w:val="00FF2A48"/>
    <w:rsid w:val="00FF337C"/>
    <w:rsid w:val="00FF3DA4"/>
    <w:rsid w:val="00FF5646"/>
    <w:rsid w:val="00FF7992"/>
    <w:rsid w:val="01F03BED"/>
    <w:rsid w:val="02C3A476"/>
    <w:rsid w:val="048A618E"/>
    <w:rsid w:val="0AE8A3E7"/>
    <w:rsid w:val="0BB8EC13"/>
    <w:rsid w:val="0CAC23CF"/>
    <w:rsid w:val="0EDD0657"/>
    <w:rsid w:val="0F497DED"/>
    <w:rsid w:val="0F819D1D"/>
    <w:rsid w:val="11257DFF"/>
    <w:rsid w:val="11CBACC6"/>
    <w:rsid w:val="14717FA2"/>
    <w:rsid w:val="1577984A"/>
    <w:rsid w:val="19F5E491"/>
    <w:rsid w:val="20C9FB90"/>
    <w:rsid w:val="20CE0F96"/>
    <w:rsid w:val="225EA862"/>
    <w:rsid w:val="22FC1E28"/>
    <w:rsid w:val="25064D1B"/>
    <w:rsid w:val="265EDC9C"/>
    <w:rsid w:val="2805DD1E"/>
    <w:rsid w:val="2A9EFDD7"/>
    <w:rsid w:val="2AB15C71"/>
    <w:rsid w:val="2AC3F0B8"/>
    <w:rsid w:val="2E1F6B91"/>
    <w:rsid w:val="2F71FC8B"/>
    <w:rsid w:val="306519A7"/>
    <w:rsid w:val="30F8C33D"/>
    <w:rsid w:val="3138EEA1"/>
    <w:rsid w:val="35990AE2"/>
    <w:rsid w:val="35BD2B4C"/>
    <w:rsid w:val="37084CA8"/>
    <w:rsid w:val="376BD726"/>
    <w:rsid w:val="37B97BB0"/>
    <w:rsid w:val="3B2BECFB"/>
    <w:rsid w:val="3C5325D3"/>
    <w:rsid w:val="3E5D1AAD"/>
    <w:rsid w:val="41046D47"/>
    <w:rsid w:val="41EB73A3"/>
    <w:rsid w:val="42DC6560"/>
    <w:rsid w:val="43A25C25"/>
    <w:rsid w:val="44D79C5A"/>
    <w:rsid w:val="454F9F42"/>
    <w:rsid w:val="47C7AE92"/>
    <w:rsid w:val="49962A3D"/>
    <w:rsid w:val="4A20294C"/>
    <w:rsid w:val="4A5F329B"/>
    <w:rsid w:val="4B80905D"/>
    <w:rsid w:val="4BD448EF"/>
    <w:rsid w:val="4F642A83"/>
    <w:rsid w:val="50DC13C6"/>
    <w:rsid w:val="53438CFE"/>
    <w:rsid w:val="54F672E2"/>
    <w:rsid w:val="58378EA6"/>
    <w:rsid w:val="5851934C"/>
    <w:rsid w:val="59D9A1B6"/>
    <w:rsid w:val="5E03EBE7"/>
    <w:rsid w:val="60E5A885"/>
    <w:rsid w:val="6102BAC7"/>
    <w:rsid w:val="643982A4"/>
    <w:rsid w:val="64E97E65"/>
    <w:rsid w:val="65EA73D4"/>
    <w:rsid w:val="6925FB88"/>
    <w:rsid w:val="6C370730"/>
    <w:rsid w:val="6FF2B35B"/>
    <w:rsid w:val="71D942FA"/>
    <w:rsid w:val="73BDCC05"/>
    <w:rsid w:val="73F9251F"/>
    <w:rsid w:val="77708C5C"/>
    <w:rsid w:val="77804C48"/>
    <w:rsid w:val="78479607"/>
    <w:rsid w:val="794DD594"/>
    <w:rsid w:val="7AAABE5E"/>
    <w:rsid w:val="7C850016"/>
    <w:rsid w:val="7E54926A"/>
    <w:rsid w:val="7F75565C"/>
    <w:rsid w:val="7F9F38D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41A06"/>
  <w15:chartTrackingRefBased/>
  <w15:docId w15:val="{AC26EEDF-7AFD-4B02-8A90-794C9F57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overskrift 1"/>
    <w:qFormat/>
    <w:rsid w:val="00362017"/>
    <w:pPr>
      <w:spacing w:after="160" w:line="259" w:lineRule="auto"/>
    </w:pPr>
    <w:rPr>
      <w:sz w:val="22"/>
      <w:szCs w:val="22"/>
    </w:rPr>
  </w:style>
  <w:style w:type="paragraph" w:styleId="Overskrift1">
    <w:name w:val="heading 1"/>
    <w:basedOn w:val="Normal"/>
    <w:next w:val="Normal"/>
    <w:link w:val="Overskrift1Tegn"/>
    <w:uiPriority w:val="9"/>
    <w:qFormat/>
    <w:rsid w:val="0079476B"/>
    <w:pPr>
      <w:keepNext/>
      <w:keepLines/>
      <w:spacing w:before="320" w:after="0" w:line="240" w:lineRule="auto"/>
      <w:outlineLvl w:val="0"/>
    </w:pPr>
    <w:rPr>
      <w:rFonts w:ascii="Times New Roman" w:eastAsia="SimSun" w:hAnsi="Times New Roman"/>
      <w:b/>
      <w:sz w:val="30"/>
      <w:szCs w:val="30"/>
    </w:rPr>
  </w:style>
  <w:style w:type="paragraph" w:styleId="Overskrift2">
    <w:name w:val="heading 2"/>
    <w:basedOn w:val="Normal"/>
    <w:next w:val="Normal"/>
    <w:link w:val="Overskrift2Tegn"/>
    <w:uiPriority w:val="9"/>
    <w:unhideWhenUsed/>
    <w:qFormat/>
    <w:rsid w:val="0026766F"/>
    <w:pPr>
      <w:outlineLvl w:val="1"/>
    </w:pPr>
    <w:rPr>
      <w:rFonts w:ascii="Times New Roman" w:hAnsi="Times New Roman"/>
      <w:b/>
      <w:sz w:val="24"/>
      <w:szCs w:val="24"/>
    </w:rPr>
  </w:style>
  <w:style w:type="paragraph" w:styleId="Overskrift3">
    <w:name w:val="heading 3"/>
    <w:basedOn w:val="Overskrift1"/>
    <w:next w:val="Normal"/>
    <w:link w:val="Overskrift3Tegn"/>
    <w:uiPriority w:val="9"/>
    <w:unhideWhenUsed/>
    <w:qFormat/>
    <w:rsid w:val="0026766F"/>
    <w:pPr>
      <w:outlineLvl w:val="2"/>
    </w:pPr>
  </w:style>
  <w:style w:type="paragraph" w:styleId="Overskrift4">
    <w:name w:val="heading 4"/>
    <w:basedOn w:val="Normal"/>
    <w:next w:val="Normal"/>
    <w:link w:val="Overskrift4Tegn"/>
    <w:uiPriority w:val="9"/>
    <w:unhideWhenUsed/>
    <w:qFormat/>
    <w:rsid w:val="00FC778B"/>
    <w:pPr>
      <w:outlineLvl w:val="3"/>
    </w:pPr>
    <w:rPr>
      <w:rFonts w:ascii="Times New Roman" w:hAnsi="Times New Roman"/>
      <w:b/>
    </w:rPr>
  </w:style>
  <w:style w:type="paragraph" w:styleId="Overskrift5">
    <w:name w:val="heading 5"/>
    <w:basedOn w:val="Normal"/>
    <w:next w:val="Normal"/>
    <w:link w:val="Overskrift5Tegn"/>
    <w:uiPriority w:val="9"/>
    <w:unhideWhenUsed/>
    <w:qFormat/>
    <w:rsid w:val="00362017"/>
    <w:pPr>
      <w:keepNext/>
      <w:keepLines/>
      <w:spacing w:before="40" w:after="0"/>
      <w:outlineLvl w:val="4"/>
    </w:pPr>
    <w:rPr>
      <w:rFonts w:ascii="Calibri Light" w:eastAsia="SimSun" w:hAnsi="Calibri Light"/>
      <w:i/>
      <w:iCs/>
      <w:color w:val="833C0B"/>
      <w:sz w:val="24"/>
      <w:szCs w:val="24"/>
    </w:rPr>
  </w:style>
  <w:style w:type="paragraph" w:styleId="Overskrift6">
    <w:name w:val="heading 6"/>
    <w:basedOn w:val="Normal"/>
    <w:next w:val="Normal"/>
    <w:link w:val="Overskrift6Tegn"/>
    <w:uiPriority w:val="9"/>
    <w:unhideWhenUsed/>
    <w:qFormat/>
    <w:rsid w:val="00362017"/>
    <w:pPr>
      <w:keepNext/>
      <w:keepLines/>
      <w:spacing w:before="40" w:after="0"/>
      <w:outlineLvl w:val="5"/>
    </w:pPr>
    <w:rPr>
      <w:rFonts w:ascii="Calibri Light" w:eastAsia="SimSun" w:hAnsi="Calibri Light"/>
      <w:i/>
      <w:iCs/>
      <w:color w:val="385623"/>
      <w:sz w:val="23"/>
      <w:szCs w:val="23"/>
    </w:rPr>
  </w:style>
  <w:style w:type="paragraph" w:styleId="Overskrift7">
    <w:name w:val="heading 7"/>
    <w:basedOn w:val="Normal"/>
    <w:next w:val="Normal"/>
    <w:link w:val="Overskrift7Tegn"/>
    <w:uiPriority w:val="9"/>
    <w:unhideWhenUsed/>
    <w:qFormat/>
    <w:rsid w:val="00362017"/>
    <w:pPr>
      <w:keepNext/>
      <w:keepLines/>
      <w:spacing w:before="40" w:after="0"/>
      <w:outlineLvl w:val="6"/>
    </w:pPr>
    <w:rPr>
      <w:rFonts w:ascii="Calibri Light" w:eastAsia="SimSun" w:hAnsi="Calibri Light"/>
      <w:color w:val="1F4E79"/>
    </w:rPr>
  </w:style>
  <w:style w:type="paragraph" w:styleId="Overskrift8">
    <w:name w:val="heading 8"/>
    <w:basedOn w:val="Normal"/>
    <w:next w:val="Normal"/>
    <w:link w:val="Overskrift8Tegn"/>
    <w:uiPriority w:val="9"/>
    <w:unhideWhenUsed/>
    <w:qFormat/>
    <w:rsid w:val="00362017"/>
    <w:pPr>
      <w:keepNext/>
      <w:keepLines/>
      <w:spacing w:before="40" w:after="0"/>
      <w:outlineLvl w:val="7"/>
    </w:pPr>
    <w:rPr>
      <w:rFonts w:ascii="Calibri Light" w:eastAsia="SimSun" w:hAnsi="Calibri Light"/>
      <w:color w:val="833C0B"/>
      <w:sz w:val="21"/>
      <w:szCs w:val="21"/>
    </w:rPr>
  </w:style>
  <w:style w:type="paragraph" w:styleId="Overskrift9">
    <w:name w:val="heading 9"/>
    <w:basedOn w:val="Normal"/>
    <w:next w:val="Normal"/>
    <w:link w:val="Overskrift9Tegn"/>
    <w:uiPriority w:val="9"/>
    <w:unhideWhenUsed/>
    <w:qFormat/>
    <w:rsid w:val="00362017"/>
    <w:pPr>
      <w:keepNext/>
      <w:keepLines/>
      <w:spacing w:before="40" w:after="0"/>
      <w:outlineLvl w:val="8"/>
    </w:pPr>
    <w:rPr>
      <w:rFonts w:ascii="Calibri Light" w:eastAsia="SimSun" w:hAnsi="Calibri Light"/>
      <w:color w:val="3856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rsid w:val="00604317"/>
    <w:rPr>
      <w:rFonts w:cs="Times New Roman"/>
    </w:rPr>
  </w:style>
  <w:style w:type="paragraph" w:styleId="Brdtekst">
    <w:name w:val="Body Text"/>
    <w:basedOn w:val="Normal"/>
    <w:rsid w:val="00604317"/>
    <w:rPr>
      <w:rFonts w:ascii="Times New Roman" w:hAnsi="Times New Roman"/>
      <w:szCs w:val="20"/>
    </w:rPr>
  </w:style>
  <w:style w:type="character" w:styleId="Hyperlink">
    <w:name w:val="Hyperlink"/>
    <w:uiPriority w:val="99"/>
    <w:rsid w:val="00604317"/>
    <w:rPr>
      <w:rFonts w:cs="Times New Roman"/>
      <w:color w:val="0000FF"/>
      <w:u w:val="single"/>
    </w:rPr>
  </w:style>
  <w:style w:type="paragraph" w:styleId="Brdtekst2">
    <w:name w:val="Body Text 2"/>
    <w:basedOn w:val="Normal"/>
    <w:rsid w:val="00604317"/>
    <w:rPr>
      <w:rFonts w:ascii="Times New Roman" w:hAnsi="Times New Roman"/>
      <w:szCs w:val="20"/>
    </w:rPr>
  </w:style>
  <w:style w:type="paragraph" w:styleId="Brdtekst3">
    <w:name w:val="Body Text 3"/>
    <w:basedOn w:val="Normal"/>
    <w:rsid w:val="00604317"/>
    <w:rPr>
      <w:rFonts w:ascii="Times New Roman" w:hAnsi="Times New Roman"/>
      <w:b/>
      <w:szCs w:val="20"/>
    </w:rPr>
  </w:style>
  <w:style w:type="paragraph" w:styleId="Brdtekstindrykning3">
    <w:name w:val="Body Text Indent 3"/>
    <w:basedOn w:val="Normal"/>
    <w:rsid w:val="00604317"/>
    <w:pPr>
      <w:ind w:left="180"/>
    </w:pPr>
    <w:rPr>
      <w:rFonts w:ascii="Times New Roman" w:hAnsi="Times New Roman"/>
    </w:rPr>
  </w:style>
  <w:style w:type="character" w:styleId="Linjenummer">
    <w:name w:val="line number"/>
    <w:basedOn w:val="Standardskrifttypeiafsnit"/>
    <w:rsid w:val="00893CCD"/>
  </w:style>
  <w:style w:type="paragraph" w:styleId="Markeringsbobletekst">
    <w:name w:val="Balloon Text"/>
    <w:basedOn w:val="Normal"/>
    <w:semiHidden/>
    <w:rsid w:val="00050D64"/>
    <w:rPr>
      <w:rFonts w:ascii="Tahoma" w:hAnsi="Tahoma" w:cs="Tahoma"/>
      <w:sz w:val="16"/>
      <w:szCs w:val="16"/>
    </w:rPr>
  </w:style>
  <w:style w:type="character" w:styleId="Kommentarhenvisning">
    <w:name w:val="annotation reference"/>
    <w:semiHidden/>
    <w:rsid w:val="00050D64"/>
    <w:rPr>
      <w:sz w:val="16"/>
      <w:szCs w:val="16"/>
    </w:rPr>
  </w:style>
  <w:style w:type="paragraph" w:styleId="Kommentartekst">
    <w:name w:val="annotation text"/>
    <w:basedOn w:val="Normal"/>
    <w:semiHidden/>
    <w:rsid w:val="00050D64"/>
    <w:rPr>
      <w:sz w:val="20"/>
      <w:szCs w:val="20"/>
    </w:rPr>
  </w:style>
  <w:style w:type="paragraph" w:styleId="Kommentaremne">
    <w:name w:val="annotation subject"/>
    <w:basedOn w:val="Kommentartekst"/>
    <w:next w:val="Kommentartekst"/>
    <w:semiHidden/>
    <w:rsid w:val="00050D64"/>
    <w:rPr>
      <w:b/>
      <w:bCs/>
    </w:rPr>
  </w:style>
  <w:style w:type="character" w:styleId="Fremhv">
    <w:name w:val="Emphasis"/>
    <w:uiPriority w:val="20"/>
    <w:qFormat/>
    <w:rsid w:val="00362017"/>
    <w:rPr>
      <w:i/>
      <w:iCs/>
    </w:rPr>
  </w:style>
  <w:style w:type="character" w:customStyle="1" w:styleId="BesgtHyperlink">
    <w:name w:val="BesøgtHyperlink"/>
    <w:rsid w:val="00A362A3"/>
    <w:rPr>
      <w:color w:val="800080"/>
      <w:u w:val="single"/>
    </w:rPr>
  </w:style>
  <w:style w:type="paragraph" w:styleId="Listeafsnit">
    <w:name w:val="List Paragraph"/>
    <w:basedOn w:val="Normal"/>
    <w:uiPriority w:val="34"/>
    <w:qFormat/>
    <w:rsid w:val="0082357A"/>
    <w:pPr>
      <w:ind w:left="720"/>
      <w:contextualSpacing/>
    </w:pPr>
  </w:style>
  <w:style w:type="character" w:customStyle="1" w:styleId="stknr1">
    <w:name w:val="stknr1"/>
    <w:rsid w:val="009513CF"/>
    <w:rPr>
      <w:rFonts w:ascii="Tahoma" w:hAnsi="Tahoma" w:cs="Tahoma" w:hint="default"/>
      <w:i/>
      <w:iCs/>
      <w:color w:val="000000"/>
      <w:sz w:val="24"/>
      <w:szCs w:val="24"/>
      <w:shd w:val="clear" w:color="auto" w:fill="auto"/>
    </w:rPr>
  </w:style>
  <w:style w:type="paragraph" w:customStyle="1" w:styleId="paragraf">
    <w:name w:val="paragraf"/>
    <w:basedOn w:val="Normal"/>
    <w:rsid w:val="009513CF"/>
    <w:pPr>
      <w:spacing w:before="200"/>
      <w:ind w:firstLine="240"/>
    </w:pPr>
    <w:rPr>
      <w:rFonts w:ascii="Tahoma" w:hAnsi="Tahoma" w:cs="Tahoma"/>
      <w:color w:val="000000"/>
    </w:rPr>
  </w:style>
  <w:style w:type="paragraph" w:customStyle="1" w:styleId="stk2">
    <w:name w:val="stk2"/>
    <w:basedOn w:val="Normal"/>
    <w:rsid w:val="009513CF"/>
    <w:pPr>
      <w:ind w:firstLine="240"/>
    </w:pPr>
    <w:rPr>
      <w:rFonts w:ascii="Tahoma" w:hAnsi="Tahoma" w:cs="Tahoma"/>
      <w:color w:val="000000"/>
    </w:rPr>
  </w:style>
  <w:style w:type="character" w:customStyle="1" w:styleId="paragrafnr1">
    <w:name w:val="paragrafnr1"/>
    <w:rsid w:val="009513CF"/>
    <w:rPr>
      <w:rFonts w:ascii="Tahoma" w:hAnsi="Tahoma" w:cs="Tahoma" w:hint="default"/>
      <w:b/>
      <w:bCs/>
      <w:color w:val="000000"/>
      <w:sz w:val="24"/>
      <w:szCs w:val="24"/>
      <w:shd w:val="clear" w:color="auto" w:fill="auto"/>
    </w:rPr>
  </w:style>
  <w:style w:type="paragraph" w:customStyle="1" w:styleId="Pa3">
    <w:name w:val="Pa3"/>
    <w:basedOn w:val="Normal"/>
    <w:next w:val="Normal"/>
    <w:uiPriority w:val="99"/>
    <w:rsid w:val="008C38F6"/>
    <w:pPr>
      <w:autoSpaceDE w:val="0"/>
      <w:autoSpaceDN w:val="0"/>
      <w:adjustRightInd w:val="0"/>
      <w:spacing w:line="221" w:lineRule="atLeast"/>
    </w:pPr>
    <w:rPr>
      <w:rFonts w:ascii="Gill Sans MT Std" w:hAnsi="Gill Sans MT Std"/>
    </w:rPr>
  </w:style>
  <w:style w:type="paragraph" w:customStyle="1" w:styleId="Pa4">
    <w:name w:val="Pa4"/>
    <w:basedOn w:val="Normal"/>
    <w:next w:val="Normal"/>
    <w:uiPriority w:val="99"/>
    <w:rsid w:val="008C38F6"/>
    <w:pPr>
      <w:autoSpaceDE w:val="0"/>
      <w:autoSpaceDN w:val="0"/>
      <w:adjustRightInd w:val="0"/>
      <w:spacing w:line="181" w:lineRule="atLeast"/>
    </w:pPr>
    <w:rPr>
      <w:rFonts w:ascii="Gill Sans MT Std" w:hAnsi="Gill Sans MT Std"/>
    </w:rPr>
  </w:style>
  <w:style w:type="character" w:customStyle="1" w:styleId="kortnavn2">
    <w:name w:val="kortnavn2"/>
    <w:rsid w:val="007D1132"/>
    <w:rPr>
      <w:rFonts w:ascii="Tahoma" w:hAnsi="Tahoma" w:cs="Tahoma" w:hint="default"/>
      <w:color w:val="000000"/>
      <w:sz w:val="24"/>
      <w:szCs w:val="24"/>
      <w:shd w:val="clear" w:color="auto" w:fill="auto"/>
    </w:rPr>
  </w:style>
  <w:style w:type="paragraph" w:customStyle="1" w:styleId="Default">
    <w:name w:val="Default"/>
    <w:rsid w:val="00C85195"/>
    <w:pPr>
      <w:autoSpaceDE w:val="0"/>
      <w:autoSpaceDN w:val="0"/>
      <w:adjustRightInd w:val="0"/>
      <w:spacing w:after="160" w:line="259" w:lineRule="auto"/>
    </w:pPr>
    <w:rPr>
      <w:rFonts w:cs="Calibri"/>
      <w:color w:val="000000"/>
      <w:sz w:val="24"/>
      <w:szCs w:val="24"/>
    </w:rPr>
  </w:style>
  <w:style w:type="paragraph" w:styleId="Opstilling-punkttegn">
    <w:name w:val="List Bullet"/>
    <w:basedOn w:val="Normal"/>
    <w:rsid w:val="00A13FA2"/>
    <w:pPr>
      <w:contextualSpacing/>
    </w:pPr>
  </w:style>
  <w:style w:type="character" w:customStyle="1" w:styleId="Overskrift1Tegn">
    <w:name w:val="Overskrift 1 Tegn"/>
    <w:link w:val="Overskrift1"/>
    <w:uiPriority w:val="9"/>
    <w:rsid w:val="0079476B"/>
    <w:rPr>
      <w:rFonts w:ascii="Times New Roman" w:eastAsia="SimSun" w:hAnsi="Times New Roman"/>
      <w:b/>
      <w:sz w:val="30"/>
      <w:szCs w:val="30"/>
    </w:rPr>
  </w:style>
  <w:style w:type="character" w:customStyle="1" w:styleId="Overskrift2Tegn">
    <w:name w:val="Overskrift 2 Tegn"/>
    <w:link w:val="Overskrift2"/>
    <w:uiPriority w:val="9"/>
    <w:rsid w:val="0026766F"/>
    <w:rPr>
      <w:rFonts w:ascii="Times New Roman" w:hAnsi="Times New Roman"/>
      <w:b/>
      <w:sz w:val="24"/>
      <w:szCs w:val="24"/>
    </w:rPr>
  </w:style>
  <w:style w:type="character" w:customStyle="1" w:styleId="Overskrift3Tegn">
    <w:name w:val="Overskrift 3 Tegn"/>
    <w:link w:val="Overskrift3"/>
    <w:uiPriority w:val="9"/>
    <w:rsid w:val="0026766F"/>
    <w:rPr>
      <w:rFonts w:ascii="Times New Roman" w:eastAsia="SimSun" w:hAnsi="Times New Roman"/>
      <w:b/>
      <w:sz w:val="30"/>
      <w:szCs w:val="30"/>
    </w:rPr>
  </w:style>
  <w:style w:type="character" w:customStyle="1" w:styleId="Overskrift4Tegn">
    <w:name w:val="Overskrift 4 Tegn"/>
    <w:link w:val="Overskrift4"/>
    <w:uiPriority w:val="9"/>
    <w:rsid w:val="00FC778B"/>
    <w:rPr>
      <w:rFonts w:ascii="Times New Roman" w:hAnsi="Times New Roman"/>
      <w:b/>
      <w:sz w:val="22"/>
      <w:szCs w:val="22"/>
    </w:rPr>
  </w:style>
  <w:style w:type="character" w:customStyle="1" w:styleId="Overskrift5Tegn">
    <w:name w:val="Overskrift 5 Tegn"/>
    <w:link w:val="Overskrift5"/>
    <w:uiPriority w:val="9"/>
    <w:rsid w:val="00362017"/>
    <w:rPr>
      <w:rFonts w:ascii="Calibri Light" w:eastAsia="SimSun" w:hAnsi="Calibri Light" w:cs="Times New Roman"/>
      <w:i/>
      <w:iCs/>
      <w:color w:val="833C0B"/>
      <w:sz w:val="24"/>
      <w:szCs w:val="24"/>
    </w:rPr>
  </w:style>
  <w:style w:type="character" w:customStyle="1" w:styleId="Overskrift6Tegn">
    <w:name w:val="Overskrift 6 Tegn"/>
    <w:link w:val="Overskrift6"/>
    <w:uiPriority w:val="9"/>
    <w:rsid w:val="00362017"/>
    <w:rPr>
      <w:rFonts w:ascii="Calibri Light" w:eastAsia="SimSun" w:hAnsi="Calibri Light" w:cs="Times New Roman"/>
      <w:i/>
      <w:iCs/>
      <w:color w:val="385623"/>
      <w:sz w:val="23"/>
      <w:szCs w:val="23"/>
    </w:rPr>
  </w:style>
  <w:style w:type="character" w:customStyle="1" w:styleId="Overskrift7Tegn">
    <w:name w:val="Overskrift 7 Tegn"/>
    <w:link w:val="Overskrift7"/>
    <w:uiPriority w:val="9"/>
    <w:rsid w:val="00362017"/>
    <w:rPr>
      <w:rFonts w:ascii="Calibri Light" w:eastAsia="SimSun" w:hAnsi="Calibri Light" w:cs="Times New Roman"/>
      <w:color w:val="1F4E79"/>
    </w:rPr>
  </w:style>
  <w:style w:type="character" w:customStyle="1" w:styleId="Overskrift8Tegn">
    <w:name w:val="Overskrift 8 Tegn"/>
    <w:link w:val="Overskrift8"/>
    <w:uiPriority w:val="9"/>
    <w:rsid w:val="00362017"/>
    <w:rPr>
      <w:rFonts w:ascii="Calibri Light" w:eastAsia="SimSun" w:hAnsi="Calibri Light" w:cs="Times New Roman"/>
      <w:color w:val="833C0B"/>
      <w:sz w:val="21"/>
      <w:szCs w:val="21"/>
    </w:rPr>
  </w:style>
  <w:style w:type="character" w:customStyle="1" w:styleId="Overskrift9Tegn">
    <w:name w:val="Overskrift 9 Tegn"/>
    <w:link w:val="Overskrift9"/>
    <w:uiPriority w:val="9"/>
    <w:rsid w:val="00362017"/>
    <w:rPr>
      <w:rFonts w:ascii="Calibri Light" w:eastAsia="SimSun" w:hAnsi="Calibri Light" w:cs="Times New Roman"/>
      <w:color w:val="385623"/>
    </w:rPr>
  </w:style>
  <w:style w:type="paragraph" w:styleId="Billedtekst">
    <w:name w:val="caption"/>
    <w:basedOn w:val="Normal"/>
    <w:next w:val="Normal"/>
    <w:uiPriority w:val="35"/>
    <w:semiHidden/>
    <w:unhideWhenUsed/>
    <w:qFormat/>
    <w:rsid w:val="00362017"/>
    <w:pPr>
      <w:spacing w:line="240" w:lineRule="auto"/>
    </w:pPr>
    <w:rPr>
      <w:b/>
      <w:bCs/>
      <w:smallCaps/>
      <w:color w:val="5B9BD5"/>
      <w:spacing w:val="6"/>
    </w:rPr>
  </w:style>
  <w:style w:type="paragraph" w:styleId="Titel">
    <w:name w:val="Title"/>
    <w:basedOn w:val="Normal"/>
    <w:next w:val="Normal"/>
    <w:link w:val="TitelTegn"/>
    <w:uiPriority w:val="10"/>
    <w:qFormat/>
    <w:rsid w:val="00362017"/>
    <w:pPr>
      <w:spacing w:after="0" w:line="240" w:lineRule="auto"/>
      <w:contextualSpacing/>
    </w:pPr>
    <w:rPr>
      <w:rFonts w:ascii="Calibri Light" w:eastAsia="SimSun" w:hAnsi="Calibri Light"/>
      <w:color w:val="2E74B5"/>
      <w:spacing w:val="-10"/>
      <w:sz w:val="52"/>
      <w:szCs w:val="52"/>
    </w:rPr>
  </w:style>
  <w:style w:type="character" w:customStyle="1" w:styleId="TitelTegn">
    <w:name w:val="Titel Tegn"/>
    <w:link w:val="Titel"/>
    <w:uiPriority w:val="10"/>
    <w:rsid w:val="00362017"/>
    <w:rPr>
      <w:rFonts w:ascii="Calibri Light" w:eastAsia="SimSun" w:hAnsi="Calibri Light" w:cs="Times New Roman"/>
      <w:color w:val="2E74B5"/>
      <w:spacing w:val="-10"/>
      <w:sz w:val="52"/>
      <w:szCs w:val="52"/>
    </w:rPr>
  </w:style>
  <w:style w:type="paragraph" w:styleId="Undertitel">
    <w:name w:val="Subtitle"/>
    <w:basedOn w:val="Normal"/>
    <w:next w:val="Normal"/>
    <w:link w:val="UndertitelTegn"/>
    <w:uiPriority w:val="11"/>
    <w:qFormat/>
    <w:rsid w:val="00362017"/>
    <w:pPr>
      <w:numPr>
        <w:ilvl w:val="1"/>
      </w:numPr>
      <w:spacing w:line="240" w:lineRule="auto"/>
    </w:pPr>
    <w:rPr>
      <w:rFonts w:ascii="Calibri Light" w:eastAsia="SimSun" w:hAnsi="Calibri Light"/>
    </w:rPr>
  </w:style>
  <w:style w:type="character" w:customStyle="1" w:styleId="UndertitelTegn">
    <w:name w:val="Undertitel Tegn"/>
    <w:link w:val="Undertitel"/>
    <w:uiPriority w:val="11"/>
    <w:rsid w:val="00362017"/>
    <w:rPr>
      <w:rFonts w:ascii="Calibri Light" w:eastAsia="SimSun" w:hAnsi="Calibri Light" w:cs="Times New Roman"/>
    </w:rPr>
  </w:style>
  <w:style w:type="character" w:styleId="Strk">
    <w:name w:val="Strong"/>
    <w:uiPriority w:val="22"/>
    <w:qFormat/>
    <w:rsid w:val="00362017"/>
    <w:rPr>
      <w:b/>
      <w:bCs/>
    </w:rPr>
  </w:style>
  <w:style w:type="paragraph" w:styleId="Ingenafstand">
    <w:name w:val="No Spacing"/>
    <w:uiPriority w:val="1"/>
    <w:qFormat/>
    <w:rsid w:val="00362017"/>
    <w:rPr>
      <w:sz w:val="22"/>
      <w:szCs w:val="22"/>
    </w:rPr>
  </w:style>
  <w:style w:type="paragraph" w:styleId="Citat">
    <w:name w:val="Quote"/>
    <w:basedOn w:val="Normal"/>
    <w:next w:val="Normal"/>
    <w:link w:val="CitatTegn"/>
    <w:uiPriority w:val="29"/>
    <w:qFormat/>
    <w:rsid w:val="00362017"/>
    <w:pPr>
      <w:spacing w:before="120"/>
      <w:ind w:left="720" w:right="720"/>
      <w:jc w:val="center"/>
    </w:pPr>
    <w:rPr>
      <w:i/>
      <w:iCs/>
    </w:rPr>
  </w:style>
  <w:style w:type="character" w:customStyle="1" w:styleId="CitatTegn">
    <w:name w:val="Citat Tegn"/>
    <w:link w:val="Citat"/>
    <w:uiPriority w:val="29"/>
    <w:rsid w:val="00362017"/>
    <w:rPr>
      <w:i/>
      <w:iCs/>
    </w:rPr>
  </w:style>
  <w:style w:type="paragraph" w:styleId="Strktcitat">
    <w:name w:val="Intense Quote"/>
    <w:basedOn w:val="Normal"/>
    <w:next w:val="Normal"/>
    <w:link w:val="StrktcitatTegn"/>
    <w:uiPriority w:val="30"/>
    <w:qFormat/>
    <w:rsid w:val="00362017"/>
    <w:pPr>
      <w:spacing w:before="120" w:line="300" w:lineRule="auto"/>
      <w:ind w:left="576" w:right="576"/>
      <w:jc w:val="center"/>
    </w:pPr>
    <w:rPr>
      <w:rFonts w:ascii="Calibri Light" w:eastAsia="SimSun" w:hAnsi="Calibri Light"/>
      <w:color w:val="5B9BD5"/>
      <w:sz w:val="24"/>
      <w:szCs w:val="24"/>
    </w:rPr>
  </w:style>
  <w:style w:type="character" w:customStyle="1" w:styleId="StrktcitatTegn">
    <w:name w:val="Stærkt citat Tegn"/>
    <w:link w:val="Strktcitat"/>
    <w:uiPriority w:val="30"/>
    <w:rsid w:val="00362017"/>
    <w:rPr>
      <w:rFonts w:ascii="Calibri Light" w:eastAsia="SimSun" w:hAnsi="Calibri Light" w:cs="Times New Roman"/>
      <w:color w:val="5B9BD5"/>
      <w:sz w:val="24"/>
      <w:szCs w:val="24"/>
    </w:rPr>
  </w:style>
  <w:style w:type="character" w:styleId="Svagfremhvning">
    <w:name w:val="Subtle Emphasis"/>
    <w:uiPriority w:val="19"/>
    <w:qFormat/>
    <w:rsid w:val="00362017"/>
    <w:rPr>
      <w:i/>
      <w:iCs/>
      <w:color w:val="404040"/>
    </w:rPr>
  </w:style>
  <w:style w:type="character" w:styleId="Kraftigfremhvning">
    <w:name w:val="Intense Emphasis"/>
    <w:uiPriority w:val="21"/>
    <w:qFormat/>
    <w:rsid w:val="00362017"/>
    <w:rPr>
      <w:b w:val="0"/>
      <w:bCs w:val="0"/>
      <w:i/>
      <w:iCs/>
      <w:color w:val="5B9BD5"/>
    </w:rPr>
  </w:style>
  <w:style w:type="character" w:styleId="Svaghenvisning">
    <w:name w:val="Subtle Reference"/>
    <w:uiPriority w:val="31"/>
    <w:qFormat/>
    <w:rsid w:val="00362017"/>
    <w:rPr>
      <w:smallCaps/>
      <w:color w:val="404040"/>
      <w:u w:val="single" w:color="7F7F7F"/>
    </w:rPr>
  </w:style>
  <w:style w:type="character" w:styleId="Kraftighenvisning">
    <w:name w:val="Intense Reference"/>
    <w:uiPriority w:val="32"/>
    <w:qFormat/>
    <w:rsid w:val="00362017"/>
    <w:rPr>
      <w:b/>
      <w:bCs/>
      <w:smallCaps/>
      <w:color w:val="5B9BD5"/>
      <w:spacing w:val="5"/>
      <w:u w:val="single"/>
    </w:rPr>
  </w:style>
  <w:style w:type="character" w:styleId="Bogenstitel">
    <w:name w:val="Book Title"/>
    <w:uiPriority w:val="33"/>
    <w:qFormat/>
    <w:rsid w:val="00362017"/>
    <w:rPr>
      <w:b/>
      <w:bCs/>
      <w:smallCaps/>
    </w:rPr>
  </w:style>
  <w:style w:type="paragraph" w:styleId="Overskrift">
    <w:name w:val="TOC Heading"/>
    <w:basedOn w:val="Overskrift1"/>
    <w:next w:val="Normal"/>
    <w:uiPriority w:val="39"/>
    <w:unhideWhenUsed/>
    <w:qFormat/>
    <w:rsid w:val="00362017"/>
    <w:pPr>
      <w:outlineLvl w:val="9"/>
    </w:pPr>
    <w:rPr>
      <w:rFonts w:ascii="Calibri Light" w:hAnsi="Calibri Light"/>
      <w:color w:val="2E74B5"/>
    </w:rPr>
  </w:style>
  <w:style w:type="paragraph" w:styleId="Indholdsfortegnelse2">
    <w:name w:val="toc 2"/>
    <w:basedOn w:val="Normal"/>
    <w:next w:val="Normal"/>
    <w:autoRedefine/>
    <w:uiPriority w:val="39"/>
    <w:unhideWhenUsed/>
    <w:rsid w:val="00362017"/>
    <w:pPr>
      <w:spacing w:after="100"/>
      <w:ind w:left="220"/>
    </w:pPr>
  </w:style>
  <w:style w:type="paragraph" w:styleId="Indholdsfortegnelse1">
    <w:name w:val="toc 1"/>
    <w:basedOn w:val="Normal"/>
    <w:next w:val="Normal"/>
    <w:autoRedefine/>
    <w:uiPriority w:val="39"/>
    <w:unhideWhenUsed/>
    <w:rsid w:val="00362017"/>
    <w:pPr>
      <w:spacing w:after="100"/>
    </w:pPr>
  </w:style>
  <w:style w:type="paragraph" w:styleId="Indholdsfortegnelse3">
    <w:name w:val="toc 3"/>
    <w:basedOn w:val="Normal"/>
    <w:next w:val="Normal"/>
    <w:autoRedefine/>
    <w:uiPriority w:val="39"/>
    <w:unhideWhenUsed/>
    <w:rsid w:val="00362017"/>
    <w:pPr>
      <w:spacing w:after="100"/>
      <w:ind w:left="440"/>
    </w:pPr>
  </w:style>
  <w:style w:type="character" w:customStyle="1" w:styleId="SidefodTegn">
    <w:name w:val="Sidefod Tegn"/>
    <w:link w:val="Sidefod"/>
    <w:uiPriority w:val="99"/>
    <w:rsid w:val="00653DD2"/>
    <w:rPr>
      <w:sz w:val="22"/>
      <w:szCs w:val="22"/>
    </w:rPr>
  </w:style>
  <w:style w:type="paragraph" w:styleId="Opstilling-talellerbogst">
    <w:name w:val="List Number"/>
    <w:basedOn w:val="Normal"/>
    <w:rsid w:val="00A02B10"/>
    <w:pPr>
      <w:numPr>
        <w:numId w:val="57"/>
      </w:numPr>
      <w:contextualSpacing/>
    </w:pPr>
  </w:style>
  <w:style w:type="character" w:styleId="BesgtLink">
    <w:name w:val="FollowedHyperlink"/>
    <w:basedOn w:val="Standardskrifttypeiafsnit"/>
    <w:rsid w:val="000345AA"/>
    <w:rPr>
      <w:color w:val="954F72" w:themeColor="followedHyperlink"/>
      <w:u w:val="single"/>
    </w:rPr>
  </w:style>
  <w:style w:type="character" w:styleId="Ulstomtale">
    <w:name w:val="Unresolved Mention"/>
    <w:basedOn w:val="Standardskrifttypeiafsnit"/>
    <w:uiPriority w:val="99"/>
    <w:semiHidden/>
    <w:unhideWhenUsed/>
    <w:rsid w:val="00830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5824">
      <w:bodyDiv w:val="1"/>
      <w:marLeft w:val="0"/>
      <w:marRight w:val="0"/>
      <w:marTop w:val="0"/>
      <w:marBottom w:val="0"/>
      <w:divBdr>
        <w:top w:val="none" w:sz="0" w:space="0" w:color="auto"/>
        <w:left w:val="none" w:sz="0" w:space="0" w:color="auto"/>
        <w:bottom w:val="none" w:sz="0" w:space="0" w:color="auto"/>
        <w:right w:val="none" w:sz="0" w:space="0" w:color="auto"/>
      </w:divBdr>
    </w:div>
    <w:div w:id="91052881">
      <w:bodyDiv w:val="1"/>
      <w:marLeft w:val="0"/>
      <w:marRight w:val="0"/>
      <w:marTop w:val="0"/>
      <w:marBottom w:val="0"/>
      <w:divBdr>
        <w:top w:val="none" w:sz="0" w:space="0" w:color="auto"/>
        <w:left w:val="none" w:sz="0" w:space="0" w:color="auto"/>
        <w:bottom w:val="none" w:sz="0" w:space="0" w:color="auto"/>
        <w:right w:val="none" w:sz="0" w:space="0" w:color="auto"/>
      </w:divBdr>
    </w:div>
    <w:div w:id="211431238">
      <w:bodyDiv w:val="1"/>
      <w:marLeft w:val="0"/>
      <w:marRight w:val="0"/>
      <w:marTop w:val="0"/>
      <w:marBottom w:val="0"/>
      <w:divBdr>
        <w:top w:val="none" w:sz="0" w:space="0" w:color="auto"/>
        <w:left w:val="none" w:sz="0" w:space="0" w:color="auto"/>
        <w:bottom w:val="none" w:sz="0" w:space="0" w:color="auto"/>
        <w:right w:val="none" w:sz="0" w:space="0" w:color="auto"/>
      </w:divBdr>
    </w:div>
    <w:div w:id="438720232">
      <w:bodyDiv w:val="1"/>
      <w:marLeft w:val="0"/>
      <w:marRight w:val="0"/>
      <w:marTop w:val="0"/>
      <w:marBottom w:val="0"/>
      <w:divBdr>
        <w:top w:val="none" w:sz="0" w:space="0" w:color="auto"/>
        <w:left w:val="none" w:sz="0" w:space="0" w:color="auto"/>
        <w:bottom w:val="none" w:sz="0" w:space="0" w:color="auto"/>
        <w:right w:val="none" w:sz="0" w:space="0" w:color="auto"/>
      </w:divBdr>
    </w:div>
    <w:div w:id="487751407">
      <w:bodyDiv w:val="1"/>
      <w:marLeft w:val="0"/>
      <w:marRight w:val="0"/>
      <w:marTop w:val="0"/>
      <w:marBottom w:val="0"/>
      <w:divBdr>
        <w:top w:val="none" w:sz="0" w:space="0" w:color="auto"/>
        <w:left w:val="none" w:sz="0" w:space="0" w:color="auto"/>
        <w:bottom w:val="none" w:sz="0" w:space="0" w:color="auto"/>
        <w:right w:val="none" w:sz="0" w:space="0" w:color="auto"/>
      </w:divBdr>
    </w:div>
    <w:div w:id="608783780">
      <w:bodyDiv w:val="1"/>
      <w:marLeft w:val="0"/>
      <w:marRight w:val="0"/>
      <w:marTop w:val="0"/>
      <w:marBottom w:val="0"/>
      <w:divBdr>
        <w:top w:val="none" w:sz="0" w:space="0" w:color="auto"/>
        <w:left w:val="none" w:sz="0" w:space="0" w:color="auto"/>
        <w:bottom w:val="none" w:sz="0" w:space="0" w:color="auto"/>
        <w:right w:val="none" w:sz="0" w:space="0" w:color="auto"/>
      </w:divBdr>
    </w:div>
    <w:div w:id="870069980">
      <w:bodyDiv w:val="1"/>
      <w:marLeft w:val="0"/>
      <w:marRight w:val="0"/>
      <w:marTop w:val="0"/>
      <w:marBottom w:val="0"/>
      <w:divBdr>
        <w:top w:val="none" w:sz="0" w:space="0" w:color="auto"/>
        <w:left w:val="none" w:sz="0" w:space="0" w:color="auto"/>
        <w:bottom w:val="none" w:sz="0" w:space="0" w:color="auto"/>
        <w:right w:val="none" w:sz="0" w:space="0" w:color="auto"/>
      </w:divBdr>
      <w:divsChild>
        <w:div w:id="965892851">
          <w:marLeft w:val="0"/>
          <w:marRight w:val="0"/>
          <w:marTop w:val="0"/>
          <w:marBottom w:val="300"/>
          <w:divBdr>
            <w:top w:val="none" w:sz="0" w:space="0" w:color="auto"/>
            <w:left w:val="none" w:sz="0" w:space="0" w:color="auto"/>
            <w:bottom w:val="none" w:sz="0" w:space="0" w:color="auto"/>
            <w:right w:val="none" w:sz="0" w:space="0" w:color="auto"/>
          </w:divBdr>
          <w:divsChild>
            <w:div w:id="1442333395">
              <w:marLeft w:val="0"/>
              <w:marRight w:val="0"/>
              <w:marTop w:val="0"/>
              <w:marBottom w:val="0"/>
              <w:divBdr>
                <w:top w:val="none" w:sz="0" w:space="0" w:color="auto"/>
                <w:left w:val="single" w:sz="6" w:space="1" w:color="FFFFFF"/>
                <w:bottom w:val="none" w:sz="0" w:space="0" w:color="auto"/>
                <w:right w:val="single" w:sz="6" w:space="1" w:color="FFFFFF"/>
              </w:divBdr>
              <w:divsChild>
                <w:div w:id="8945235">
                  <w:marLeft w:val="0"/>
                  <w:marRight w:val="0"/>
                  <w:marTop w:val="0"/>
                  <w:marBottom w:val="0"/>
                  <w:divBdr>
                    <w:top w:val="none" w:sz="0" w:space="0" w:color="auto"/>
                    <w:left w:val="none" w:sz="0" w:space="0" w:color="auto"/>
                    <w:bottom w:val="none" w:sz="0" w:space="0" w:color="auto"/>
                    <w:right w:val="none" w:sz="0" w:space="0" w:color="auto"/>
                  </w:divBdr>
                  <w:divsChild>
                    <w:div w:id="650796409">
                      <w:marLeft w:val="0"/>
                      <w:marRight w:val="0"/>
                      <w:marTop w:val="0"/>
                      <w:marBottom w:val="0"/>
                      <w:divBdr>
                        <w:top w:val="none" w:sz="0" w:space="0" w:color="auto"/>
                        <w:left w:val="none" w:sz="0" w:space="0" w:color="auto"/>
                        <w:bottom w:val="none" w:sz="0" w:space="0" w:color="auto"/>
                        <w:right w:val="none" w:sz="0" w:space="0" w:color="auto"/>
                      </w:divBdr>
                      <w:divsChild>
                        <w:div w:id="1929192521">
                          <w:marLeft w:val="0"/>
                          <w:marRight w:val="0"/>
                          <w:marTop w:val="0"/>
                          <w:marBottom w:val="0"/>
                          <w:divBdr>
                            <w:top w:val="none" w:sz="0" w:space="0" w:color="auto"/>
                            <w:left w:val="none" w:sz="0" w:space="0" w:color="auto"/>
                            <w:bottom w:val="none" w:sz="0" w:space="0" w:color="auto"/>
                            <w:right w:val="none" w:sz="0" w:space="0" w:color="auto"/>
                          </w:divBdr>
                          <w:divsChild>
                            <w:div w:id="1628662527">
                              <w:marLeft w:val="0"/>
                              <w:marRight w:val="0"/>
                              <w:marTop w:val="0"/>
                              <w:marBottom w:val="0"/>
                              <w:divBdr>
                                <w:top w:val="none" w:sz="0" w:space="0" w:color="auto"/>
                                <w:left w:val="none" w:sz="0" w:space="0" w:color="auto"/>
                                <w:bottom w:val="none" w:sz="0" w:space="0" w:color="auto"/>
                                <w:right w:val="none" w:sz="0" w:space="0" w:color="auto"/>
                              </w:divBdr>
                              <w:divsChild>
                                <w:div w:id="1848472810">
                                  <w:marLeft w:val="0"/>
                                  <w:marRight w:val="0"/>
                                  <w:marTop w:val="0"/>
                                  <w:marBottom w:val="0"/>
                                  <w:divBdr>
                                    <w:top w:val="none" w:sz="0" w:space="0" w:color="auto"/>
                                    <w:left w:val="none" w:sz="0" w:space="0" w:color="auto"/>
                                    <w:bottom w:val="none" w:sz="0" w:space="0" w:color="auto"/>
                                    <w:right w:val="none" w:sz="0" w:space="0" w:color="auto"/>
                                  </w:divBdr>
                                  <w:divsChild>
                                    <w:div w:id="18093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909985">
      <w:bodyDiv w:val="1"/>
      <w:marLeft w:val="0"/>
      <w:marRight w:val="0"/>
      <w:marTop w:val="0"/>
      <w:marBottom w:val="0"/>
      <w:divBdr>
        <w:top w:val="none" w:sz="0" w:space="0" w:color="auto"/>
        <w:left w:val="none" w:sz="0" w:space="0" w:color="auto"/>
        <w:bottom w:val="none" w:sz="0" w:space="0" w:color="auto"/>
        <w:right w:val="none" w:sz="0" w:space="0" w:color="auto"/>
      </w:divBdr>
    </w:div>
    <w:div w:id="1596594486">
      <w:bodyDiv w:val="1"/>
      <w:marLeft w:val="0"/>
      <w:marRight w:val="0"/>
      <w:marTop w:val="0"/>
      <w:marBottom w:val="0"/>
      <w:divBdr>
        <w:top w:val="none" w:sz="0" w:space="0" w:color="auto"/>
        <w:left w:val="none" w:sz="0" w:space="0" w:color="auto"/>
        <w:bottom w:val="none" w:sz="0" w:space="0" w:color="auto"/>
        <w:right w:val="none" w:sz="0" w:space="0" w:color="auto"/>
      </w:divBdr>
    </w:div>
    <w:div w:id="1873346689">
      <w:bodyDiv w:val="1"/>
      <w:marLeft w:val="0"/>
      <w:marRight w:val="0"/>
      <w:marTop w:val="0"/>
      <w:marBottom w:val="0"/>
      <w:divBdr>
        <w:top w:val="none" w:sz="0" w:space="0" w:color="auto"/>
        <w:left w:val="none" w:sz="0" w:space="0" w:color="auto"/>
        <w:bottom w:val="none" w:sz="0" w:space="0" w:color="auto"/>
        <w:right w:val="none" w:sz="0" w:space="0" w:color="auto"/>
      </w:divBdr>
      <w:divsChild>
        <w:div w:id="299113440">
          <w:marLeft w:val="0"/>
          <w:marRight w:val="0"/>
          <w:marTop w:val="0"/>
          <w:marBottom w:val="0"/>
          <w:divBdr>
            <w:top w:val="none" w:sz="0" w:space="0" w:color="auto"/>
            <w:left w:val="none" w:sz="0" w:space="0" w:color="auto"/>
            <w:bottom w:val="none" w:sz="0" w:space="0" w:color="auto"/>
            <w:right w:val="none" w:sz="0" w:space="0" w:color="auto"/>
          </w:divBdr>
          <w:divsChild>
            <w:div w:id="13741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sinformation.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Backup_Notes_Arkiver\SDH%20US2\F1AA7E987F929784C12577C1004A3216\word.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8327D0FEC50445A80E99909ABD9435" ma:contentTypeVersion="6" ma:contentTypeDescription="Opret et nyt dokument." ma:contentTypeScope="" ma:versionID="2c91b977773164f6b5049d65ab3340a0">
  <xsd:schema xmlns:xsd="http://www.w3.org/2001/XMLSchema" xmlns:xs="http://www.w3.org/2001/XMLSchema" xmlns:p="http://schemas.microsoft.com/office/2006/metadata/properties" xmlns:ns2="199d3d19-2a04-4e36-878f-344010914e84" xmlns:ns3="7e06e6f0-0e39-4ee9-bb25-d2a60c28bffb" targetNamespace="http://schemas.microsoft.com/office/2006/metadata/properties" ma:root="true" ma:fieldsID="9f6d097f97c0fd25048182ab5a6e560b" ns2:_="" ns3:_="">
    <xsd:import namespace="199d3d19-2a04-4e36-878f-344010914e84"/>
    <xsd:import namespace="7e06e6f0-0e39-4ee9-bb25-d2a60c28bf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3d19-2a04-4e36-878f-344010914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06e6f0-0e39-4ee9-bb25-d2a60c28bff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42EE9-2A64-4A39-BD4B-4DBA7F1E05DD}">
  <ds:schemaRefs>
    <ds:schemaRef ds:uri="http://schemas.openxmlformats.org/officeDocument/2006/bibliography"/>
  </ds:schemaRefs>
</ds:datastoreItem>
</file>

<file path=customXml/itemProps2.xml><?xml version="1.0" encoding="utf-8"?>
<ds:datastoreItem xmlns:ds="http://schemas.openxmlformats.org/officeDocument/2006/customXml" ds:itemID="{F47DE5AA-5441-4D21-825F-1A3F6B25286F}">
  <ds:schemaRefs>
    <ds:schemaRef ds:uri="http://schemas.microsoft.com/sharepoint/v3/contenttype/forms"/>
  </ds:schemaRefs>
</ds:datastoreItem>
</file>

<file path=customXml/itemProps3.xml><?xml version="1.0" encoding="utf-8"?>
<ds:datastoreItem xmlns:ds="http://schemas.openxmlformats.org/officeDocument/2006/customXml" ds:itemID="{E2EAA6AF-4E3F-4E2C-89B5-405267A0E8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CAE613-521E-49FD-8B95-96495DAD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3d19-2a04-4e36-878f-344010914e84"/>
    <ds:schemaRef ds:uri="7e06e6f0-0e39-4ee9-bb25-d2a60c28b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Template>
  <TotalTime>1</TotalTime>
  <Pages>32</Pages>
  <Words>8473</Words>
  <Characters>51686</Characters>
  <Application>Microsoft Office Word</Application>
  <DocSecurity>0</DocSecurity>
  <Lines>430</Lines>
  <Paragraphs>120</Paragraphs>
  <ScaleCrop>false</ScaleCrop>
  <Company>UC Syddanmark</Company>
  <LinksUpToDate>false</LinksUpToDate>
  <CharactersWithSpaces>60039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Victoria Palsgaard</dc:creator>
  <cp:keywords/>
  <cp:lastModifiedBy>Kamilla Victoria Palsgaard (kavp)</cp:lastModifiedBy>
  <cp:revision>2</cp:revision>
  <cp:lastPrinted>2025-06-13T10:23:00Z</cp:lastPrinted>
  <dcterms:created xsi:type="dcterms:W3CDTF">2025-09-04T11:54:00Z</dcterms:created>
  <dcterms:modified xsi:type="dcterms:W3CDTF">2025-09-04T11:54:00Z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TypeId">
    <vt:lpwstr>0x010100298327D0FEC50445A80E99909ABD9435</vt:lpwstr>
  </property>
</Properties>
</file>